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DF6E1" w14:textId="77777777" w:rsidR="001E443E" w:rsidRDefault="001E443E" w:rsidP="00E65B78"/>
    <w:tbl>
      <w:tblPr>
        <w:tblStyle w:val="Tabellenraster"/>
        <w:tblW w:w="0" w:type="auto"/>
        <w:tblBorders>
          <w:insideH w:val="single" w:sz="6" w:space="0" w:color="auto"/>
          <w:insideV w:val="single" w:sz="6" w:space="0" w:color="auto"/>
        </w:tblBorders>
        <w:tblLook w:val="04A0" w:firstRow="1" w:lastRow="0" w:firstColumn="1" w:lastColumn="0" w:noHBand="0" w:noVBand="1"/>
      </w:tblPr>
      <w:tblGrid>
        <w:gridCol w:w="3039"/>
        <w:gridCol w:w="6021"/>
      </w:tblGrid>
      <w:tr w:rsidR="00A86B21" w14:paraId="713DF6E4" w14:textId="77777777" w:rsidTr="005F4C51">
        <w:tc>
          <w:tcPr>
            <w:tcW w:w="3085" w:type="dxa"/>
          </w:tcPr>
          <w:p w14:paraId="713DF6E2" w14:textId="77777777" w:rsidR="00A86B21" w:rsidRDefault="00A86B21" w:rsidP="00A86B21">
            <w:pPr>
              <w:tabs>
                <w:tab w:val="left" w:pos="2694"/>
              </w:tabs>
              <w:spacing w:before="240"/>
              <w:rPr>
                <w:rFonts w:cs="Arial"/>
                <w:b/>
                <w:szCs w:val="24"/>
              </w:rPr>
            </w:pPr>
            <w:r>
              <w:rPr>
                <w:rFonts w:cs="Arial"/>
                <w:b/>
                <w:szCs w:val="24"/>
              </w:rPr>
              <w:t>Thema:</w:t>
            </w:r>
          </w:p>
        </w:tc>
        <w:sdt>
          <w:sdtPr>
            <w:rPr>
              <w:rFonts w:cs="Arial"/>
              <w:b/>
              <w:szCs w:val="24"/>
            </w:rPr>
            <w:alias w:val="Thema"/>
            <w:tag w:val="Thema"/>
            <w:id w:val="1989130301"/>
            <w:placeholder>
              <w:docPart w:val="B95E74F357124C13A3319D5BA9E19706"/>
            </w:placeholder>
            <w:text/>
          </w:sdtPr>
          <w:sdtContent>
            <w:tc>
              <w:tcPr>
                <w:tcW w:w="6127" w:type="dxa"/>
              </w:tcPr>
              <w:p w14:paraId="713DF6E3" w14:textId="6844A972" w:rsidR="00A86B21" w:rsidRDefault="00F97BD1" w:rsidP="00D81545">
                <w:pPr>
                  <w:tabs>
                    <w:tab w:val="left" w:pos="2694"/>
                  </w:tabs>
                  <w:spacing w:before="240"/>
                  <w:rPr>
                    <w:rFonts w:cs="Arial"/>
                    <w:b/>
                    <w:szCs w:val="24"/>
                  </w:rPr>
                </w:pPr>
                <w:r>
                  <w:rPr>
                    <w:rFonts w:cs="Arial"/>
                    <w:b/>
                    <w:szCs w:val="24"/>
                  </w:rPr>
                  <w:t>Kompetenzorientierte Unterrichtsmethoden –          WEB QUEST</w:t>
                </w:r>
              </w:p>
            </w:tc>
          </w:sdtContent>
        </w:sdt>
      </w:tr>
      <w:tr w:rsidR="00A86B21" w14:paraId="713DF6E7" w14:textId="77777777" w:rsidTr="005F4C51">
        <w:tc>
          <w:tcPr>
            <w:tcW w:w="3085" w:type="dxa"/>
          </w:tcPr>
          <w:p w14:paraId="713DF6E5" w14:textId="77777777" w:rsidR="00A86B21" w:rsidRDefault="00A86B21" w:rsidP="00A86B21">
            <w:pPr>
              <w:tabs>
                <w:tab w:val="left" w:pos="2694"/>
              </w:tabs>
              <w:spacing w:before="240"/>
              <w:rPr>
                <w:rFonts w:cs="Arial"/>
                <w:b/>
                <w:szCs w:val="24"/>
              </w:rPr>
            </w:pPr>
            <w:r>
              <w:rPr>
                <w:rFonts w:cs="Arial"/>
                <w:b/>
                <w:szCs w:val="24"/>
              </w:rPr>
              <w:t>Eingereicht von:</w:t>
            </w:r>
          </w:p>
        </w:tc>
        <w:sdt>
          <w:sdtPr>
            <w:rPr>
              <w:rFonts w:cs="Arial"/>
              <w:b/>
              <w:szCs w:val="24"/>
            </w:rPr>
            <w:alias w:val="Autor"/>
            <w:tag w:val=""/>
            <w:id w:val="1563526858"/>
            <w:placeholder>
              <w:docPart w:val="20D80CBB10B74BBA9433FDCB5557C01E"/>
            </w:placeholder>
            <w:dataBinding w:prefixMappings="xmlns:ns0='http://purl.org/dc/elements/1.1/' xmlns:ns1='http://schemas.openxmlformats.org/package/2006/metadata/core-properties' " w:xpath="/ns1:coreProperties[1]/ns0:creator[1]" w:storeItemID="{6C3C8BC8-F283-45AE-878A-BAB7291924A1}"/>
            <w:text/>
          </w:sdtPr>
          <w:sdtContent>
            <w:tc>
              <w:tcPr>
                <w:tcW w:w="6127" w:type="dxa"/>
              </w:tcPr>
              <w:p w14:paraId="713DF6E6" w14:textId="7B2D1F07" w:rsidR="00A86B21" w:rsidRDefault="00F97BD1" w:rsidP="00D06E8F">
                <w:pPr>
                  <w:tabs>
                    <w:tab w:val="left" w:pos="2694"/>
                  </w:tabs>
                  <w:spacing w:before="240"/>
                  <w:rPr>
                    <w:rFonts w:cs="Arial"/>
                    <w:b/>
                    <w:szCs w:val="24"/>
                  </w:rPr>
                </w:pPr>
                <w:r>
                  <w:rPr>
                    <w:rFonts w:cs="Arial"/>
                    <w:b/>
                    <w:szCs w:val="24"/>
                  </w:rPr>
                  <w:t>Lydia Kuen</w:t>
                </w:r>
              </w:p>
            </w:tc>
          </w:sdtContent>
        </w:sdt>
      </w:tr>
      <w:tr w:rsidR="00A86B21" w14:paraId="713DF6EA" w14:textId="77777777" w:rsidTr="007A3EA8">
        <w:tc>
          <w:tcPr>
            <w:tcW w:w="3085" w:type="dxa"/>
            <w:tcBorders>
              <w:bottom w:val="single" w:sz="6" w:space="0" w:color="auto"/>
            </w:tcBorders>
          </w:tcPr>
          <w:p w14:paraId="713DF6E8" w14:textId="77777777" w:rsidR="00A86B21" w:rsidRDefault="00A86B21" w:rsidP="00A86B21">
            <w:pPr>
              <w:tabs>
                <w:tab w:val="left" w:pos="2694"/>
              </w:tabs>
              <w:spacing w:before="240"/>
              <w:rPr>
                <w:rFonts w:cs="Arial"/>
                <w:b/>
                <w:szCs w:val="24"/>
              </w:rPr>
            </w:pPr>
            <w:r>
              <w:rPr>
                <w:rFonts w:cs="Arial"/>
                <w:b/>
                <w:szCs w:val="24"/>
              </w:rPr>
              <w:t>Matrikelnummer:</w:t>
            </w:r>
          </w:p>
        </w:tc>
        <w:sdt>
          <w:sdtPr>
            <w:rPr>
              <w:rFonts w:cs="Arial"/>
              <w:b/>
              <w:szCs w:val="24"/>
            </w:rPr>
            <w:alias w:val="eingereicht_von"/>
            <w:tag w:val="eingereicht_von"/>
            <w:id w:val="1111162535"/>
            <w:placeholder>
              <w:docPart w:val="D5B756893E474F58AD27486D23CC8765"/>
            </w:placeholder>
            <w:text/>
          </w:sdtPr>
          <w:sdtContent>
            <w:tc>
              <w:tcPr>
                <w:tcW w:w="6127" w:type="dxa"/>
                <w:tcBorders>
                  <w:bottom w:val="single" w:sz="6" w:space="0" w:color="auto"/>
                </w:tcBorders>
              </w:tcPr>
              <w:p w14:paraId="713DF6E9" w14:textId="4105B477" w:rsidR="00A86B21" w:rsidRDefault="00F97BD1" w:rsidP="00A86B21">
                <w:pPr>
                  <w:tabs>
                    <w:tab w:val="left" w:pos="2694"/>
                  </w:tabs>
                  <w:spacing w:before="240"/>
                  <w:rPr>
                    <w:rFonts w:cs="Arial"/>
                    <w:b/>
                    <w:szCs w:val="24"/>
                  </w:rPr>
                </w:pPr>
                <w:r>
                  <w:rPr>
                    <w:rFonts w:cs="Arial"/>
                    <w:b/>
                    <w:szCs w:val="24"/>
                  </w:rPr>
                  <w:t>41783191</w:t>
                </w:r>
              </w:p>
            </w:tc>
          </w:sdtContent>
        </w:sdt>
      </w:tr>
      <w:tr w:rsidR="00A86B21" w14:paraId="713DF6ED" w14:textId="77777777" w:rsidTr="007A3EA8">
        <w:tc>
          <w:tcPr>
            <w:tcW w:w="3085" w:type="dxa"/>
            <w:tcBorders>
              <w:top w:val="single" w:sz="6" w:space="0" w:color="auto"/>
              <w:bottom w:val="single" w:sz="4" w:space="0" w:color="auto"/>
            </w:tcBorders>
          </w:tcPr>
          <w:p w14:paraId="713DF6EB" w14:textId="77777777" w:rsidR="00A86B21" w:rsidRDefault="00A86B21" w:rsidP="00A86B21">
            <w:pPr>
              <w:tabs>
                <w:tab w:val="left" w:pos="2694"/>
              </w:tabs>
              <w:spacing w:before="240"/>
              <w:rPr>
                <w:rFonts w:cs="Arial"/>
                <w:b/>
                <w:szCs w:val="24"/>
              </w:rPr>
            </w:pPr>
            <w:r>
              <w:rPr>
                <w:rFonts w:cs="Arial"/>
                <w:b/>
                <w:szCs w:val="24"/>
              </w:rPr>
              <w:t>Datum:</w:t>
            </w:r>
          </w:p>
        </w:tc>
        <w:sdt>
          <w:sdtPr>
            <w:rPr>
              <w:rFonts w:cs="Arial"/>
              <w:b/>
              <w:szCs w:val="24"/>
            </w:rPr>
            <w:alias w:val="Datum"/>
            <w:tag w:val="Datum"/>
            <w:id w:val="2117169472"/>
            <w:placeholder>
              <w:docPart w:val="DA8D12E2CEB44B628FA989335447C7D0"/>
            </w:placeholder>
            <w:date w:fullDate="2017-12-29T00:00:00Z">
              <w:dateFormat w:val="dd.MM.yyyy"/>
              <w:lid w:val="de-DE"/>
              <w:storeMappedDataAs w:val="dateTime"/>
              <w:calendar w:val="gregorian"/>
            </w:date>
          </w:sdtPr>
          <w:sdtContent>
            <w:tc>
              <w:tcPr>
                <w:tcW w:w="6127" w:type="dxa"/>
                <w:tcBorders>
                  <w:top w:val="single" w:sz="6" w:space="0" w:color="auto"/>
                  <w:bottom w:val="single" w:sz="4" w:space="0" w:color="auto"/>
                </w:tcBorders>
              </w:tcPr>
              <w:p w14:paraId="713DF6EC" w14:textId="6426C9CB" w:rsidR="00A86B21" w:rsidRDefault="00647BCF" w:rsidP="0080030C">
                <w:pPr>
                  <w:tabs>
                    <w:tab w:val="left" w:pos="2694"/>
                  </w:tabs>
                  <w:spacing w:before="240"/>
                  <w:rPr>
                    <w:rFonts w:cs="Arial"/>
                    <w:b/>
                    <w:szCs w:val="24"/>
                  </w:rPr>
                </w:pPr>
                <w:r>
                  <w:rPr>
                    <w:rFonts w:cs="Arial"/>
                    <w:b/>
                    <w:szCs w:val="24"/>
                  </w:rPr>
                  <w:t>29.12.2017</w:t>
                </w:r>
              </w:p>
            </w:tc>
          </w:sdtContent>
        </w:sdt>
      </w:tr>
      <w:tr w:rsidR="00A86B21" w14:paraId="713DF6F0" w14:textId="77777777" w:rsidTr="007A3EA8">
        <w:tc>
          <w:tcPr>
            <w:tcW w:w="3085" w:type="dxa"/>
            <w:tcBorders>
              <w:top w:val="single" w:sz="4" w:space="0" w:color="auto"/>
              <w:left w:val="nil"/>
              <w:bottom w:val="nil"/>
              <w:right w:val="nil"/>
            </w:tcBorders>
          </w:tcPr>
          <w:p w14:paraId="713DF6EE" w14:textId="77777777" w:rsidR="00A86B21" w:rsidRDefault="00A86B21" w:rsidP="00A86B21">
            <w:pPr>
              <w:tabs>
                <w:tab w:val="left" w:pos="2694"/>
              </w:tabs>
              <w:spacing w:before="240"/>
              <w:rPr>
                <w:rFonts w:cs="Arial"/>
                <w:b/>
                <w:szCs w:val="24"/>
              </w:rPr>
            </w:pPr>
          </w:p>
        </w:tc>
        <w:tc>
          <w:tcPr>
            <w:tcW w:w="6127" w:type="dxa"/>
            <w:tcBorders>
              <w:top w:val="single" w:sz="4" w:space="0" w:color="auto"/>
              <w:left w:val="nil"/>
              <w:bottom w:val="nil"/>
              <w:right w:val="nil"/>
            </w:tcBorders>
          </w:tcPr>
          <w:p w14:paraId="713DF6EF" w14:textId="77777777" w:rsidR="00A86B21" w:rsidRDefault="00A86B21" w:rsidP="00A86B21">
            <w:pPr>
              <w:tabs>
                <w:tab w:val="left" w:pos="2694"/>
              </w:tabs>
              <w:spacing w:before="240"/>
              <w:rPr>
                <w:rFonts w:cs="Arial"/>
                <w:b/>
                <w:szCs w:val="24"/>
              </w:rPr>
            </w:pPr>
          </w:p>
        </w:tc>
      </w:tr>
      <w:tr w:rsidR="00A86B21" w14:paraId="713DF6F3" w14:textId="77777777" w:rsidTr="007A3EA8">
        <w:tc>
          <w:tcPr>
            <w:tcW w:w="3085" w:type="dxa"/>
            <w:tcBorders>
              <w:top w:val="nil"/>
              <w:left w:val="nil"/>
              <w:bottom w:val="single" w:sz="4" w:space="0" w:color="auto"/>
              <w:right w:val="nil"/>
            </w:tcBorders>
          </w:tcPr>
          <w:p w14:paraId="713DF6F1" w14:textId="77777777" w:rsidR="00A86B21" w:rsidRDefault="00A86B21" w:rsidP="00A86B21">
            <w:pPr>
              <w:tabs>
                <w:tab w:val="left" w:pos="2694"/>
              </w:tabs>
              <w:spacing w:before="240"/>
              <w:rPr>
                <w:rFonts w:cs="Arial"/>
                <w:b/>
                <w:szCs w:val="24"/>
              </w:rPr>
            </w:pPr>
          </w:p>
        </w:tc>
        <w:tc>
          <w:tcPr>
            <w:tcW w:w="6127" w:type="dxa"/>
            <w:tcBorders>
              <w:top w:val="nil"/>
              <w:left w:val="nil"/>
              <w:bottom w:val="single" w:sz="4" w:space="0" w:color="auto"/>
              <w:right w:val="nil"/>
            </w:tcBorders>
          </w:tcPr>
          <w:p w14:paraId="713DF6F2" w14:textId="77777777" w:rsidR="00A86B21" w:rsidRDefault="00A86B21" w:rsidP="00A86B21">
            <w:pPr>
              <w:tabs>
                <w:tab w:val="left" w:pos="2694"/>
              </w:tabs>
              <w:spacing w:before="240"/>
              <w:rPr>
                <w:rFonts w:cs="Arial"/>
                <w:b/>
                <w:szCs w:val="24"/>
              </w:rPr>
            </w:pPr>
          </w:p>
        </w:tc>
      </w:tr>
      <w:tr w:rsidR="00A86B21" w14:paraId="713DF6F6" w14:textId="77777777" w:rsidTr="007A3EA8">
        <w:tc>
          <w:tcPr>
            <w:tcW w:w="3085" w:type="dxa"/>
            <w:tcBorders>
              <w:top w:val="single" w:sz="4" w:space="0" w:color="auto"/>
              <w:bottom w:val="single" w:sz="6" w:space="0" w:color="auto"/>
            </w:tcBorders>
          </w:tcPr>
          <w:p w14:paraId="713DF6F4" w14:textId="77777777" w:rsidR="00A86B21" w:rsidRDefault="00A86B21" w:rsidP="00A86B21">
            <w:pPr>
              <w:tabs>
                <w:tab w:val="left" w:pos="2694"/>
              </w:tabs>
              <w:spacing w:before="240"/>
              <w:rPr>
                <w:rFonts w:cs="Arial"/>
                <w:b/>
                <w:szCs w:val="24"/>
              </w:rPr>
            </w:pPr>
            <w:r>
              <w:rPr>
                <w:rFonts w:cs="Arial"/>
                <w:b/>
                <w:szCs w:val="24"/>
              </w:rPr>
              <w:t>Modulnummer:</w:t>
            </w:r>
          </w:p>
        </w:tc>
        <w:sdt>
          <w:sdtPr>
            <w:rPr>
              <w:rFonts w:cs="Arial"/>
              <w:b/>
              <w:szCs w:val="24"/>
            </w:rPr>
            <w:alias w:val="Modulnummer"/>
            <w:tag w:val="Modulnummer"/>
            <w:id w:val="1241525229"/>
            <w:placeholder>
              <w:docPart w:val="73EDDC6D68CA4CE8A04067C75568288D"/>
            </w:placeholder>
            <w:text/>
          </w:sdtPr>
          <w:sdtContent>
            <w:tc>
              <w:tcPr>
                <w:tcW w:w="6127" w:type="dxa"/>
                <w:tcBorders>
                  <w:top w:val="single" w:sz="4" w:space="0" w:color="auto"/>
                  <w:bottom w:val="single" w:sz="6" w:space="0" w:color="auto"/>
                </w:tcBorders>
              </w:tcPr>
              <w:p w14:paraId="713DF6F5" w14:textId="69F0407E" w:rsidR="00A86B21" w:rsidRDefault="00F97BD1" w:rsidP="00A86B21">
                <w:pPr>
                  <w:tabs>
                    <w:tab w:val="left" w:pos="2694"/>
                  </w:tabs>
                  <w:spacing w:before="240"/>
                  <w:rPr>
                    <w:rFonts w:cs="Arial"/>
                    <w:b/>
                    <w:szCs w:val="24"/>
                  </w:rPr>
                </w:pPr>
                <w:r>
                  <w:rPr>
                    <w:rFonts w:cs="Arial"/>
                    <w:b/>
                    <w:szCs w:val="24"/>
                  </w:rPr>
                  <w:t>721.BD01</w:t>
                </w:r>
              </w:p>
            </w:tc>
          </w:sdtContent>
        </w:sdt>
      </w:tr>
      <w:tr w:rsidR="00A86B21" w14:paraId="713DF6F9" w14:textId="77777777" w:rsidTr="007A3EA8">
        <w:tc>
          <w:tcPr>
            <w:tcW w:w="3085" w:type="dxa"/>
            <w:tcBorders>
              <w:top w:val="single" w:sz="6" w:space="0" w:color="auto"/>
            </w:tcBorders>
          </w:tcPr>
          <w:p w14:paraId="713DF6F7" w14:textId="77777777" w:rsidR="00A86B21" w:rsidRDefault="00A86B21" w:rsidP="00A86B21">
            <w:pPr>
              <w:tabs>
                <w:tab w:val="left" w:pos="2694"/>
              </w:tabs>
              <w:spacing w:before="240"/>
              <w:rPr>
                <w:rFonts w:cs="Arial"/>
                <w:b/>
                <w:szCs w:val="24"/>
              </w:rPr>
            </w:pPr>
            <w:r>
              <w:rPr>
                <w:rFonts w:cs="Arial"/>
                <w:b/>
                <w:szCs w:val="24"/>
              </w:rPr>
              <w:t>Modulbezeichnung:</w:t>
            </w:r>
          </w:p>
        </w:tc>
        <w:sdt>
          <w:sdtPr>
            <w:rPr>
              <w:rFonts w:cs="Arial"/>
              <w:b/>
              <w:szCs w:val="24"/>
            </w:rPr>
            <w:alias w:val="Modulbezeichnung"/>
            <w:tag w:val="Modulbezeichnung"/>
            <w:id w:val="-1180040827"/>
            <w:placeholder>
              <w:docPart w:val="3F32B8E582C541ED9A4F73F0F02E17F4"/>
            </w:placeholder>
            <w:text/>
          </w:sdtPr>
          <w:sdtContent>
            <w:tc>
              <w:tcPr>
                <w:tcW w:w="6127" w:type="dxa"/>
                <w:tcBorders>
                  <w:top w:val="single" w:sz="6" w:space="0" w:color="auto"/>
                </w:tcBorders>
              </w:tcPr>
              <w:p w14:paraId="713DF6F8" w14:textId="0441F09C" w:rsidR="00A86B21" w:rsidRDefault="00F97BD1" w:rsidP="00A86B21">
                <w:pPr>
                  <w:tabs>
                    <w:tab w:val="left" w:pos="2694"/>
                  </w:tabs>
                  <w:spacing w:before="240"/>
                  <w:rPr>
                    <w:rFonts w:cs="Arial"/>
                    <w:b/>
                    <w:szCs w:val="24"/>
                  </w:rPr>
                </w:pPr>
                <w:r>
                  <w:rPr>
                    <w:rFonts w:cs="Arial"/>
                    <w:b/>
                    <w:szCs w:val="24"/>
                  </w:rPr>
                  <w:t>Professionsspezifische Initiierung im Berufsfeld Schule I</w:t>
                </w:r>
              </w:p>
            </w:tc>
          </w:sdtContent>
        </w:sdt>
      </w:tr>
      <w:tr w:rsidR="00A86B21" w14:paraId="713DF6FC" w14:textId="77777777" w:rsidTr="005F4C51">
        <w:tc>
          <w:tcPr>
            <w:tcW w:w="3085" w:type="dxa"/>
          </w:tcPr>
          <w:p w14:paraId="713DF6FA" w14:textId="77777777" w:rsidR="00A86B21" w:rsidRDefault="00A86B21" w:rsidP="00A86B21">
            <w:pPr>
              <w:tabs>
                <w:tab w:val="left" w:pos="2694"/>
              </w:tabs>
              <w:spacing w:before="240"/>
              <w:rPr>
                <w:rFonts w:cs="Arial"/>
                <w:b/>
                <w:szCs w:val="24"/>
              </w:rPr>
            </w:pPr>
            <w:r>
              <w:rPr>
                <w:rFonts w:cs="Arial"/>
                <w:b/>
                <w:szCs w:val="24"/>
              </w:rPr>
              <w:t>Lehrveranstaltung:</w:t>
            </w:r>
          </w:p>
        </w:tc>
        <w:sdt>
          <w:sdtPr>
            <w:rPr>
              <w:rFonts w:cs="Arial"/>
              <w:b/>
              <w:szCs w:val="24"/>
            </w:rPr>
            <w:alias w:val="LV"/>
            <w:tag w:val="LV"/>
            <w:id w:val="-771083158"/>
            <w:placeholder>
              <w:docPart w:val="1001509DCE7D4CEEA0A64BD7AEC9B460"/>
            </w:placeholder>
            <w:text/>
          </w:sdtPr>
          <w:sdtContent>
            <w:tc>
              <w:tcPr>
                <w:tcW w:w="6127" w:type="dxa"/>
              </w:tcPr>
              <w:p w14:paraId="713DF6FB" w14:textId="711A7138" w:rsidR="00A86B21" w:rsidRDefault="00F97BD1" w:rsidP="00A86B21">
                <w:pPr>
                  <w:tabs>
                    <w:tab w:val="left" w:pos="2694"/>
                  </w:tabs>
                  <w:spacing w:before="240"/>
                  <w:rPr>
                    <w:rFonts w:cs="Arial"/>
                    <w:b/>
                    <w:szCs w:val="24"/>
                  </w:rPr>
                </w:pPr>
                <w:r>
                  <w:rPr>
                    <w:rFonts w:cs="Arial"/>
                    <w:b/>
                    <w:szCs w:val="24"/>
                  </w:rPr>
                  <w:t>Schule als Bildungsinstitution und Rolle der Lehrperson</w:t>
                </w:r>
              </w:p>
            </w:tc>
          </w:sdtContent>
        </w:sdt>
      </w:tr>
      <w:tr w:rsidR="00A86B21" w14:paraId="713DF6FF" w14:textId="77777777" w:rsidTr="005F4C51">
        <w:tc>
          <w:tcPr>
            <w:tcW w:w="3085" w:type="dxa"/>
          </w:tcPr>
          <w:p w14:paraId="713DF6FD" w14:textId="77777777" w:rsidR="00A86B21" w:rsidRDefault="00A86B21" w:rsidP="00A86B21">
            <w:pPr>
              <w:tabs>
                <w:tab w:val="left" w:pos="2694"/>
              </w:tabs>
              <w:spacing w:before="240"/>
              <w:rPr>
                <w:rFonts w:cs="Arial"/>
                <w:b/>
                <w:szCs w:val="24"/>
              </w:rPr>
            </w:pPr>
            <w:r>
              <w:rPr>
                <w:rFonts w:cs="Arial"/>
                <w:b/>
                <w:szCs w:val="24"/>
              </w:rPr>
              <w:t>Eingereicht bei:</w:t>
            </w:r>
          </w:p>
        </w:tc>
        <w:sdt>
          <w:sdtPr>
            <w:rPr>
              <w:rFonts w:cs="Arial"/>
              <w:b/>
              <w:szCs w:val="24"/>
            </w:rPr>
            <w:alias w:val="eingereicht_bei"/>
            <w:tag w:val="eingereicht_bei"/>
            <w:id w:val="-1391182084"/>
            <w:placeholder>
              <w:docPart w:val="C1BF893A241347569117F067F4EFEFDE"/>
            </w:placeholder>
            <w:text/>
          </w:sdtPr>
          <w:sdtContent>
            <w:tc>
              <w:tcPr>
                <w:tcW w:w="6127" w:type="dxa"/>
              </w:tcPr>
              <w:p w14:paraId="713DF6FE" w14:textId="79EB4BA5" w:rsidR="00A86B21" w:rsidRDefault="00F97BD1" w:rsidP="00A86B21">
                <w:pPr>
                  <w:tabs>
                    <w:tab w:val="left" w:pos="2694"/>
                  </w:tabs>
                  <w:spacing w:before="240"/>
                  <w:rPr>
                    <w:rFonts w:cs="Arial"/>
                    <w:b/>
                    <w:szCs w:val="24"/>
                  </w:rPr>
                </w:pPr>
                <w:proofErr w:type="spellStart"/>
                <w:r>
                  <w:rPr>
                    <w:rFonts w:cs="Arial"/>
                    <w:b/>
                    <w:szCs w:val="24"/>
                  </w:rPr>
                  <w:t>Hotarek</w:t>
                </w:r>
                <w:proofErr w:type="spellEnd"/>
                <w:r>
                  <w:rPr>
                    <w:rFonts w:cs="Arial"/>
                    <w:b/>
                    <w:szCs w:val="24"/>
                  </w:rPr>
                  <w:t xml:space="preserve"> Ingrid, </w:t>
                </w:r>
                <w:proofErr w:type="spellStart"/>
                <w:r>
                  <w:rPr>
                    <w:rFonts w:cs="Arial"/>
                    <w:b/>
                    <w:szCs w:val="24"/>
                  </w:rPr>
                  <w:t>BEd</w:t>
                </w:r>
                <w:proofErr w:type="spellEnd"/>
                <w:r>
                  <w:rPr>
                    <w:rFonts w:cs="Arial"/>
                    <w:b/>
                    <w:szCs w:val="24"/>
                  </w:rPr>
                  <w:t xml:space="preserve"> MA</w:t>
                </w:r>
              </w:p>
            </w:tc>
          </w:sdtContent>
        </w:sdt>
      </w:tr>
    </w:tbl>
    <w:p w14:paraId="713DF700" w14:textId="77777777" w:rsidR="00A86B21" w:rsidRDefault="00A86B21" w:rsidP="00A86B21">
      <w:pPr>
        <w:tabs>
          <w:tab w:val="left" w:pos="2694"/>
        </w:tabs>
        <w:spacing w:before="240"/>
        <w:rPr>
          <w:rFonts w:cs="Arial"/>
          <w:b/>
          <w:szCs w:val="24"/>
        </w:rPr>
      </w:pPr>
    </w:p>
    <w:p w14:paraId="713DF701" w14:textId="77777777" w:rsidR="000D747F" w:rsidRDefault="000D747F" w:rsidP="00C453E3">
      <w:pPr>
        <w:tabs>
          <w:tab w:val="left" w:pos="2694"/>
        </w:tabs>
        <w:rPr>
          <w:rFonts w:eastAsiaTheme="minorHAnsi" w:cs="Arial"/>
          <w:szCs w:val="24"/>
        </w:rPr>
        <w:sectPr w:rsidR="000D747F" w:rsidSect="00D06E8F">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709" w:footer="709" w:gutter="0"/>
          <w:cols w:space="708"/>
          <w:docGrid w:linePitch="360"/>
        </w:sectPr>
      </w:pPr>
    </w:p>
    <w:p w14:paraId="713DF703" w14:textId="458E3B5C" w:rsidR="000D747F" w:rsidRDefault="000D747F" w:rsidP="000D747F">
      <w:pPr>
        <w:rPr>
          <w:lang w:eastAsia="de-DE"/>
        </w:rPr>
      </w:pPr>
    </w:p>
    <w:p w14:paraId="713DF704" w14:textId="77777777" w:rsidR="00FE09C9" w:rsidRDefault="00FE09C9" w:rsidP="000D747F">
      <w:pPr>
        <w:spacing w:after="0" w:line="240" w:lineRule="auto"/>
        <w:jc w:val="center"/>
        <w:rPr>
          <w:rFonts w:eastAsia="Times New Roman" w:cs="Arial"/>
          <w:sz w:val="45"/>
          <w:szCs w:val="45"/>
          <w:lang w:eastAsia="de-DE"/>
        </w:rPr>
      </w:pPr>
    </w:p>
    <w:p w14:paraId="713DF705" w14:textId="77777777" w:rsidR="00FE09C9" w:rsidRDefault="00FE09C9" w:rsidP="00FE09C9">
      <w:pPr>
        <w:spacing w:after="0" w:line="240" w:lineRule="auto"/>
        <w:jc w:val="center"/>
        <w:rPr>
          <w:rFonts w:eastAsia="Times New Roman" w:cs="Arial"/>
          <w:sz w:val="45"/>
          <w:szCs w:val="45"/>
          <w:lang w:eastAsia="de-DE"/>
        </w:rPr>
      </w:pPr>
      <w:r w:rsidRPr="000D747F">
        <w:rPr>
          <w:rFonts w:eastAsia="Times New Roman" w:cs="Arial"/>
          <w:sz w:val="45"/>
          <w:szCs w:val="45"/>
          <w:lang w:eastAsia="de-DE"/>
        </w:rPr>
        <w:t>Erklärung</w:t>
      </w:r>
    </w:p>
    <w:p w14:paraId="713DF706" w14:textId="77777777" w:rsidR="00FE09C9" w:rsidRDefault="00FE09C9" w:rsidP="00FE09C9">
      <w:pPr>
        <w:spacing w:after="0" w:line="240" w:lineRule="auto"/>
        <w:jc w:val="center"/>
        <w:rPr>
          <w:rFonts w:eastAsia="Times New Roman" w:cs="Arial"/>
          <w:sz w:val="45"/>
          <w:szCs w:val="45"/>
          <w:lang w:eastAsia="de-DE"/>
        </w:rPr>
      </w:pPr>
    </w:p>
    <w:p w14:paraId="713DF707" w14:textId="41A0FF93" w:rsidR="000D747F" w:rsidRDefault="00FE09C9" w:rsidP="005A67F7">
      <w:pPr>
        <w:rPr>
          <w:rFonts w:eastAsiaTheme="minorHAnsi" w:cs="Arial"/>
          <w:szCs w:val="24"/>
        </w:rPr>
      </w:pPr>
      <w:r w:rsidRPr="00026E2E">
        <w:rPr>
          <w:rStyle w:val="Platzhaltertext"/>
        </w:rPr>
        <w:t xml:space="preserve"> </w:t>
      </w:r>
      <w:r w:rsidRPr="000D747F">
        <w:rPr>
          <w:lang w:eastAsia="de-DE"/>
        </w:rPr>
        <w:t>Ich</w:t>
      </w:r>
      <w:r w:rsidR="001302D7">
        <w:rPr>
          <w:lang w:eastAsia="de-DE"/>
        </w:rPr>
        <w:t>,</w:t>
      </w:r>
      <w:r>
        <w:rPr>
          <w:lang w:eastAsia="de-DE"/>
        </w:rPr>
        <w:t xml:space="preserve"> </w:t>
      </w:r>
      <w:sdt>
        <w:sdtPr>
          <w:rPr>
            <w:b/>
            <w:szCs w:val="24"/>
          </w:rPr>
          <w:alias w:val="Autor"/>
          <w:tag w:val=""/>
          <w:id w:val="-1734690371"/>
          <w:placeholder>
            <w:docPart w:val="FDA377ED36B34E6EAC065FFC663EE32B"/>
          </w:placeholder>
          <w:dataBinding w:prefixMappings="xmlns:ns0='http://purl.org/dc/elements/1.1/' xmlns:ns1='http://schemas.openxmlformats.org/package/2006/metadata/core-properties' " w:xpath="/ns1:coreProperties[1]/ns0:creator[1]" w:storeItemID="{6C3C8BC8-F283-45AE-878A-BAB7291924A1}"/>
          <w:text/>
        </w:sdtPr>
        <w:sdtContent>
          <w:r w:rsidR="00F97BD1">
            <w:rPr>
              <w:b/>
              <w:szCs w:val="24"/>
            </w:rPr>
            <w:t>Lydia Kuen</w:t>
          </w:r>
        </w:sdtContent>
      </w:sdt>
      <w:r>
        <w:rPr>
          <w:lang w:eastAsia="de-DE"/>
        </w:rPr>
        <w:t xml:space="preserve"> </w:t>
      </w:r>
      <w:r w:rsidRPr="000D747F">
        <w:rPr>
          <w:lang w:eastAsia="de-DE"/>
        </w:rPr>
        <w:t xml:space="preserve">erkläre, dass ich die vorgelegte Arbeit selbst verfasst und keine anderen als die angeführten Behelfe verwendet habe. Sämtliche aus fremden Quellen direkt oder indirekt übernommene Gedanken sind als solche kenntlich gemacht und im Quellen- bzw. Literaturverzeichnis angeführt. </w:t>
      </w:r>
      <w:r w:rsidR="005A67F7">
        <w:rPr>
          <w:lang w:eastAsia="de-DE"/>
        </w:rPr>
        <w:br/>
      </w:r>
      <w:r w:rsidR="005A67F7">
        <w:rPr>
          <w:lang w:eastAsia="de-DE"/>
        </w:rPr>
        <w:br/>
      </w:r>
      <w:r w:rsidRPr="000D747F">
        <w:rPr>
          <w:lang w:eastAsia="de-DE"/>
        </w:rPr>
        <w:t xml:space="preserve">Diese Arbeit (oder Teile davon) wurde </w:t>
      </w:r>
      <w:r w:rsidR="001302D7">
        <w:rPr>
          <w:lang w:eastAsia="de-DE"/>
        </w:rPr>
        <w:t>b</w:t>
      </w:r>
      <w:r w:rsidRPr="000D747F">
        <w:rPr>
          <w:lang w:eastAsia="de-DE"/>
        </w:rPr>
        <w:t>isher weder in gleicher noch in ähnlicher Form in einem anderen Mo</w:t>
      </w:r>
      <w:r w:rsidR="005A67F7">
        <w:rPr>
          <w:lang w:eastAsia="de-DE"/>
        </w:rPr>
        <w:t>dul oder Studienfach vorgelegt.</w:t>
      </w:r>
      <w:r w:rsidR="005A67F7">
        <w:rPr>
          <w:lang w:eastAsia="de-DE"/>
        </w:rPr>
        <w:br/>
      </w:r>
      <w:r w:rsidR="005A67F7">
        <w:rPr>
          <w:lang w:eastAsia="de-DE"/>
        </w:rPr>
        <w:br/>
      </w:r>
      <w:r w:rsidRPr="000D747F">
        <w:rPr>
          <w:lang w:eastAsia="de-DE"/>
        </w:rPr>
        <w:t xml:space="preserve">Ich bin damit einverstanden, dass diese Arbeit unter Wahrung </w:t>
      </w:r>
      <w:r>
        <w:rPr>
          <w:lang w:eastAsia="de-DE"/>
        </w:rPr>
        <w:t>aller Urheberrechte für</w:t>
      </w:r>
      <w:r w:rsidR="005A67F7">
        <w:rPr>
          <w:lang w:eastAsia="de-DE"/>
        </w:rPr>
        <w:t xml:space="preserve"> </w:t>
      </w:r>
      <w:r>
        <w:rPr>
          <w:lang w:eastAsia="de-DE"/>
        </w:rPr>
        <w:t>andere Lehrer/innen zugänglich gemacht wird.</w:t>
      </w:r>
      <w:r w:rsidR="005A67F7">
        <w:rPr>
          <w:lang w:eastAsia="de-DE"/>
        </w:rPr>
        <w:br/>
      </w:r>
      <w:r w:rsidR="005A67F7">
        <w:rPr>
          <w:lang w:eastAsia="de-DE"/>
        </w:rPr>
        <w:br/>
      </w:r>
      <w:r w:rsidR="005A67F7">
        <w:rPr>
          <w:szCs w:val="24"/>
        </w:rPr>
        <w:br/>
      </w:r>
      <w:sdt>
        <w:sdtPr>
          <w:rPr>
            <w:szCs w:val="24"/>
          </w:rPr>
          <w:alias w:val="Autor"/>
          <w:tag w:val=""/>
          <w:id w:val="1556966933"/>
          <w:placeholder>
            <w:docPart w:val="4F54CBC807524449B1D0DBDE07D7DF1D"/>
          </w:placeholder>
          <w:dataBinding w:prefixMappings="xmlns:ns0='http://purl.org/dc/elements/1.1/' xmlns:ns1='http://schemas.openxmlformats.org/package/2006/metadata/core-properties' " w:xpath="/ns1:coreProperties[1]/ns0:creator[1]" w:storeItemID="{6C3C8BC8-F283-45AE-878A-BAB7291924A1}"/>
          <w:text/>
        </w:sdtPr>
        <w:sdtContent>
          <w:r w:rsidR="00F97BD1">
            <w:rPr>
              <w:szCs w:val="24"/>
            </w:rPr>
            <w:t>Lydia Kuen</w:t>
          </w:r>
        </w:sdtContent>
      </w:sdt>
      <w:r w:rsidRPr="004A3FBC">
        <w:rPr>
          <w:szCs w:val="24"/>
        </w:rPr>
        <w:t xml:space="preserve"> e. h.</w:t>
      </w:r>
      <w:r w:rsidR="005A67F7">
        <w:rPr>
          <w:szCs w:val="24"/>
        </w:rPr>
        <w:br/>
      </w:r>
    </w:p>
    <w:p w14:paraId="713DF708" w14:textId="77777777" w:rsidR="000D747F" w:rsidRPr="00C453E3" w:rsidRDefault="000D747F" w:rsidP="00C453E3">
      <w:pPr>
        <w:tabs>
          <w:tab w:val="left" w:pos="2694"/>
        </w:tabs>
        <w:rPr>
          <w:rFonts w:eastAsiaTheme="minorHAnsi" w:cs="Arial"/>
          <w:szCs w:val="24"/>
        </w:rPr>
        <w:sectPr w:rsidR="000D747F" w:rsidRPr="00C453E3" w:rsidSect="00D06E8F">
          <w:pgSz w:w="11906" w:h="16838"/>
          <w:pgMar w:top="1701" w:right="1418" w:bottom="1418" w:left="1418" w:header="709" w:footer="709" w:gutter="0"/>
          <w:cols w:space="708"/>
          <w:docGrid w:linePitch="360"/>
        </w:sectPr>
      </w:pPr>
    </w:p>
    <w:sdt>
      <w:sdtPr>
        <w:rPr>
          <w:rFonts w:eastAsia="Calibri" w:cs="Times New Roman"/>
          <w:b w:val="0"/>
          <w:bCs w:val="0"/>
          <w:sz w:val="24"/>
          <w:szCs w:val="22"/>
        </w:rPr>
        <w:id w:val="-2142332864"/>
        <w:docPartObj>
          <w:docPartGallery w:val="Table of Contents"/>
          <w:docPartUnique/>
        </w:docPartObj>
      </w:sdtPr>
      <w:sdtContent>
        <w:p w14:paraId="713DF709" w14:textId="77777777" w:rsidR="007F6F2D" w:rsidRDefault="007F6F2D">
          <w:pPr>
            <w:pStyle w:val="Inhaltsverzeichnisberschrift"/>
          </w:pPr>
          <w:r>
            <w:t>Inhaltsverzeichnis</w:t>
          </w:r>
        </w:p>
        <w:p w14:paraId="23FD4C63" w14:textId="6A83C774" w:rsidR="00F44E9C" w:rsidRDefault="007F6F2D">
          <w:pPr>
            <w:pStyle w:val="Verzeichnis1"/>
            <w:rPr>
              <w:rFonts w:asciiTheme="minorHAnsi" w:eastAsiaTheme="minorEastAsia" w:hAnsiTheme="minorHAnsi" w:cstheme="minorBidi"/>
              <w:noProof/>
              <w:sz w:val="22"/>
              <w:lang w:val="de-AT" w:eastAsia="de-AT"/>
            </w:rPr>
          </w:pPr>
          <w:r>
            <w:fldChar w:fldCharType="begin"/>
          </w:r>
          <w:r>
            <w:instrText xml:space="preserve"> TOC \o "1-3" \h \z \u </w:instrText>
          </w:r>
          <w:r>
            <w:fldChar w:fldCharType="separate"/>
          </w:r>
          <w:hyperlink w:anchor="_Toc502326686" w:history="1">
            <w:r w:rsidR="00F44E9C" w:rsidRPr="007E5E02">
              <w:rPr>
                <w:rStyle w:val="Hyperlink"/>
                <w:noProof/>
              </w:rPr>
              <w:t>1</w:t>
            </w:r>
            <w:r w:rsidR="00F44E9C">
              <w:rPr>
                <w:rFonts w:asciiTheme="minorHAnsi" w:eastAsiaTheme="minorEastAsia" w:hAnsiTheme="minorHAnsi" w:cstheme="minorBidi"/>
                <w:noProof/>
                <w:sz w:val="22"/>
                <w:lang w:val="de-AT" w:eastAsia="de-AT"/>
              </w:rPr>
              <w:tab/>
            </w:r>
            <w:r w:rsidR="00F44E9C" w:rsidRPr="007E5E02">
              <w:rPr>
                <w:rStyle w:val="Hyperlink"/>
                <w:noProof/>
              </w:rPr>
              <w:t>Kompetenzorientierte Unterrichtsmethoden</w:t>
            </w:r>
            <w:r w:rsidR="00F44E9C">
              <w:rPr>
                <w:noProof/>
                <w:webHidden/>
              </w:rPr>
              <w:tab/>
            </w:r>
            <w:r w:rsidR="00F44E9C">
              <w:rPr>
                <w:noProof/>
                <w:webHidden/>
              </w:rPr>
              <w:fldChar w:fldCharType="begin"/>
            </w:r>
            <w:r w:rsidR="00F44E9C">
              <w:rPr>
                <w:noProof/>
                <w:webHidden/>
              </w:rPr>
              <w:instrText xml:space="preserve"> PAGEREF _Toc502326686 \h </w:instrText>
            </w:r>
            <w:r w:rsidR="00F44E9C">
              <w:rPr>
                <w:noProof/>
                <w:webHidden/>
              </w:rPr>
            </w:r>
            <w:r w:rsidR="00F44E9C">
              <w:rPr>
                <w:noProof/>
                <w:webHidden/>
              </w:rPr>
              <w:fldChar w:fldCharType="separate"/>
            </w:r>
            <w:r w:rsidR="00F44E9C">
              <w:rPr>
                <w:noProof/>
                <w:webHidden/>
              </w:rPr>
              <w:t>1</w:t>
            </w:r>
            <w:r w:rsidR="00F44E9C">
              <w:rPr>
                <w:noProof/>
                <w:webHidden/>
              </w:rPr>
              <w:fldChar w:fldCharType="end"/>
            </w:r>
          </w:hyperlink>
        </w:p>
        <w:p w14:paraId="47684091" w14:textId="3E53DE11" w:rsidR="00F44E9C" w:rsidRDefault="00F44E9C">
          <w:pPr>
            <w:pStyle w:val="Verzeichnis2"/>
            <w:tabs>
              <w:tab w:val="left" w:pos="1134"/>
              <w:tab w:val="right" w:leader="dot" w:pos="9062"/>
            </w:tabs>
            <w:rPr>
              <w:rFonts w:asciiTheme="minorHAnsi" w:eastAsiaTheme="minorEastAsia" w:hAnsiTheme="minorHAnsi" w:cstheme="minorBidi"/>
              <w:noProof/>
              <w:sz w:val="22"/>
              <w:lang w:val="de-AT" w:eastAsia="de-AT"/>
            </w:rPr>
          </w:pPr>
          <w:hyperlink w:anchor="_Toc502326687" w:history="1">
            <w:r w:rsidRPr="007E5E02">
              <w:rPr>
                <w:rStyle w:val="Hyperlink"/>
                <w:noProof/>
              </w:rPr>
              <w:t>1.1</w:t>
            </w:r>
            <w:r>
              <w:rPr>
                <w:rFonts w:asciiTheme="minorHAnsi" w:eastAsiaTheme="minorEastAsia" w:hAnsiTheme="minorHAnsi" w:cstheme="minorBidi"/>
                <w:noProof/>
                <w:sz w:val="22"/>
                <w:lang w:val="de-AT" w:eastAsia="de-AT"/>
              </w:rPr>
              <w:tab/>
            </w:r>
            <w:r w:rsidRPr="007E5E02">
              <w:rPr>
                <w:rStyle w:val="Hyperlink"/>
                <w:noProof/>
              </w:rPr>
              <w:t>Was ist eine WebQuest?</w:t>
            </w:r>
            <w:r>
              <w:rPr>
                <w:noProof/>
                <w:webHidden/>
              </w:rPr>
              <w:tab/>
            </w:r>
            <w:r>
              <w:rPr>
                <w:noProof/>
                <w:webHidden/>
              </w:rPr>
              <w:fldChar w:fldCharType="begin"/>
            </w:r>
            <w:r>
              <w:rPr>
                <w:noProof/>
                <w:webHidden/>
              </w:rPr>
              <w:instrText xml:space="preserve"> PAGEREF _Toc502326687 \h </w:instrText>
            </w:r>
            <w:r>
              <w:rPr>
                <w:noProof/>
                <w:webHidden/>
              </w:rPr>
            </w:r>
            <w:r>
              <w:rPr>
                <w:noProof/>
                <w:webHidden/>
              </w:rPr>
              <w:fldChar w:fldCharType="separate"/>
            </w:r>
            <w:r>
              <w:rPr>
                <w:noProof/>
                <w:webHidden/>
              </w:rPr>
              <w:t>1</w:t>
            </w:r>
            <w:r>
              <w:rPr>
                <w:noProof/>
                <w:webHidden/>
              </w:rPr>
              <w:fldChar w:fldCharType="end"/>
            </w:r>
          </w:hyperlink>
        </w:p>
        <w:p w14:paraId="0581C2E9" w14:textId="68A306BE" w:rsidR="00F44E9C" w:rsidRDefault="00F44E9C">
          <w:pPr>
            <w:pStyle w:val="Verzeichnis1"/>
            <w:rPr>
              <w:rFonts w:asciiTheme="minorHAnsi" w:eastAsiaTheme="minorEastAsia" w:hAnsiTheme="minorHAnsi" w:cstheme="minorBidi"/>
              <w:noProof/>
              <w:sz w:val="22"/>
              <w:lang w:val="de-AT" w:eastAsia="de-AT"/>
            </w:rPr>
          </w:pPr>
          <w:hyperlink w:anchor="_Toc502326688" w:history="1">
            <w:r w:rsidRPr="007E5E02">
              <w:rPr>
                <w:rStyle w:val="Hyperlink"/>
                <w:noProof/>
              </w:rPr>
              <w:t>2</w:t>
            </w:r>
            <w:r>
              <w:rPr>
                <w:rFonts w:asciiTheme="minorHAnsi" w:eastAsiaTheme="minorEastAsia" w:hAnsiTheme="minorHAnsi" w:cstheme="minorBidi"/>
                <w:noProof/>
                <w:sz w:val="22"/>
                <w:lang w:val="de-AT" w:eastAsia="de-AT"/>
              </w:rPr>
              <w:tab/>
            </w:r>
            <w:r w:rsidRPr="007E5E02">
              <w:rPr>
                <w:rStyle w:val="Hyperlink"/>
                <w:noProof/>
              </w:rPr>
              <w:t>Was muss man beachten (Mattes, 2017)</w:t>
            </w:r>
            <w:r>
              <w:rPr>
                <w:noProof/>
                <w:webHidden/>
              </w:rPr>
              <w:tab/>
            </w:r>
            <w:r>
              <w:rPr>
                <w:noProof/>
                <w:webHidden/>
              </w:rPr>
              <w:fldChar w:fldCharType="begin"/>
            </w:r>
            <w:r>
              <w:rPr>
                <w:noProof/>
                <w:webHidden/>
              </w:rPr>
              <w:instrText xml:space="preserve"> PAGEREF _Toc502326688 \h </w:instrText>
            </w:r>
            <w:r>
              <w:rPr>
                <w:noProof/>
                <w:webHidden/>
              </w:rPr>
            </w:r>
            <w:r>
              <w:rPr>
                <w:noProof/>
                <w:webHidden/>
              </w:rPr>
              <w:fldChar w:fldCharType="separate"/>
            </w:r>
            <w:r>
              <w:rPr>
                <w:noProof/>
                <w:webHidden/>
              </w:rPr>
              <w:t>1</w:t>
            </w:r>
            <w:r>
              <w:rPr>
                <w:noProof/>
                <w:webHidden/>
              </w:rPr>
              <w:fldChar w:fldCharType="end"/>
            </w:r>
          </w:hyperlink>
        </w:p>
        <w:p w14:paraId="5E1F1C04" w14:textId="09EB82D0" w:rsidR="00F44E9C" w:rsidRDefault="00F44E9C">
          <w:pPr>
            <w:pStyle w:val="Verzeichnis2"/>
            <w:tabs>
              <w:tab w:val="left" w:pos="1134"/>
              <w:tab w:val="right" w:leader="dot" w:pos="9062"/>
            </w:tabs>
            <w:rPr>
              <w:rFonts w:asciiTheme="minorHAnsi" w:eastAsiaTheme="minorEastAsia" w:hAnsiTheme="minorHAnsi" w:cstheme="minorBidi"/>
              <w:noProof/>
              <w:sz w:val="22"/>
              <w:lang w:val="de-AT" w:eastAsia="de-AT"/>
            </w:rPr>
          </w:pPr>
          <w:hyperlink w:anchor="_Toc502326689" w:history="1">
            <w:r w:rsidRPr="007E5E02">
              <w:rPr>
                <w:rStyle w:val="Hyperlink"/>
                <w:noProof/>
              </w:rPr>
              <w:t>2.1</w:t>
            </w:r>
            <w:r>
              <w:rPr>
                <w:rFonts w:asciiTheme="minorHAnsi" w:eastAsiaTheme="minorEastAsia" w:hAnsiTheme="minorHAnsi" w:cstheme="minorBidi"/>
                <w:noProof/>
                <w:sz w:val="22"/>
                <w:lang w:val="de-AT" w:eastAsia="de-AT"/>
              </w:rPr>
              <w:tab/>
            </w:r>
            <w:r w:rsidRPr="007E5E02">
              <w:rPr>
                <w:rStyle w:val="Hyperlink"/>
                <w:noProof/>
              </w:rPr>
              <w:t>Prinzipien bei der Erstellung von Lernaufgaben</w:t>
            </w:r>
            <w:r>
              <w:rPr>
                <w:noProof/>
                <w:webHidden/>
              </w:rPr>
              <w:tab/>
            </w:r>
            <w:r>
              <w:rPr>
                <w:noProof/>
                <w:webHidden/>
              </w:rPr>
              <w:fldChar w:fldCharType="begin"/>
            </w:r>
            <w:r>
              <w:rPr>
                <w:noProof/>
                <w:webHidden/>
              </w:rPr>
              <w:instrText xml:space="preserve"> PAGEREF _Toc502326689 \h </w:instrText>
            </w:r>
            <w:r>
              <w:rPr>
                <w:noProof/>
                <w:webHidden/>
              </w:rPr>
            </w:r>
            <w:r>
              <w:rPr>
                <w:noProof/>
                <w:webHidden/>
              </w:rPr>
              <w:fldChar w:fldCharType="separate"/>
            </w:r>
            <w:r>
              <w:rPr>
                <w:noProof/>
                <w:webHidden/>
              </w:rPr>
              <w:t>2</w:t>
            </w:r>
            <w:r>
              <w:rPr>
                <w:noProof/>
                <w:webHidden/>
              </w:rPr>
              <w:fldChar w:fldCharType="end"/>
            </w:r>
          </w:hyperlink>
        </w:p>
        <w:p w14:paraId="6A82A835" w14:textId="49028D46" w:rsidR="00F44E9C" w:rsidRDefault="00F44E9C">
          <w:pPr>
            <w:pStyle w:val="Verzeichnis2"/>
            <w:tabs>
              <w:tab w:val="left" w:pos="1134"/>
              <w:tab w:val="right" w:leader="dot" w:pos="9062"/>
            </w:tabs>
            <w:rPr>
              <w:rFonts w:asciiTheme="minorHAnsi" w:eastAsiaTheme="minorEastAsia" w:hAnsiTheme="minorHAnsi" w:cstheme="minorBidi"/>
              <w:noProof/>
              <w:sz w:val="22"/>
              <w:lang w:val="de-AT" w:eastAsia="de-AT"/>
            </w:rPr>
          </w:pPr>
          <w:hyperlink w:anchor="_Toc502326690" w:history="1">
            <w:r w:rsidRPr="007E5E02">
              <w:rPr>
                <w:rStyle w:val="Hyperlink"/>
                <w:noProof/>
              </w:rPr>
              <w:t>2.2</w:t>
            </w:r>
            <w:r>
              <w:rPr>
                <w:rFonts w:asciiTheme="minorHAnsi" w:eastAsiaTheme="minorEastAsia" w:hAnsiTheme="minorHAnsi" w:cstheme="minorBidi"/>
                <w:noProof/>
                <w:sz w:val="22"/>
                <w:lang w:val="de-AT" w:eastAsia="de-AT"/>
              </w:rPr>
              <w:tab/>
            </w:r>
            <w:r w:rsidRPr="007E5E02">
              <w:rPr>
                <w:rStyle w:val="Hyperlink"/>
                <w:noProof/>
              </w:rPr>
              <w:t>Vorgangsweise – Ablauf</w:t>
            </w:r>
            <w:r>
              <w:rPr>
                <w:noProof/>
                <w:webHidden/>
              </w:rPr>
              <w:tab/>
            </w:r>
            <w:r>
              <w:rPr>
                <w:noProof/>
                <w:webHidden/>
              </w:rPr>
              <w:fldChar w:fldCharType="begin"/>
            </w:r>
            <w:r>
              <w:rPr>
                <w:noProof/>
                <w:webHidden/>
              </w:rPr>
              <w:instrText xml:space="preserve"> PAGEREF _Toc502326690 \h </w:instrText>
            </w:r>
            <w:r>
              <w:rPr>
                <w:noProof/>
                <w:webHidden/>
              </w:rPr>
            </w:r>
            <w:r>
              <w:rPr>
                <w:noProof/>
                <w:webHidden/>
              </w:rPr>
              <w:fldChar w:fldCharType="separate"/>
            </w:r>
            <w:r>
              <w:rPr>
                <w:noProof/>
                <w:webHidden/>
              </w:rPr>
              <w:t>2</w:t>
            </w:r>
            <w:r>
              <w:rPr>
                <w:noProof/>
                <w:webHidden/>
              </w:rPr>
              <w:fldChar w:fldCharType="end"/>
            </w:r>
          </w:hyperlink>
        </w:p>
        <w:p w14:paraId="317BE288" w14:textId="3073778A" w:rsidR="00F44E9C" w:rsidRDefault="00F44E9C">
          <w:pPr>
            <w:pStyle w:val="Verzeichnis2"/>
            <w:tabs>
              <w:tab w:val="left" w:pos="1134"/>
              <w:tab w:val="right" w:leader="dot" w:pos="9062"/>
            </w:tabs>
            <w:rPr>
              <w:rFonts w:asciiTheme="minorHAnsi" w:eastAsiaTheme="minorEastAsia" w:hAnsiTheme="minorHAnsi" w:cstheme="minorBidi"/>
              <w:noProof/>
              <w:sz w:val="22"/>
              <w:lang w:val="de-AT" w:eastAsia="de-AT"/>
            </w:rPr>
          </w:pPr>
          <w:hyperlink w:anchor="_Toc502326691" w:history="1">
            <w:r w:rsidRPr="007E5E02">
              <w:rPr>
                <w:rStyle w:val="Hyperlink"/>
                <w:noProof/>
              </w:rPr>
              <w:t>2.3</w:t>
            </w:r>
            <w:r>
              <w:rPr>
                <w:rFonts w:asciiTheme="minorHAnsi" w:eastAsiaTheme="minorEastAsia" w:hAnsiTheme="minorHAnsi" w:cstheme="minorBidi"/>
                <w:noProof/>
                <w:sz w:val="22"/>
                <w:lang w:val="de-AT" w:eastAsia="de-AT"/>
              </w:rPr>
              <w:tab/>
            </w:r>
            <w:r w:rsidRPr="007E5E02">
              <w:rPr>
                <w:rStyle w:val="Hyperlink"/>
                <w:noProof/>
              </w:rPr>
              <w:t>Bewertungskriterien</w:t>
            </w:r>
            <w:r>
              <w:rPr>
                <w:noProof/>
                <w:webHidden/>
              </w:rPr>
              <w:tab/>
            </w:r>
            <w:r>
              <w:rPr>
                <w:noProof/>
                <w:webHidden/>
              </w:rPr>
              <w:fldChar w:fldCharType="begin"/>
            </w:r>
            <w:r>
              <w:rPr>
                <w:noProof/>
                <w:webHidden/>
              </w:rPr>
              <w:instrText xml:space="preserve"> PAGEREF _Toc502326691 \h </w:instrText>
            </w:r>
            <w:r>
              <w:rPr>
                <w:noProof/>
                <w:webHidden/>
              </w:rPr>
            </w:r>
            <w:r>
              <w:rPr>
                <w:noProof/>
                <w:webHidden/>
              </w:rPr>
              <w:fldChar w:fldCharType="separate"/>
            </w:r>
            <w:r>
              <w:rPr>
                <w:noProof/>
                <w:webHidden/>
              </w:rPr>
              <w:t>3</w:t>
            </w:r>
            <w:r>
              <w:rPr>
                <w:noProof/>
                <w:webHidden/>
              </w:rPr>
              <w:fldChar w:fldCharType="end"/>
            </w:r>
          </w:hyperlink>
        </w:p>
        <w:p w14:paraId="78AE36BF" w14:textId="78DA82C9" w:rsidR="00F44E9C" w:rsidRDefault="00F44E9C">
          <w:pPr>
            <w:pStyle w:val="Verzeichnis1"/>
            <w:rPr>
              <w:rFonts w:asciiTheme="minorHAnsi" w:eastAsiaTheme="minorEastAsia" w:hAnsiTheme="minorHAnsi" w:cstheme="minorBidi"/>
              <w:noProof/>
              <w:sz w:val="22"/>
              <w:lang w:val="de-AT" w:eastAsia="de-AT"/>
            </w:rPr>
          </w:pPr>
          <w:hyperlink w:anchor="_Toc502326692" w:history="1">
            <w:r w:rsidRPr="007E5E02">
              <w:rPr>
                <w:rStyle w:val="Hyperlink"/>
                <w:noProof/>
              </w:rPr>
              <w:t>3</w:t>
            </w:r>
            <w:r>
              <w:rPr>
                <w:rFonts w:asciiTheme="minorHAnsi" w:eastAsiaTheme="minorEastAsia" w:hAnsiTheme="minorHAnsi" w:cstheme="minorBidi"/>
                <w:noProof/>
                <w:sz w:val="22"/>
                <w:lang w:val="de-AT" w:eastAsia="de-AT"/>
              </w:rPr>
              <w:tab/>
            </w:r>
            <w:r w:rsidRPr="007E5E02">
              <w:rPr>
                <w:rStyle w:val="Hyperlink"/>
                <w:noProof/>
              </w:rPr>
              <w:t>Einsatzmöglichkeiten der Methoden im Fachunterricht</w:t>
            </w:r>
            <w:r>
              <w:rPr>
                <w:noProof/>
                <w:webHidden/>
              </w:rPr>
              <w:tab/>
            </w:r>
            <w:r>
              <w:rPr>
                <w:noProof/>
                <w:webHidden/>
              </w:rPr>
              <w:fldChar w:fldCharType="begin"/>
            </w:r>
            <w:r>
              <w:rPr>
                <w:noProof/>
                <w:webHidden/>
              </w:rPr>
              <w:instrText xml:space="preserve"> PAGEREF _Toc502326692 \h </w:instrText>
            </w:r>
            <w:r>
              <w:rPr>
                <w:noProof/>
                <w:webHidden/>
              </w:rPr>
            </w:r>
            <w:r>
              <w:rPr>
                <w:noProof/>
                <w:webHidden/>
              </w:rPr>
              <w:fldChar w:fldCharType="separate"/>
            </w:r>
            <w:r>
              <w:rPr>
                <w:noProof/>
                <w:webHidden/>
              </w:rPr>
              <w:t>3</w:t>
            </w:r>
            <w:r>
              <w:rPr>
                <w:noProof/>
                <w:webHidden/>
              </w:rPr>
              <w:fldChar w:fldCharType="end"/>
            </w:r>
          </w:hyperlink>
        </w:p>
        <w:p w14:paraId="4E773832" w14:textId="259B6525" w:rsidR="00F44E9C" w:rsidRDefault="00F44E9C">
          <w:pPr>
            <w:pStyle w:val="Verzeichnis1"/>
            <w:rPr>
              <w:rFonts w:asciiTheme="minorHAnsi" w:eastAsiaTheme="minorEastAsia" w:hAnsiTheme="minorHAnsi" w:cstheme="minorBidi"/>
              <w:noProof/>
              <w:sz w:val="22"/>
              <w:lang w:val="de-AT" w:eastAsia="de-AT"/>
            </w:rPr>
          </w:pPr>
          <w:hyperlink w:anchor="_Toc502326693" w:history="1">
            <w:r w:rsidRPr="007E5E02">
              <w:rPr>
                <w:rStyle w:val="Hyperlink"/>
                <w:noProof/>
              </w:rPr>
              <w:t>4</w:t>
            </w:r>
            <w:r>
              <w:rPr>
                <w:rFonts w:asciiTheme="minorHAnsi" w:eastAsiaTheme="minorEastAsia" w:hAnsiTheme="minorHAnsi" w:cstheme="minorBidi"/>
                <w:noProof/>
                <w:sz w:val="22"/>
                <w:lang w:val="de-AT" w:eastAsia="de-AT"/>
              </w:rPr>
              <w:tab/>
            </w:r>
            <w:r w:rsidRPr="007E5E02">
              <w:rPr>
                <w:rStyle w:val="Hyperlink"/>
                <w:noProof/>
              </w:rPr>
              <w:t>WebQuest Arbeitsauftrag</w:t>
            </w:r>
            <w:r>
              <w:rPr>
                <w:noProof/>
                <w:webHidden/>
              </w:rPr>
              <w:tab/>
            </w:r>
            <w:r>
              <w:rPr>
                <w:noProof/>
                <w:webHidden/>
              </w:rPr>
              <w:fldChar w:fldCharType="begin"/>
            </w:r>
            <w:r>
              <w:rPr>
                <w:noProof/>
                <w:webHidden/>
              </w:rPr>
              <w:instrText xml:space="preserve"> PAGEREF _Toc502326693 \h </w:instrText>
            </w:r>
            <w:r>
              <w:rPr>
                <w:noProof/>
                <w:webHidden/>
              </w:rPr>
            </w:r>
            <w:r>
              <w:rPr>
                <w:noProof/>
                <w:webHidden/>
              </w:rPr>
              <w:fldChar w:fldCharType="separate"/>
            </w:r>
            <w:r>
              <w:rPr>
                <w:noProof/>
                <w:webHidden/>
              </w:rPr>
              <w:t>4</w:t>
            </w:r>
            <w:r>
              <w:rPr>
                <w:noProof/>
                <w:webHidden/>
              </w:rPr>
              <w:fldChar w:fldCharType="end"/>
            </w:r>
          </w:hyperlink>
        </w:p>
        <w:p w14:paraId="4EB3A4EA" w14:textId="083786F3" w:rsidR="00F44E9C" w:rsidRDefault="00F44E9C">
          <w:pPr>
            <w:pStyle w:val="Verzeichnis2"/>
            <w:tabs>
              <w:tab w:val="left" w:pos="1134"/>
              <w:tab w:val="right" w:leader="dot" w:pos="9062"/>
            </w:tabs>
            <w:rPr>
              <w:rFonts w:asciiTheme="minorHAnsi" w:eastAsiaTheme="minorEastAsia" w:hAnsiTheme="minorHAnsi" w:cstheme="minorBidi"/>
              <w:noProof/>
              <w:sz w:val="22"/>
              <w:lang w:val="de-AT" w:eastAsia="de-AT"/>
            </w:rPr>
          </w:pPr>
          <w:hyperlink w:anchor="_Toc502326694" w:history="1">
            <w:r w:rsidRPr="007E5E02">
              <w:rPr>
                <w:rStyle w:val="Hyperlink"/>
                <w:noProof/>
              </w:rPr>
              <w:t>4.1</w:t>
            </w:r>
            <w:r>
              <w:rPr>
                <w:rFonts w:asciiTheme="minorHAnsi" w:eastAsiaTheme="minorEastAsia" w:hAnsiTheme="minorHAnsi" w:cstheme="minorBidi"/>
                <w:noProof/>
                <w:sz w:val="22"/>
                <w:lang w:val="de-AT" w:eastAsia="de-AT"/>
              </w:rPr>
              <w:tab/>
            </w:r>
            <w:r w:rsidRPr="007E5E02">
              <w:rPr>
                <w:rStyle w:val="Hyperlink"/>
                <w:noProof/>
              </w:rPr>
              <w:t>WebQuest Beispiel für den eigenen Unterricht</w:t>
            </w:r>
            <w:r>
              <w:rPr>
                <w:noProof/>
                <w:webHidden/>
              </w:rPr>
              <w:tab/>
            </w:r>
            <w:r>
              <w:rPr>
                <w:noProof/>
                <w:webHidden/>
              </w:rPr>
              <w:fldChar w:fldCharType="begin"/>
            </w:r>
            <w:r>
              <w:rPr>
                <w:noProof/>
                <w:webHidden/>
              </w:rPr>
              <w:instrText xml:space="preserve"> PAGEREF _Toc502326694 \h </w:instrText>
            </w:r>
            <w:r>
              <w:rPr>
                <w:noProof/>
                <w:webHidden/>
              </w:rPr>
            </w:r>
            <w:r>
              <w:rPr>
                <w:noProof/>
                <w:webHidden/>
              </w:rPr>
              <w:fldChar w:fldCharType="separate"/>
            </w:r>
            <w:r>
              <w:rPr>
                <w:noProof/>
                <w:webHidden/>
              </w:rPr>
              <w:t>4</w:t>
            </w:r>
            <w:r>
              <w:rPr>
                <w:noProof/>
                <w:webHidden/>
              </w:rPr>
              <w:fldChar w:fldCharType="end"/>
            </w:r>
          </w:hyperlink>
        </w:p>
        <w:p w14:paraId="5CCA7B2D" w14:textId="3762E415" w:rsidR="00F44E9C" w:rsidRDefault="00F44E9C">
          <w:pPr>
            <w:pStyle w:val="Verzeichnis2"/>
            <w:tabs>
              <w:tab w:val="left" w:pos="1134"/>
              <w:tab w:val="right" w:leader="dot" w:pos="9062"/>
            </w:tabs>
            <w:rPr>
              <w:rFonts w:asciiTheme="minorHAnsi" w:eastAsiaTheme="minorEastAsia" w:hAnsiTheme="minorHAnsi" w:cstheme="minorBidi"/>
              <w:noProof/>
              <w:sz w:val="22"/>
              <w:lang w:val="de-AT" w:eastAsia="de-AT"/>
            </w:rPr>
          </w:pPr>
          <w:hyperlink w:anchor="_Toc502326695" w:history="1">
            <w:r w:rsidRPr="007E5E02">
              <w:rPr>
                <w:rStyle w:val="Hyperlink"/>
                <w:noProof/>
              </w:rPr>
              <w:t>4.2</w:t>
            </w:r>
            <w:r>
              <w:rPr>
                <w:rFonts w:asciiTheme="minorHAnsi" w:eastAsiaTheme="minorEastAsia" w:hAnsiTheme="minorHAnsi" w:cstheme="minorBidi"/>
                <w:noProof/>
                <w:sz w:val="22"/>
                <w:lang w:val="de-AT" w:eastAsia="de-AT"/>
              </w:rPr>
              <w:tab/>
            </w:r>
            <w:r w:rsidRPr="007E5E02">
              <w:rPr>
                <w:rStyle w:val="Hyperlink"/>
                <w:noProof/>
              </w:rPr>
              <w:t>Bewertungsbogen</w:t>
            </w:r>
            <w:r>
              <w:rPr>
                <w:noProof/>
                <w:webHidden/>
              </w:rPr>
              <w:tab/>
            </w:r>
            <w:r>
              <w:rPr>
                <w:noProof/>
                <w:webHidden/>
              </w:rPr>
              <w:fldChar w:fldCharType="begin"/>
            </w:r>
            <w:r>
              <w:rPr>
                <w:noProof/>
                <w:webHidden/>
              </w:rPr>
              <w:instrText xml:space="preserve"> PAGEREF _Toc502326695 \h </w:instrText>
            </w:r>
            <w:r>
              <w:rPr>
                <w:noProof/>
                <w:webHidden/>
              </w:rPr>
            </w:r>
            <w:r>
              <w:rPr>
                <w:noProof/>
                <w:webHidden/>
              </w:rPr>
              <w:fldChar w:fldCharType="separate"/>
            </w:r>
            <w:r>
              <w:rPr>
                <w:noProof/>
                <w:webHidden/>
              </w:rPr>
              <w:t>5</w:t>
            </w:r>
            <w:r>
              <w:rPr>
                <w:noProof/>
                <w:webHidden/>
              </w:rPr>
              <w:fldChar w:fldCharType="end"/>
            </w:r>
          </w:hyperlink>
        </w:p>
        <w:p w14:paraId="713DF70C" w14:textId="6D2AF4C6" w:rsidR="00E24818" w:rsidRDefault="007F6F2D" w:rsidP="007F6F2D">
          <w:r>
            <w:rPr>
              <w:b/>
              <w:bCs/>
            </w:rPr>
            <w:fldChar w:fldCharType="end"/>
          </w:r>
        </w:p>
      </w:sdtContent>
    </w:sdt>
    <w:p w14:paraId="713DF70D" w14:textId="77777777" w:rsidR="007F6F2D" w:rsidRDefault="007F6F2D" w:rsidP="007F6F2D"/>
    <w:p w14:paraId="713DF70E" w14:textId="77777777" w:rsidR="007F6F2D" w:rsidRPr="007F6F2D" w:rsidRDefault="007F6F2D" w:rsidP="007F6F2D">
      <w:pPr>
        <w:sectPr w:rsidR="007F6F2D" w:rsidRPr="007F6F2D" w:rsidSect="00E474CF">
          <w:headerReference w:type="default" r:id="rId14"/>
          <w:footerReference w:type="default" r:id="rId15"/>
          <w:pgSz w:w="11906" w:h="16838"/>
          <w:pgMar w:top="1417" w:right="1417" w:bottom="1134" w:left="1417" w:header="708" w:footer="708" w:gutter="0"/>
          <w:cols w:space="708"/>
          <w:docGrid w:linePitch="360"/>
        </w:sectPr>
      </w:pPr>
      <w:bookmarkStart w:id="0" w:name="_GoBack"/>
      <w:bookmarkEnd w:id="0"/>
    </w:p>
    <w:p w14:paraId="713DF70F" w14:textId="093B4277" w:rsidR="003B3788" w:rsidRDefault="006565DE" w:rsidP="005F4C51">
      <w:pPr>
        <w:pStyle w:val="berschrift1"/>
      </w:pPr>
      <w:bookmarkStart w:id="1" w:name="_Toc502326686"/>
      <w:r>
        <w:lastRenderedPageBreak/>
        <w:t>Kompetenzorientierte Unterrichtsmethoden</w:t>
      </w:r>
      <w:bookmarkEnd w:id="1"/>
    </w:p>
    <w:p w14:paraId="417192D1" w14:textId="4A540987" w:rsidR="00FE7BBB" w:rsidRPr="00FE7BBB" w:rsidRDefault="005E7AB9" w:rsidP="00FE7BBB">
      <w:pPr>
        <w:rPr>
          <w:lang w:val="de-AT"/>
        </w:rPr>
      </w:pPr>
      <w:r>
        <w:rPr>
          <w:lang w:val="de-AT"/>
        </w:rPr>
        <w:t xml:space="preserve">Die Fach-, Personal-, Methoden- und Sozialkompetenzen stehen in Wechselwirkung zueinander und münden in die berufliche Handlungskompetenz.  Die Erreichung der Handlungskompetenz ist das Ziel der beruflichen Bildung. </w:t>
      </w:r>
      <w:r w:rsidR="00647BCF">
        <w:rPr>
          <w:lang w:val="de-AT"/>
        </w:rPr>
        <w:t xml:space="preserve">Es gibt eine große Anzahl an Unterrichtsmethoden, die die Kompetenzen der Schüler und Schülerinnen fördern. </w:t>
      </w:r>
      <w:r w:rsidR="00385399">
        <w:rPr>
          <w:lang w:val="de-AT"/>
        </w:rPr>
        <w:t>Unter anderem die Methode einer</w:t>
      </w:r>
      <w:r w:rsidR="00B202D5">
        <w:rPr>
          <w:lang w:val="de-AT"/>
        </w:rPr>
        <w:t xml:space="preserve"> </w:t>
      </w:r>
      <w:proofErr w:type="spellStart"/>
      <w:r w:rsidR="00B202D5">
        <w:rPr>
          <w:lang w:val="de-AT"/>
        </w:rPr>
        <w:t>WebQuest</w:t>
      </w:r>
      <w:proofErr w:type="spellEnd"/>
      <w:r w:rsidR="00B202D5">
        <w:rPr>
          <w:lang w:val="de-AT"/>
        </w:rPr>
        <w:t xml:space="preserve">. </w:t>
      </w:r>
      <w:r w:rsidR="00385399">
        <w:rPr>
          <w:lang w:val="de-AT"/>
        </w:rPr>
        <w:t xml:space="preserve"> </w:t>
      </w:r>
    </w:p>
    <w:p w14:paraId="713DF711" w14:textId="3794FF51" w:rsidR="00C82D8D" w:rsidRDefault="00385399" w:rsidP="00C82D8D">
      <w:pPr>
        <w:pStyle w:val="berschrift2"/>
      </w:pPr>
      <w:bookmarkStart w:id="2" w:name="_Toc502326687"/>
      <w:r>
        <w:t xml:space="preserve">Was ist eine </w:t>
      </w:r>
      <w:proofErr w:type="spellStart"/>
      <w:r w:rsidR="006565DE">
        <w:t>WebQuest</w:t>
      </w:r>
      <w:proofErr w:type="spellEnd"/>
      <w:r>
        <w:t>?</w:t>
      </w:r>
      <w:bookmarkEnd w:id="2"/>
    </w:p>
    <w:p w14:paraId="4B9D400C" w14:textId="37CB09EE" w:rsidR="00976181" w:rsidRPr="00647BCF" w:rsidRDefault="00647BCF" w:rsidP="00647BCF">
      <w:pPr>
        <w:rPr>
          <w:lang w:val="de-AT"/>
        </w:rPr>
      </w:pPr>
      <w:r>
        <w:rPr>
          <w:lang w:val="de-AT"/>
        </w:rPr>
        <w:t xml:space="preserve">Frei übersetzt bedeutet </w:t>
      </w:r>
      <w:proofErr w:type="spellStart"/>
      <w:r>
        <w:rPr>
          <w:lang w:val="de-AT"/>
        </w:rPr>
        <w:t>WebQuest</w:t>
      </w:r>
      <w:proofErr w:type="spellEnd"/>
      <w:r>
        <w:rPr>
          <w:lang w:val="de-AT"/>
        </w:rPr>
        <w:t xml:space="preserve"> „Spurensuche im Internet“</w:t>
      </w:r>
      <w:r w:rsidR="009A5B76">
        <w:rPr>
          <w:lang w:val="de-AT"/>
        </w:rPr>
        <w:t>.</w:t>
      </w:r>
      <w:r w:rsidR="00E10A8F">
        <w:rPr>
          <w:lang w:val="de-AT"/>
        </w:rPr>
        <w:t xml:space="preserve"> In der Literatur werden </w:t>
      </w:r>
      <w:proofErr w:type="spellStart"/>
      <w:r w:rsidR="00E10A8F">
        <w:rPr>
          <w:lang w:val="de-AT"/>
        </w:rPr>
        <w:t>WebQuests</w:t>
      </w:r>
      <w:proofErr w:type="spellEnd"/>
      <w:r w:rsidR="00E10A8F">
        <w:rPr>
          <w:lang w:val="de-AT"/>
        </w:rPr>
        <w:t xml:space="preserve"> auch als komplexe computerunterstützte Lehr-/Lernarrangements bezeichnet. </w:t>
      </w:r>
      <w:r w:rsidR="009A5B76">
        <w:rPr>
          <w:lang w:val="de-AT"/>
        </w:rPr>
        <w:t xml:space="preserve">Hierbei geht es darum, dass Aufgaben mit Hilfe von Informationen aus dem Internet bearbeitet werden sollen. </w:t>
      </w:r>
      <w:r w:rsidR="00EE4262">
        <w:rPr>
          <w:lang w:val="de-AT"/>
        </w:rPr>
        <w:t xml:space="preserve">Dabei wird zielgerecht nach bestimmten Inhalten im Internet gesurft. Lösungen und Antworten auf die Fragen und Arbeitsaufträge werden gesucht und zu einem Ergebnis zusammengefügt. </w:t>
      </w:r>
      <w:r w:rsidR="00385399">
        <w:rPr>
          <w:lang w:val="de-AT"/>
        </w:rPr>
        <w:t xml:space="preserve">Die Schüler und Schülerinnen arbeiten somit aktiv an der Aneignung von Wissen. </w:t>
      </w:r>
      <w:r w:rsidR="00B202D5">
        <w:rPr>
          <w:lang w:val="de-AT"/>
        </w:rPr>
        <w:t xml:space="preserve">Die Aufgabe der Lehrperson ist die </w:t>
      </w:r>
      <w:proofErr w:type="spellStart"/>
      <w:r w:rsidR="00B202D5">
        <w:rPr>
          <w:lang w:val="de-AT"/>
        </w:rPr>
        <w:t>WebQuest</w:t>
      </w:r>
      <w:proofErr w:type="spellEnd"/>
      <w:r w:rsidR="00B202D5">
        <w:rPr>
          <w:lang w:val="de-AT"/>
        </w:rPr>
        <w:t xml:space="preserve"> vorzubereiten. </w:t>
      </w:r>
    </w:p>
    <w:p w14:paraId="713DF714" w14:textId="7B74AC4C" w:rsidR="00C82D8D" w:rsidRDefault="00385399" w:rsidP="00F97BD1">
      <w:pPr>
        <w:pStyle w:val="berschrift1"/>
      </w:pPr>
      <w:bookmarkStart w:id="3" w:name="_Toc502326688"/>
      <w:r>
        <w:t>Was muss man beachten</w:t>
      </w:r>
      <w:r w:rsidR="000B4814">
        <w:t xml:space="preserve"> </w:t>
      </w:r>
      <w:sdt>
        <w:sdtPr>
          <w:id w:val="-1584144001"/>
          <w:citation/>
        </w:sdtPr>
        <w:sdtContent>
          <w:r w:rsidR="000B4814">
            <w:fldChar w:fldCharType="begin"/>
          </w:r>
          <w:r w:rsidR="000B4814">
            <w:instrText xml:space="preserve"> CITATION Mat17 \l 3079 </w:instrText>
          </w:r>
          <w:r w:rsidR="000B4814">
            <w:fldChar w:fldCharType="separate"/>
          </w:r>
          <w:r w:rsidR="00F44E9C">
            <w:rPr>
              <w:noProof/>
            </w:rPr>
            <w:t>(Mattes, 2017)</w:t>
          </w:r>
          <w:r w:rsidR="000B4814">
            <w:fldChar w:fldCharType="end"/>
          </w:r>
        </w:sdtContent>
      </w:sdt>
      <w:bookmarkEnd w:id="3"/>
    </w:p>
    <w:p w14:paraId="289FD4A1" w14:textId="32807BFC" w:rsidR="000B4814" w:rsidRDefault="000B4814" w:rsidP="000B4814">
      <w:pPr>
        <w:rPr>
          <w:lang w:val="de-AT"/>
        </w:rPr>
      </w:pPr>
      <w:r>
        <w:rPr>
          <w:lang w:val="de-AT"/>
        </w:rPr>
        <w:t>Ein</w:t>
      </w:r>
      <w:r w:rsidR="00976181">
        <w:rPr>
          <w:lang w:val="de-AT"/>
        </w:rPr>
        <w:t>e</w:t>
      </w:r>
      <w:r>
        <w:rPr>
          <w:lang w:val="de-AT"/>
        </w:rPr>
        <w:t xml:space="preserve"> </w:t>
      </w:r>
      <w:proofErr w:type="spellStart"/>
      <w:r>
        <w:rPr>
          <w:lang w:val="de-AT"/>
        </w:rPr>
        <w:t>WebQuest</w:t>
      </w:r>
      <w:proofErr w:type="spellEnd"/>
      <w:r>
        <w:rPr>
          <w:lang w:val="de-AT"/>
        </w:rPr>
        <w:t xml:space="preserve"> kann erst dann stattfinden, wenn die Schüler und Schülerinnen über ein grundsätzliches Wissen </w:t>
      </w:r>
      <w:r w:rsidR="00976181">
        <w:rPr>
          <w:lang w:val="de-AT"/>
        </w:rPr>
        <w:t xml:space="preserve">über das bearbeitete Thema verfügen. Nicht die Lehrperson gibt die Fragen vor, die Schüler und Schülerinnen entwickeln Fragen zu diesem Thema und begeben sich dann auf Informationssuche. </w:t>
      </w:r>
      <w:r w:rsidR="00F27CFC">
        <w:rPr>
          <w:lang w:val="de-AT"/>
        </w:rPr>
        <w:t xml:space="preserve">Unterricht mit </w:t>
      </w:r>
      <w:proofErr w:type="spellStart"/>
      <w:r w:rsidR="00F27CFC">
        <w:rPr>
          <w:lang w:val="de-AT"/>
        </w:rPr>
        <w:t>WebQuests</w:t>
      </w:r>
      <w:proofErr w:type="spellEnd"/>
      <w:r w:rsidR="00F27CFC">
        <w:rPr>
          <w:lang w:val="de-AT"/>
        </w:rPr>
        <w:t xml:space="preserve"> durchläuft Phasen, die auch im üblichen Unterricht auftreten. </w:t>
      </w:r>
      <w:r w:rsidR="006759E3">
        <w:rPr>
          <w:lang w:val="de-AT"/>
        </w:rPr>
        <w:t xml:space="preserve">Der Unterschied besteht darin, dass die Unterrichtsmaterialien erst gefunden werden müssen. </w:t>
      </w:r>
      <w:r w:rsidR="00F27CFC">
        <w:rPr>
          <w:lang w:val="de-AT"/>
        </w:rPr>
        <w:t xml:space="preserve">Die Schüler und Schülerinnen erhalten einen Plan und müssen sich strikt an diesen halten. </w:t>
      </w:r>
      <w:r w:rsidR="00850C61">
        <w:rPr>
          <w:lang w:val="de-AT"/>
        </w:rPr>
        <w:t xml:space="preserve">Wichtig ist auch die Zusammensetzung der Rechercheteams. </w:t>
      </w:r>
      <w:r w:rsidR="00FC56AC">
        <w:rPr>
          <w:lang w:val="de-AT"/>
        </w:rPr>
        <w:t xml:space="preserve">Es sollten geübte und weniger geübte Schüler und Schülerinnen ein Team bilden. Das Team sollte aus maximal drei Personen bestehen. </w:t>
      </w:r>
      <w:r w:rsidR="00A91689">
        <w:rPr>
          <w:lang w:val="de-AT"/>
        </w:rPr>
        <w:t xml:space="preserve">Es muss eine klare Zeitvorgabe für die Recherche, die Nachbearbeitung und Präsentation vorgegeben werden. </w:t>
      </w:r>
    </w:p>
    <w:p w14:paraId="06213A1B" w14:textId="3A627DB8" w:rsidR="0084415B" w:rsidRDefault="0084415B" w:rsidP="000B4814">
      <w:pPr>
        <w:rPr>
          <w:lang w:val="de-AT"/>
        </w:rPr>
      </w:pPr>
    </w:p>
    <w:p w14:paraId="6F7DD6F4" w14:textId="77777777" w:rsidR="0084415B" w:rsidRPr="000B4814" w:rsidRDefault="0084415B" w:rsidP="000B4814">
      <w:pPr>
        <w:rPr>
          <w:lang w:val="de-AT"/>
        </w:rPr>
      </w:pPr>
    </w:p>
    <w:p w14:paraId="613C5A10" w14:textId="530AB022" w:rsidR="004E527F" w:rsidRDefault="004E527F" w:rsidP="000B4814">
      <w:pPr>
        <w:pStyle w:val="berschrift2"/>
      </w:pPr>
      <w:bookmarkStart w:id="4" w:name="_Toc502326689"/>
      <w:r>
        <w:t>Prinzipien bei der Erstellung von Lernaufgaben</w:t>
      </w:r>
      <w:bookmarkEnd w:id="4"/>
    </w:p>
    <w:p w14:paraId="5C13DE4B" w14:textId="132F427F" w:rsidR="004E527F" w:rsidRDefault="004E527F" w:rsidP="004E527F">
      <w:pPr>
        <w:rPr>
          <w:lang w:val="de-AT"/>
        </w:rPr>
      </w:pPr>
      <w:r>
        <w:rPr>
          <w:lang w:val="de-AT"/>
        </w:rPr>
        <w:t xml:space="preserve">Bei der Erstellung einer Lernaufgabe sollte man nachstehende Prinzipien einhalten: </w:t>
      </w:r>
    </w:p>
    <w:p w14:paraId="1716D011" w14:textId="2169A3A2" w:rsidR="004E527F" w:rsidRDefault="004E527F" w:rsidP="004E527F">
      <w:pPr>
        <w:pStyle w:val="Listenabsatz"/>
        <w:numPr>
          <w:ilvl w:val="0"/>
          <w:numId w:val="21"/>
        </w:numPr>
      </w:pPr>
      <w:r>
        <w:t>Relevanz (Thema im Lehrplan enthalten, Bezug auf Grundwissen)</w:t>
      </w:r>
    </w:p>
    <w:p w14:paraId="6CB7537E" w14:textId="1D299390" w:rsidR="004E527F" w:rsidRDefault="004E527F" w:rsidP="004E527F">
      <w:pPr>
        <w:pStyle w:val="Listenabsatz"/>
        <w:numPr>
          <w:ilvl w:val="0"/>
          <w:numId w:val="21"/>
        </w:numPr>
      </w:pPr>
      <w:r>
        <w:t>Lebensnähe, Sinnhaftigkeit (Interesse der Schüler/innen, Aufgabenattraktivität)</w:t>
      </w:r>
    </w:p>
    <w:p w14:paraId="1463D431" w14:textId="2471C899" w:rsidR="004E527F" w:rsidRDefault="004E527F" w:rsidP="004E527F">
      <w:pPr>
        <w:pStyle w:val="Listenabsatz"/>
        <w:numPr>
          <w:ilvl w:val="0"/>
          <w:numId w:val="21"/>
        </w:numPr>
      </w:pPr>
      <w:r>
        <w:t>Zielsetzung (klar, prägnant und lernfördernd)</w:t>
      </w:r>
    </w:p>
    <w:p w14:paraId="20C175C4" w14:textId="77777777" w:rsidR="00AF235B" w:rsidRDefault="004E527F" w:rsidP="004E527F">
      <w:pPr>
        <w:pStyle w:val="Listenabsatz"/>
        <w:numPr>
          <w:ilvl w:val="0"/>
          <w:numId w:val="21"/>
        </w:numPr>
      </w:pPr>
      <w:r>
        <w:t>Didaktisch-methodische Hinweise (klare, strukturierte Arbeitsanweisungen, Anregung zum selbstständigen Arbeiten</w:t>
      </w:r>
      <w:r w:rsidR="00AF235B">
        <w:t>)</w:t>
      </w:r>
    </w:p>
    <w:p w14:paraId="49449A2D" w14:textId="77777777" w:rsidR="0084415B" w:rsidRDefault="00AF235B" w:rsidP="004E527F">
      <w:pPr>
        <w:pStyle w:val="Listenabsatz"/>
        <w:numPr>
          <w:ilvl w:val="0"/>
          <w:numId w:val="21"/>
        </w:numPr>
      </w:pPr>
      <w:r>
        <w:t>Anspruchsniveau (</w:t>
      </w:r>
      <w:r w:rsidR="0084415B">
        <w:t>bei Themenverteilung darauf achten, grundsätzlich für jedes Niveau einsetzbar)</w:t>
      </w:r>
    </w:p>
    <w:p w14:paraId="7CC52AF6" w14:textId="77777777" w:rsidR="0084415B" w:rsidRDefault="0084415B" w:rsidP="004E527F">
      <w:pPr>
        <w:pStyle w:val="Listenabsatz"/>
        <w:numPr>
          <w:ilvl w:val="0"/>
          <w:numId w:val="21"/>
        </w:numPr>
      </w:pPr>
      <w:r>
        <w:t>Leistungsfeststellung (sind die Ergebnisse so wie erwartet, wo befinden sich die Fehlerquellen)</w:t>
      </w:r>
    </w:p>
    <w:p w14:paraId="0B42D080" w14:textId="679BB2DE" w:rsidR="004E527F" w:rsidRPr="004E527F" w:rsidRDefault="0084415B" w:rsidP="004E527F">
      <w:pPr>
        <w:pStyle w:val="Listenabsatz"/>
        <w:numPr>
          <w:ilvl w:val="0"/>
          <w:numId w:val="21"/>
        </w:numPr>
      </w:pPr>
      <w:r>
        <w:t xml:space="preserve">Gender (wird geschlechtsspezifisch differiert) </w:t>
      </w:r>
      <w:r w:rsidR="004E527F">
        <w:t xml:space="preserve"> </w:t>
      </w:r>
    </w:p>
    <w:p w14:paraId="5AEF2F8F" w14:textId="4BB105E7" w:rsidR="000B4814" w:rsidRDefault="000B4814" w:rsidP="000B4814">
      <w:pPr>
        <w:pStyle w:val="berschrift2"/>
      </w:pPr>
      <w:bookmarkStart w:id="5" w:name="_Toc502326690"/>
      <w:r>
        <w:t>Vorgangsweise</w:t>
      </w:r>
      <w:r w:rsidR="006759E3">
        <w:t xml:space="preserve"> – Ablauf</w:t>
      </w:r>
      <w:bookmarkEnd w:id="5"/>
      <w:r w:rsidR="006759E3">
        <w:t xml:space="preserve"> </w:t>
      </w:r>
    </w:p>
    <w:p w14:paraId="6EDAAC28" w14:textId="77777777" w:rsidR="006759E3" w:rsidRDefault="006759E3" w:rsidP="006759E3">
      <w:pPr>
        <w:rPr>
          <w:lang w:val="de-AT"/>
        </w:rPr>
      </w:pPr>
      <w:r>
        <w:rPr>
          <w:lang w:val="de-AT"/>
        </w:rPr>
        <w:t>1.) Einstieg in das Thema</w:t>
      </w:r>
      <w:r w:rsidR="009234EB">
        <w:rPr>
          <w:lang w:val="de-AT"/>
        </w:rPr>
        <w:t xml:space="preserve"> </w:t>
      </w:r>
    </w:p>
    <w:p w14:paraId="0B494256" w14:textId="73189030" w:rsidR="006759E3" w:rsidRDefault="006759E3" w:rsidP="006759E3">
      <w:pPr>
        <w:rPr>
          <w:lang w:val="de-AT"/>
        </w:rPr>
      </w:pPr>
      <w:r>
        <w:rPr>
          <w:lang w:val="de-AT"/>
        </w:rPr>
        <w:t>2.) Erarbeitung der grundlegenden Informationen</w:t>
      </w:r>
      <w:r w:rsidR="009234EB">
        <w:rPr>
          <w:lang w:val="de-AT"/>
        </w:rPr>
        <w:t xml:space="preserve"> </w:t>
      </w:r>
      <w:r>
        <w:rPr>
          <w:lang w:val="de-AT"/>
        </w:rPr>
        <w:t xml:space="preserve"> </w:t>
      </w:r>
    </w:p>
    <w:p w14:paraId="2BE75F09" w14:textId="1BB33A1A" w:rsidR="006759E3" w:rsidRDefault="006759E3" w:rsidP="006759E3">
      <w:pPr>
        <w:rPr>
          <w:lang w:val="de-AT"/>
        </w:rPr>
      </w:pPr>
      <w:r>
        <w:rPr>
          <w:lang w:val="de-AT"/>
        </w:rPr>
        <w:t>3.) Formulierung von weiterführenden Fragen</w:t>
      </w:r>
    </w:p>
    <w:p w14:paraId="45C8C1A0" w14:textId="357E911F" w:rsidR="006759E3" w:rsidRDefault="006759E3" w:rsidP="006759E3">
      <w:pPr>
        <w:rPr>
          <w:lang w:val="de-AT"/>
        </w:rPr>
      </w:pPr>
      <w:r>
        <w:rPr>
          <w:lang w:val="de-AT"/>
        </w:rPr>
        <w:t xml:space="preserve">4.) Bildung von Rechercheteams </w:t>
      </w:r>
    </w:p>
    <w:p w14:paraId="5392291A" w14:textId="397DC82B" w:rsidR="006759E3" w:rsidRDefault="006759E3" w:rsidP="006759E3">
      <w:pPr>
        <w:rPr>
          <w:lang w:val="de-AT"/>
        </w:rPr>
      </w:pPr>
      <w:r>
        <w:rPr>
          <w:lang w:val="de-AT"/>
        </w:rPr>
        <w:t xml:space="preserve">5.) Austeilen der </w:t>
      </w:r>
      <w:proofErr w:type="spellStart"/>
      <w:r>
        <w:rPr>
          <w:lang w:val="de-AT"/>
        </w:rPr>
        <w:t>WebQuestliste</w:t>
      </w:r>
      <w:proofErr w:type="spellEnd"/>
      <w:r>
        <w:rPr>
          <w:lang w:val="de-AT"/>
        </w:rPr>
        <w:t xml:space="preserve"> </w:t>
      </w:r>
    </w:p>
    <w:p w14:paraId="2974D916" w14:textId="0A7888FB" w:rsidR="006759E3" w:rsidRDefault="00476966" w:rsidP="006759E3">
      <w:pPr>
        <w:rPr>
          <w:lang w:val="de-AT"/>
        </w:rPr>
      </w:pPr>
      <w:r>
        <w:rPr>
          <w:lang w:val="de-AT"/>
        </w:rPr>
        <w:t xml:space="preserve">6.) </w:t>
      </w:r>
      <w:r w:rsidR="006759E3">
        <w:rPr>
          <w:lang w:val="de-AT"/>
        </w:rPr>
        <w:t xml:space="preserve">Recherche am PC </w:t>
      </w:r>
      <w:r w:rsidR="00A91689">
        <w:rPr>
          <w:lang w:val="de-AT"/>
        </w:rPr>
        <w:t>(möglicherweise mit Protokollbogen)</w:t>
      </w:r>
      <w:r w:rsidR="006759E3">
        <w:rPr>
          <w:lang w:val="de-AT"/>
        </w:rPr>
        <w:t xml:space="preserve"> </w:t>
      </w:r>
    </w:p>
    <w:p w14:paraId="714E5725" w14:textId="77777777" w:rsidR="00476966" w:rsidRDefault="006759E3" w:rsidP="006759E3">
      <w:pPr>
        <w:rPr>
          <w:lang w:val="de-AT"/>
        </w:rPr>
      </w:pPr>
      <w:r>
        <w:rPr>
          <w:lang w:val="de-AT"/>
        </w:rPr>
        <w:t>7.) Bearbeiten der Materialien</w:t>
      </w:r>
    </w:p>
    <w:p w14:paraId="543D5704" w14:textId="35E107F7" w:rsidR="006759E3" w:rsidRDefault="00476966" w:rsidP="006759E3">
      <w:pPr>
        <w:rPr>
          <w:lang w:val="de-AT"/>
        </w:rPr>
      </w:pPr>
      <w:r>
        <w:rPr>
          <w:lang w:val="de-AT"/>
        </w:rPr>
        <w:t>8.) Erstellung des Handouts / Broschüre</w:t>
      </w:r>
      <w:r w:rsidR="006759E3">
        <w:rPr>
          <w:lang w:val="de-AT"/>
        </w:rPr>
        <w:t xml:space="preserve"> </w:t>
      </w:r>
    </w:p>
    <w:p w14:paraId="4D02B3D8" w14:textId="298303B3" w:rsidR="00A91689" w:rsidRDefault="006759E3" w:rsidP="006759E3">
      <w:pPr>
        <w:rPr>
          <w:lang w:val="de-AT"/>
        </w:rPr>
      </w:pPr>
      <w:r>
        <w:rPr>
          <w:lang w:val="de-AT"/>
        </w:rPr>
        <w:t>8.) Erstellung der Präsentation</w:t>
      </w:r>
    </w:p>
    <w:p w14:paraId="3EC89D2B" w14:textId="2488C53E" w:rsidR="0084415B" w:rsidRDefault="0084415B" w:rsidP="0084415B">
      <w:pPr>
        <w:rPr>
          <w:lang w:val="de-AT"/>
        </w:rPr>
      </w:pPr>
    </w:p>
    <w:p w14:paraId="2E0398F7" w14:textId="77777777" w:rsidR="0084415B" w:rsidRDefault="0084415B" w:rsidP="0084415B">
      <w:pPr>
        <w:rPr>
          <w:lang w:val="de-AT"/>
        </w:rPr>
      </w:pPr>
    </w:p>
    <w:p w14:paraId="3142610D" w14:textId="77777777" w:rsidR="0084415B" w:rsidRDefault="0084415B" w:rsidP="0084415B">
      <w:pPr>
        <w:pStyle w:val="berschrift2"/>
      </w:pPr>
      <w:bookmarkStart w:id="6" w:name="_Toc502326691"/>
      <w:r>
        <w:t>Bewertungskriterien</w:t>
      </w:r>
      <w:bookmarkEnd w:id="6"/>
    </w:p>
    <w:p w14:paraId="5A91EED0" w14:textId="77777777" w:rsidR="0084415B" w:rsidRDefault="0084415B" w:rsidP="0084415B">
      <w:pPr>
        <w:rPr>
          <w:lang w:val="de-AT"/>
        </w:rPr>
      </w:pPr>
      <w:r>
        <w:rPr>
          <w:lang w:val="de-AT"/>
        </w:rPr>
        <w:t xml:space="preserve">Folgende Fragen sind für die Bewertung wichtig: </w:t>
      </w:r>
    </w:p>
    <w:p w14:paraId="2B837928" w14:textId="77777777" w:rsidR="0084415B" w:rsidRDefault="0084415B" w:rsidP="0084415B">
      <w:pPr>
        <w:rPr>
          <w:lang w:val="de-AT"/>
        </w:rPr>
      </w:pPr>
      <w:r>
        <w:rPr>
          <w:lang w:val="de-AT"/>
        </w:rPr>
        <w:t>1.) Wie gut ist es dem Team gelungen, in der vorgegebenen Zeit informative Antworten auf die auf die Recherchefragen zu finden?</w:t>
      </w:r>
    </w:p>
    <w:p w14:paraId="6DCBB3F8" w14:textId="77777777" w:rsidR="0084415B" w:rsidRDefault="0084415B" w:rsidP="0084415B">
      <w:pPr>
        <w:rPr>
          <w:lang w:val="de-AT"/>
        </w:rPr>
      </w:pPr>
      <w:r>
        <w:rPr>
          <w:lang w:val="de-AT"/>
        </w:rPr>
        <w:t xml:space="preserve">2.) Wie gut hat sich das Team an die </w:t>
      </w:r>
      <w:proofErr w:type="spellStart"/>
      <w:r>
        <w:rPr>
          <w:lang w:val="de-AT"/>
        </w:rPr>
        <w:t>WebQuest</w:t>
      </w:r>
      <w:proofErr w:type="spellEnd"/>
      <w:r>
        <w:rPr>
          <w:lang w:val="de-AT"/>
        </w:rPr>
        <w:t>-Regeln gehalten?</w:t>
      </w:r>
    </w:p>
    <w:p w14:paraId="3AC41307" w14:textId="77777777" w:rsidR="0084415B" w:rsidRDefault="0084415B" w:rsidP="0084415B">
      <w:pPr>
        <w:rPr>
          <w:lang w:val="de-AT"/>
        </w:rPr>
      </w:pPr>
      <w:r>
        <w:rPr>
          <w:lang w:val="de-AT"/>
        </w:rPr>
        <w:t>Folgende Kriterien zählen genauso zum Arbeitsergebnis:</w:t>
      </w:r>
    </w:p>
    <w:p w14:paraId="0F1AB69B" w14:textId="77777777" w:rsidR="0084415B" w:rsidRDefault="0084415B" w:rsidP="0084415B">
      <w:pPr>
        <w:pStyle w:val="Listenabsatz"/>
        <w:numPr>
          <w:ilvl w:val="0"/>
          <w:numId w:val="19"/>
        </w:numPr>
      </w:pPr>
      <w:r>
        <w:t xml:space="preserve">Übersichtlichkeit </w:t>
      </w:r>
    </w:p>
    <w:p w14:paraId="0EDC2197" w14:textId="77777777" w:rsidR="0084415B" w:rsidRDefault="0084415B" w:rsidP="0084415B">
      <w:pPr>
        <w:pStyle w:val="Listenabsatz"/>
        <w:numPr>
          <w:ilvl w:val="0"/>
          <w:numId w:val="19"/>
        </w:numPr>
      </w:pPr>
      <w:r>
        <w:t xml:space="preserve">sachliche Richtigkeit </w:t>
      </w:r>
    </w:p>
    <w:p w14:paraId="2E016A0F" w14:textId="77777777" w:rsidR="0084415B" w:rsidRDefault="0084415B" w:rsidP="0084415B">
      <w:pPr>
        <w:pStyle w:val="Listenabsatz"/>
        <w:numPr>
          <w:ilvl w:val="0"/>
          <w:numId w:val="19"/>
        </w:numPr>
      </w:pPr>
      <w:r>
        <w:t>korrekte Zitierweise</w:t>
      </w:r>
    </w:p>
    <w:p w14:paraId="074E90E1" w14:textId="77777777" w:rsidR="0084415B" w:rsidRDefault="0084415B" w:rsidP="0084415B">
      <w:pPr>
        <w:pStyle w:val="Listenabsatz"/>
        <w:numPr>
          <w:ilvl w:val="0"/>
          <w:numId w:val="19"/>
        </w:numPr>
      </w:pPr>
      <w:r>
        <w:t xml:space="preserve">Klarheit in der Struktur </w:t>
      </w:r>
    </w:p>
    <w:p w14:paraId="6C18A987" w14:textId="77777777" w:rsidR="0084415B" w:rsidRDefault="0084415B" w:rsidP="0084415B">
      <w:pPr>
        <w:pStyle w:val="Listenabsatz"/>
        <w:numPr>
          <w:ilvl w:val="0"/>
          <w:numId w:val="19"/>
        </w:numPr>
      </w:pPr>
      <w:r>
        <w:t xml:space="preserve">Ästhetik in der Gestaltung </w:t>
      </w:r>
    </w:p>
    <w:p w14:paraId="3E59D3BC" w14:textId="2F371A77" w:rsidR="0084415B" w:rsidRPr="00A73D53" w:rsidRDefault="0084415B" w:rsidP="006759E3">
      <w:pPr>
        <w:pStyle w:val="Listenabsatz"/>
        <w:numPr>
          <w:ilvl w:val="0"/>
          <w:numId w:val="19"/>
        </w:numPr>
      </w:pPr>
      <w:r>
        <w:t xml:space="preserve">Überschaubare Stoffmenge </w:t>
      </w:r>
    </w:p>
    <w:p w14:paraId="4BB4623A" w14:textId="4E994711" w:rsidR="00A35090" w:rsidRDefault="00A35090" w:rsidP="00A35090">
      <w:pPr>
        <w:pStyle w:val="berschrift1"/>
      </w:pPr>
      <w:bookmarkStart w:id="7" w:name="_Toc502326692"/>
      <w:r>
        <w:t>Einsatzmöglichkeiten der Methoden im Fachunterricht</w:t>
      </w:r>
      <w:bookmarkEnd w:id="7"/>
    </w:p>
    <w:p w14:paraId="69483E46" w14:textId="1AD7AA6F" w:rsidR="00B10E33" w:rsidRPr="00B10E33" w:rsidRDefault="00B10E33" w:rsidP="00B10E33">
      <w:pPr>
        <w:rPr>
          <w:lang w:val="de-AT"/>
        </w:rPr>
      </w:pPr>
      <w:r>
        <w:rPr>
          <w:lang w:val="de-AT"/>
        </w:rPr>
        <w:t>Diese Met</w:t>
      </w:r>
      <w:r w:rsidR="00E4056A">
        <w:rPr>
          <w:lang w:val="de-AT"/>
        </w:rPr>
        <w:t xml:space="preserve">hode ist in jedem Unterrichtsgegenstand und somit auch im jeden Fachunterricht einsetzbar. </w:t>
      </w:r>
      <w:r w:rsidR="00884FAA">
        <w:rPr>
          <w:lang w:val="de-AT"/>
        </w:rPr>
        <w:t>Das spannende dabei ist, dass sich Schüler und Schülerinnen aufbauend auf die bestehende Wissensgrundlage, noch intensiver mit dem vorgegebenen Thema beschäftigen und somit neue Aspekte gewinnen und ihre eigenen Fragen selbst ausarbeiten können. Gerade im Fachunterricht gibt es Themen</w:t>
      </w:r>
      <w:r w:rsidR="00503364">
        <w:rPr>
          <w:lang w:val="de-AT"/>
        </w:rPr>
        <w:t xml:space="preserve">, die die Schüler und Schülerinnen sehr interessieren. Hier ist es am einfachsten dies Methode einzusetzen. Die Schüler und Schülerinnen sind motiviert, sich noch intensiver mit dem Thema auseinanderzusetzten und ihr Wissen zu erweitern. </w:t>
      </w:r>
      <w:proofErr w:type="spellStart"/>
      <w:r w:rsidR="00503364">
        <w:rPr>
          <w:lang w:val="de-AT"/>
        </w:rPr>
        <w:t>WebQuests</w:t>
      </w:r>
      <w:proofErr w:type="spellEnd"/>
      <w:r w:rsidR="00503364">
        <w:rPr>
          <w:lang w:val="de-AT"/>
        </w:rPr>
        <w:t xml:space="preserve"> stellen eine Möglichkeit dar, im Unterricht </w:t>
      </w:r>
      <w:r w:rsidR="00606AE7">
        <w:rPr>
          <w:lang w:val="de-AT"/>
        </w:rPr>
        <w:t>S</w:t>
      </w:r>
      <w:r w:rsidR="00503364">
        <w:rPr>
          <w:lang w:val="de-AT"/>
        </w:rPr>
        <w:t xml:space="preserve">chüler/innenzentriert zu arbeiten und ist bei unterschiedlichen Niveaus der Lernenden einsetzbar.  </w:t>
      </w:r>
      <w:r w:rsidR="00884FAA">
        <w:rPr>
          <w:lang w:val="de-AT"/>
        </w:rPr>
        <w:t xml:space="preserve">  </w:t>
      </w:r>
    </w:p>
    <w:p w14:paraId="141D0AA2" w14:textId="3E4B7AEC" w:rsidR="00A35090" w:rsidRDefault="00A35090" w:rsidP="00A35090">
      <w:pPr>
        <w:pStyle w:val="berschrift1"/>
      </w:pPr>
      <w:bookmarkStart w:id="8" w:name="_Toc502326693"/>
      <w:proofErr w:type="spellStart"/>
      <w:r>
        <w:lastRenderedPageBreak/>
        <w:t>WebQuest</w:t>
      </w:r>
      <w:proofErr w:type="spellEnd"/>
      <w:r>
        <w:t xml:space="preserve"> Arbeitsauftrag</w:t>
      </w:r>
      <w:bookmarkEnd w:id="8"/>
    </w:p>
    <w:p w14:paraId="417F75D8" w14:textId="65F483BD" w:rsidR="00A73D53" w:rsidRDefault="00A73D53" w:rsidP="00A73D53">
      <w:pPr>
        <w:pStyle w:val="berschrift2"/>
      </w:pPr>
      <w:bookmarkStart w:id="9" w:name="_Toc502326694"/>
      <w:proofErr w:type="spellStart"/>
      <w:r>
        <w:t>WebQuest</w:t>
      </w:r>
      <w:proofErr w:type="spellEnd"/>
      <w:r>
        <w:t xml:space="preserve"> Beispiel für den eigenen Unterricht</w:t>
      </w:r>
      <w:bookmarkEnd w:id="9"/>
    </w:p>
    <w:p w14:paraId="345FCCB1" w14:textId="0E432AE3" w:rsidR="00A73D53" w:rsidRDefault="00A73D53" w:rsidP="00A73D53">
      <w:pPr>
        <w:rPr>
          <w:lang w:val="de-AT"/>
        </w:rPr>
      </w:pPr>
      <w:r>
        <w:rPr>
          <w:lang w:val="de-AT"/>
        </w:rPr>
        <w:t xml:space="preserve">Ich habe mich beim Arbeitsauftrag im eigenen Unterricht für das Thema „Interessensvertretungen </w:t>
      </w:r>
      <w:r w:rsidR="00606AE7">
        <w:rPr>
          <w:lang w:val="de-AT"/>
        </w:rPr>
        <w:t>für</w:t>
      </w:r>
      <w:r>
        <w:rPr>
          <w:lang w:val="de-AT"/>
        </w:rPr>
        <w:t xml:space="preserve"> Lehrlinge“ entschieden. </w:t>
      </w:r>
    </w:p>
    <w:p w14:paraId="29F526E5" w14:textId="35A93C57" w:rsidR="00A73D53" w:rsidRPr="00A73D53" w:rsidRDefault="00A73D53" w:rsidP="00A73D53">
      <w:pPr>
        <w:rPr>
          <w:lang w:val="de-AT"/>
        </w:rPr>
      </w:pPr>
      <w:r>
        <w:rPr>
          <w:lang w:val="de-AT"/>
        </w:rPr>
        <w:t xml:space="preserve">Nachstehend der dazugehörige Arbeitsauftrag. </w:t>
      </w:r>
    </w:p>
    <w:tbl>
      <w:tblPr>
        <w:tblpPr w:leftFromText="141" w:rightFromText="141" w:vertAnchor="text" w:tblpX="61" w:tblpY="31"/>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5"/>
      </w:tblGrid>
      <w:tr w:rsidR="00F27CFC" w:rsidRPr="00D970B8" w14:paraId="4EB1D32D" w14:textId="77777777" w:rsidTr="00850C61">
        <w:trPr>
          <w:trHeight w:val="6840"/>
        </w:trPr>
        <w:tc>
          <w:tcPr>
            <w:tcW w:w="9255" w:type="dxa"/>
            <w:shd w:val="clear" w:color="auto" w:fill="FBD4B4" w:themeFill="accent6" w:themeFillTint="66"/>
          </w:tcPr>
          <w:p w14:paraId="7002D218" w14:textId="77777777" w:rsidR="00F27CFC" w:rsidRPr="00D970B8" w:rsidRDefault="00F27CFC" w:rsidP="00850C61">
            <w:pPr>
              <w:rPr>
                <w:rFonts w:cs="Arial"/>
                <w:b/>
                <w:szCs w:val="24"/>
                <w:u w:val="single"/>
              </w:rPr>
            </w:pPr>
          </w:p>
          <w:p w14:paraId="3742C57A" w14:textId="77777777" w:rsidR="00F27CFC" w:rsidRPr="00D970B8" w:rsidRDefault="00F27CFC" w:rsidP="00850C61">
            <w:pPr>
              <w:rPr>
                <w:rFonts w:cs="Arial"/>
                <w:b/>
                <w:szCs w:val="24"/>
                <w:u w:val="single"/>
              </w:rPr>
            </w:pPr>
            <w:r w:rsidRPr="00D970B8">
              <w:rPr>
                <w:rFonts w:cs="Arial"/>
                <w:b/>
                <w:szCs w:val="24"/>
                <w:u w:val="single"/>
              </w:rPr>
              <w:t>Arbeitsauftrag</w:t>
            </w:r>
          </w:p>
          <w:p w14:paraId="179E9C62" w14:textId="77777777" w:rsidR="00F27CFC" w:rsidRPr="00D970B8" w:rsidRDefault="00F27CFC" w:rsidP="00850C61">
            <w:pPr>
              <w:pStyle w:val="KeinLeerraum"/>
              <w:rPr>
                <w:rFonts w:ascii="Arial" w:hAnsi="Arial" w:cs="Arial"/>
                <w:sz w:val="24"/>
                <w:szCs w:val="24"/>
              </w:rPr>
            </w:pPr>
            <w:r w:rsidRPr="00D970B8">
              <w:rPr>
                <w:rFonts w:ascii="Arial" w:hAnsi="Arial" w:cs="Arial"/>
                <w:sz w:val="24"/>
                <w:szCs w:val="24"/>
              </w:rPr>
              <w:t xml:space="preserve">Liebe Schülerinnen und Schüler, </w:t>
            </w:r>
          </w:p>
          <w:p w14:paraId="3AE224E2" w14:textId="77777777" w:rsidR="00F27CFC" w:rsidRPr="00D970B8" w:rsidRDefault="00F27CFC" w:rsidP="00850C61">
            <w:pPr>
              <w:pStyle w:val="KeinLeerraum"/>
              <w:rPr>
                <w:rFonts w:ascii="Arial" w:hAnsi="Arial" w:cs="Arial"/>
                <w:sz w:val="24"/>
                <w:szCs w:val="24"/>
              </w:rPr>
            </w:pPr>
          </w:p>
          <w:p w14:paraId="10ADBE4F" w14:textId="77777777" w:rsidR="00F27CFC" w:rsidRPr="00D970B8" w:rsidRDefault="00F27CFC" w:rsidP="00850C61">
            <w:pPr>
              <w:pStyle w:val="KeinLeerraum"/>
              <w:rPr>
                <w:rFonts w:ascii="Arial" w:hAnsi="Arial" w:cs="Arial"/>
                <w:sz w:val="24"/>
                <w:szCs w:val="24"/>
              </w:rPr>
            </w:pPr>
            <w:r w:rsidRPr="00D970B8">
              <w:rPr>
                <w:rFonts w:ascii="Arial" w:hAnsi="Arial" w:cs="Arial"/>
                <w:sz w:val="24"/>
                <w:szCs w:val="24"/>
              </w:rPr>
              <w:t>unter folgenden Internetadressen findet ihr</w:t>
            </w:r>
          </w:p>
          <w:p w14:paraId="746A85C2" w14:textId="77777777" w:rsidR="00F27CFC" w:rsidRPr="00D970B8" w:rsidRDefault="00F27CFC" w:rsidP="00850C61">
            <w:pPr>
              <w:pStyle w:val="KeinLeerraum"/>
              <w:rPr>
                <w:rFonts w:ascii="Arial" w:hAnsi="Arial" w:cs="Arial"/>
                <w:sz w:val="24"/>
                <w:szCs w:val="24"/>
              </w:rPr>
            </w:pPr>
            <w:r w:rsidRPr="00D970B8">
              <w:rPr>
                <w:rFonts w:ascii="Arial" w:hAnsi="Arial" w:cs="Arial"/>
                <w:sz w:val="24"/>
                <w:szCs w:val="24"/>
              </w:rPr>
              <w:t>verwertbare Informationen zu eurem Rechercheauftrag:</w:t>
            </w:r>
          </w:p>
          <w:p w14:paraId="359A51FF" w14:textId="77777777" w:rsidR="00F27CFC" w:rsidRPr="00D970B8" w:rsidRDefault="00F27CFC" w:rsidP="00850C61">
            <w:pPr>
              <w:pStyle w:val="KeinLeerraum"/>
              <w:rPr>
                <w:rFonts w:ascii="Arial" w:hAnsi="Arial" w:cs="Arial"/>
                <w:sz w:val="24"/>
                <w:szCs w:val="24"/>
              </w:rPr>
            </w:pPr>
          </w:p>
          <w:p w14:paraId="7C487A7A" w14:textId="718A96EB" w:rsidR="00F27CFC" w:rsidRPr="00D970B8" w:rsidRDefault="00F27CFC" w:rsidP="00F27CFC">
            <w:pPr>
              <w:pStyle w:val="KeinLeerraum"/>
              <w:numPr>
                <w:ilvl w:val="0"/>
                <w:numId w:val="15"/>
              </w:numPr>
              <w:rPr>
                <w:rFonts w:ascii="Arial" w:hAnsi="Arial" w:cs="Arial"/>
                <w:sz w:val="24"/>
                <w:szCs w:val="24"/>
              </w:rPr>
            </w:pPr>
            <w:hyperlink r:id="rId16" w:history="1">
              <w:r w:rsidRPr="00D970B8">
                <w:rPr>
                  <w:rStyle w:val="Hyperlink"/>
                  <w:rFonts w:cs="Arial"/>
                  <w:sz w:val="24"/>
                  <w:szCs w:val="24"/>
                </w:rPr>
                <w:t>www.arbeiterkammer.at</w:t>
              </w:r>
            </w:hyperlink>
          </w:p>
          <w:p w14:paraId="038F882B" w14:textId="6CCCAF94" w:rsidR="00F27CFC" w:rsidRPr="00D970B8" w:rsidRDefault="00F27CFC" w:rsidP="00F27CFC">
            <w:pPr>
              <w:pStyle w:val="KeinLeerraum"/>
              <w:numPr>
                <w:ilvl w:val="0"/>
                <w:numId w:val="15"/>
              </w:numPr>
              <w:rPr>
                <w:rFonts w:ascii="Arial" w:hAnsi="Arial" w:cs="Arial"/>
                <w:sz w:val="24"/>
                <w:szCs w:val="24"/>
              </w:rPr>
            </w:pPr>
            <w:hyperlink r:id="rId17" w:history="1">
              <w:r w:rsidRPr="00D970B8">
                <w:rPr>
                  <w:rStyle w:val="Hyperlink"/>
                  <w:rFonts w:cs="Arial"/>
                  <w:sz w:val="24"/>
                  <w:szCs w:val="24"/>
                </w:rPr>
                <w:t>www.wko.at</w:t>
              </w:r>
            </w:hyperlink>
          </w:p>
          <w:p w14:paraId="34679830" w14:textId="0378A480" w:rsidR="00F27CFC" w:rsidRPr="00D970B8" w:rsidRDefault="00F27CFC" w:rsidP="00F27CFC">
            <w:pPr>
              <w:pStyle w:val="KeinLeerraum"/>
              <w:numPr>
                <w:ilvl w:val="0"/>
                <w:numId w:val="15"/>
              </w:numPr>
              <w:rPr>
                <w:rFonts w:ascii="Arial" w:hAnsi="Arial" w:cs="Arial"/>
                <w:sz w:val="24"/>
                <w:szCs w:val="24"/>
              </w:rPr>
            </w:pPr>
            <w:hyperlink r:id="rId18" w:history="1">
              <w:r w:rsidRPr="00D970B8">
                <w:rPr>
                  <w:rStyle w:val="Hyperlink"/>
                  <w:rFonts w:cs="Arial"/>
                  <w:sz w:val="24"/>
                  <w:szCs w:val="24"/>
                </w:rPr>
                <w:t>www.politik-lexikon.at</w:t>
              </w:r>
            </w:hyperlink>
          </w:p>
          <w:p w14:paraId="0546369E" w14:textId="77777777" w:rsidR="00F27CFC" w:rsidRPr="00D970B8" w:rsidRDefault="00F27CFC" w:rsidP="00850C61">
            <w:pPr>
              <w:pStyle w:val="KeinLeerraum"/>
              <w:rPr>
                <w:rFonts w:ascii="Arial" w:hAnsi="Arial" w:cs="Arial"/>
                <w:sz w:val="24"/>
                <w:szCs w:val="24"/>
              </w:rPr>
            </w:pPr>
          </w:p>
          <w:p w14:paraId="71AA0251" w14:textId="77777777" w:rsidR="00F27CFC" w:rsidRPr="00D970B8" w:rsidRDefault="00F27CFC" w:rsidP="00850C61">
            <w:pPr>
              <w:pStyle w:val="KeinLeerraum"/>
              <w:rPr>
                <w:rFonts w:ascii="Arial" w:hAnsi="Arial" w:cs="Arial"/>
                <w:sz w:val="24"/>
                <w:szCs w:val="24"/>
              </w:rPr>
            </w:pPr>
          </w:p>
          <w:p w14:paraId="2227E31A" w14:textId="77777777" w:rsidR="00F27CFC" w:rsidRPr="00D970B8" w:rsidRDefault="00F27CFC" w:rsidP="00F27CFC">
            <w:pPr>
              <w:pStyle w:val="KeinLeerraum"/>
              <w:numPr>
                <w:ilvl w:val="0"/>
                <w:numId w:val="14"/>
              </w:numPr>
              <w:rPr>
                <w:rFonts w:ascii="Arial" w:hAnsi="Arial" w:cs="Arial"/>
                <w:sz w:val="24"/>
                <w:szCs w:val="24"/>
              </w:rPr>
            </w:pPr>
            <w:r w:rsidRPr="00D970B8">
              <w:rPr>
                <w:rFonts w:ascii="Arial" w:hAnsi="Arial" w:cs="Arial"/>
                <w:sz w:val="24"/>
                <w:szCs w:val="24"/>
              </w:rPr>
              <w:t>Wichtig! Nur diese Adressen dürfen zur Recherche benutz werden.</w:t>
            </w:r>
          </w:p>
          <w:p w14:paraId="6F4011B7" w14:textId="77777777" w:rsidR="00F27CFC" w:rsidRPr="00D970B8" w:rsidRDefault="00F27CFC" w:rsidP="00F27CFC">
            <w:pPr>
              <w:pStyle w:val="KeinLeerraum"/>
              <w:numPr>
                <w:ilvl w:val="0"/>
                <w:numId w:val="14"/>
              </w:numPr>
              <w:rPr>
                <w:rFonts w:ascii="Arial" w:hAnsi="Arial" w:cs="Arial"/>
                <w:sz w:val="24"/>
                <w:szCs w:val="24"/>
              </w:rPr>
            </w:pPr>
            <w:r w:rsidRPr="00D970B8">
              <w:rPr>
                <w:rFonts w:ascii="Arial" w:hAnsi="Arial" w:cs="Arial"/>
                <w:sz w:val="24"/>
                <w:szCs w:val="24"/>
              </w:rPr>
              <w:t xml:space="preserve">Außerdem könnt Ihr bis zu 5 Bilder (freie und ungeschützte Bilder auf </w:t>
            </w:r>
            <w:proofErr w:type="spellStart"/>
            <w:r w:rsidRPr="00D970B8">
              <w:rPr>
                <w:rFonts w:ascii="Arial" w:hAnsi="Arial" w:cs="Arial"/>
                <w:sz w:val="24"/>
                <w:szCs w:val="24"/>
              </w:rPr>
              <w:t>Pixabay</w:t>
            </w:r>
            <w:proofErr w:type="spellEnd"/>
            <w:r w:rsidRPr="00D970B8">
              <w:rPr>
                <w:rFonts w:ascii="Arial" w:hAnsi="Arial" w:cs="Arial"/>
                <w:sz w:val="24"/>
                <w:szCs w:val="24"/>
              </w:rPr>
              <w:t>) zu eurem Thema in eure Präsentation einbauen sowie ein Video zum Thema Interessensvertretungen für Lehrlinge.</w:t>
            </w:r>
          </w:p>
          <w:p w14:paraId="07F49F4E" w14:textId="77777777" w:rsidR="00F27CFC" w:rsidRPr="00D970B8" w:rsidRDefault="00F27CFC" w:rsidP="00F27CFC">
            <w:pPr>
              <w:pStyle w:val="KeinLeerraum"/>
              <w:numPr>
                <w:ilvl w:val="0"/>
                <w:numId w:val="14"/>
              </w:numPr>
              <w:rPr>
                <w:rFonts w:ascii="Arial" w:hAnsi="Arial" w:cs="Arial"/>
                <w:sz w:val="24"/>
                <w:szCs w:val="24"/>
              </w:rPr>
            </w:pPr>
            <w:r w:rsidRPr="00D970B8">
              <w:rPr>
                <w:rFonts w:ascii="Arial" w:hAnsi="Arial" w:cs="Arial"/>
                <w:sz w:val="24"/>
                <w:szCs w:val="24"/>
              </w:rPr>
              <w:t>Maximal können pro Team 5 Seiten ausgedruckt werden.</w:t>
            </w:r>
          </w:p>
          <w:p w14:paraId="4E9036B2" w14:textId="77777777" w:rsidR="00F27CFC" w:rsidRPr="00D970B8" w:rsidRDefault="00F27CFC" w:rsidP="00F27CFC">
            <w:pPr>
              <w:pStyle w:val="KeinLeerraum"/>
              <w:numPr>
                <w:ilvl w:val="0"/>
                <w:numId w:val="14"/>
              </w:numPr>
              <w:rPr>
                <w:rFonts w:ascii="Arial" w:hAnsi="Arial" w:cs="Arial"/>
                <w:sz w:val="24"/>
                <w:szCs w:val="24"/>
              </w:rPr>
            </w:pPr>
            <w:r w:rsidRPr="00D970B8">
              <w:rPr>
                <w:rFonts w:ascii="Arial" w:hAnsi="Arial" w:cs="Arial"/>
                <w:sz w:val="24"/>
                <w:szCs w:val="24"/>
              </w:rPr>
              <w:t>Zeit für die Recherche eine Unterrichtsstunde.</w:t>
            </w:r>
          </w:p>
          <w:p w14:paraId="0D8F2FD2" w14:textId="77777777" w:rsidR="00F27CFC" w:rsidRPr="00D970B8" w:rsidRDefault="00F27CFC" w:rsidP="00F27CFC">
            <w:pPr>
              <w:pStyle w:val="KeinLeerraum"/>
              <w:numPr>
                <w:ilvl w:val="0"/>
                <w:numId w:val="14"/>
              </w:numPr>
              <w:rPr>
                <w:rFonts w:ascii="Arial" w:hAnsi="Arial" w:cs="Arial"/>
                <w:sz w:val="24"/>
                <w:szCs w:val="24"/>
              </w:rPr>
            </w:pPr>
            <w:r w:rsidRPr="00D970B8">
              <w:rPr>
                <w:rFonts w:ascii="Arial" w:hAnsi="Arial" w:cs="Arial"/>
                <w:sz w:val="24"/>
                <w:szCs w:val="24"/>
              </w:rPr>
              <w:t xml:space="preserve">Es ist ein Handout für alle Schüler zu erstellen. </w:t>
            </w:r>
          </w:p>
          <w:p w14:paraId="75F2E8A5" w14:textId="45413B37" w:rsidR="00F27CFC" w:rsidRPr="00F27CFC" w:rsidRDefault="00F27CFC" w:rsidP="00F27CFC">
            <w:pPr>
              <w:pStyle w:val="KeinLeerraum"/>
              <w:numPr>
                <w:ilvl w:val="0"/>
                <w:numId w:val="14"/>
              </w:numPr>
              <w:rPr>
                <w:rFonts w:ascii="Arial" w:hAnsi="Arial" w:cs="Arial"/>
                <w:sz w:val="24"/>
                <w:szCs w:val="24"/>
              </w:rPr>
            </w:pPr>
            <w:r w:rsidRPr="00D970B8">
              <w:rPr>
                <w:rFonts w:ascii="Arial" w:hAnsi="Arial" w:cs="Arial"/>
                <w:sz w:val="24"/>
                <w:szCs w:val="24"/>
              </w:rPr>
              <w:t xml:space="preserve">Nur die gemeinsam ausgearbeiteten Fragen in Plenum dürfen verwendet werden. </w:t>
            </w:r>
            <w:r w:rsidRPr="00F27CFC">
              <w:rPr>
                <w:rFonts w:ascii="Arial" w:hAnsi="Arial" w:cs="Arial"/>
                <w:sz w:val="24"/>
                <w:szCs w:val="24"/>
              </w:rPr>
              <w:t>(pro Team max. drei Fragen)</w:t>
            </w:r>
          </w:p>
          <w:p w14:paraId="02D408BE" w14:textId="77777777" w:rsidR="00F27CFC" w:rsidRPr="00D970B8" w:rsidRDefault="00F27CFC" w:rsidP="00F27CFC">
            <w:pPr>
              <w:pStyle w:val="KeinLeerraum"/>
              <w:numPr>
                <w:ilvl w:val="0"/>
                <w:numId w:val="14"/>
              </w:numPr>
              <w:rPr>
                <w:rFonts w:ascii="Arial" w:hAnsi="Arial" w:cs="Arial"/>
                <w:sz w:val="24"/>
                <w:szCs w:val="24"/>
              </w:rPr>
            </w:pPr>
            <w:r w:rsidRPr="00D970B8">
              <w:rPr>
                <w:rFonts w:ascii="Arial" w:hAnsi="Arial" w:cs="Arial"/>
                <w:sz w:val="24"/>
                <w:szCs w:val="24"/>
              </w:rPr>
              <w:t>Wichtig! Selbstständige Ausarbeitung der Fragen (keine Kopien der Webseiten)</w:t>
            </w:r>
          </w:p>
          <w:p w14:paraId="1B600BCF" w14:textId="77777777" w:rsidR="00F27CFC" w:rsidRPr="00D970B8" w:rsidRDefault="00F27CFC" w:rsidP="00850C61">
            <w:pPr>
              <w:rPr>
                <w:rFonts w:cs="Arial"/>
                <w:b/>
                <w:szCs w:val="24"/>
                <w:u w:val="single"/>
              </w:rPr>
            </w:pPr>
          </w:p>
        </w:tc>
      </w:tr>
    </w:tbl>
    <w:p w14:paraId="16FF4110" w14:textId="455EEEA8" w:rsidR="00F27CFC" w:rsidRPr="00D970B8" w:rsidRDefault="00F27CFC" w:rsidP="00A73D53">
      <w:pPr>
        <w:pStyle w:val="berschrift2"/>
        <w:numPr>
          <w:ilvl w:val="0"/>
          <w:numId w:val="0"/>
        </w:numPr>
        <w:ind w:left="576" w:hanging="576"/>
        <w:rPr>
          <w:rFonts w:cs="Arial"/>
          <w:b w:val="0"/>
          <w:szCs w:val="24"/>
          <w:u w:val="single"/>
        </w:rPr>
      </w:pPr>
    </w:p>
    <w:p w14:paraId="26133B76" w14:textId="2FBBF1AF" w:rsidR="00A35090" w:rsidRDefault="00A73D53" w:rsidP="00A73D53">
      <w:pPr>
        <w:pStyle w:val="berschrift2"/>
      </w:pPr>
      <w:bookmarkStart w:id="10" w:name="_Toc502326695"/>
      <w:r>
        <w:t>Bewertungsbogen</w:t>
      </w:r>
      <w:bookmarkEnd w:id="10"/>
    </w:p>
    <w:p w14:paraId="5833921A" w14:textId="5A941921" w:rsidR="00A73D53" w:rsidRPr="00A73D53" w:rsidRDefault="00A73D53" w:rsidP="00A73D53">
      <w:pPr>
        <w:rPr>
          <w:lang w:val="de-AT"/>
        </w:rPr>
      </w:pPr>
      <w:r w:rsidRPr="009740A9">
        <w:rPr>
          <w:noProof/>
        </w:rPr>
        <w:drawing>
          <wp:inline distT="0" distB="0" distL="0" distR="0" wp14:anchorId="7E94E82B" wp14:editId="3F628BE5">
            <wp:extent cx="7378700" cy="5466279"/>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34349" cy="5507505"/>
                    </a:xfrm>
                    <a:prstGeom prst="rect">
                      <a:avLst/>
                    </a:prstGeom>
                    <a:noFill/>
                    <a:ln>
                      <a:noFill/>
                    </a:ln>
                  </pic:spPr>
                </pic:pic>
              </a:graphicData>
            </a:graphic>
          </wp:inline>
        </w:drawing>
      </w:r>
    </w:p>
    <w:p w14:paraId="692679D4" w14:textId="77777777" w:rsidR="00F97BD1" w:rsidRPr="00F97BD1" w:rsidRDefault="00F97BD1" w:rsidP="00A35090">
      <w:pPr>
        <w:pStyle w:val="berschrift2"/>
        <w:numPr>
          <w:ilvl w:val="0"/>
          <w:numId w:val="0"/>
        </w:numPr>
        <w:ind w:left="576"/>
      </w:pPr>
    </w:p>
    <w:p w14:paraId="3CB8973C" w14:textId="77777777" w:rsidR="00F97BD1" w:rsidRPr="00F97BD1" w:rsidRDefault="00F97BD1" w:rsidP="00F97BD1">
      <w:pPr>
        <w:rPr>
          <w:lang w:val="de-AT"/>
        </w:rPr>
      </w:pPr>
    </w:p>
    <w:sectPr w:rsidR="00F97BD1" w:rsidRPr="00F97BD1" w:rsidSect="000B146F">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DF717" w14:textId="77777777" w:rsidR="00A73D53" w:rsidRDefault="00A73D53" w:rsidP="00C50942">
      <w:pPr>
        <w:spacing w:after="0" w:line="240" w:lineRule="auto"/>
      </w:pPr>
      <w:r>
        <w:separator/>
      </w:r>
    </w:p>
  </w:endnote>
  <w:endnote w:type="continuationSeparator" w:id="0">
    <w:p w14:paraId="713DF718" w14:textId="77777777" w:rsidR="00A73D53" w:rsidRDefault="00A73D53" w:rsidP="00C5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7D5C" w14:textId="77777777" w:rsidR="00A73D53" w:rsidRDefault="00A73D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AA4C2" w14:textId="77777777" w:rsidR="00A73D53" w:rsidRDefault="00A73D5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1567" w14:textId="77777777" w:rsidR="00A73D53" w:rsidRDefault="00A73D5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F71B" w14:textId="77777777" w:rsidR="00A73D53" w:rsidRPr="00E474CF" w:rsidRDefault="00A73D53" w:rsidP="00E474CF">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F71E" w14:textId="77777777" w:rsidR="00A73D53" w:rsidRDefault="00A73D53">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F71F" w14:textId="415EFF14" w:rsidR="00A73D53" w:rsidRPr="005F4C51" w:rsidRDefault="00A73D53">
    <w:pPr>
      <w:pStyle w:val="Fuzeile"/>
      <w:rPr>
        <w:lang w:val="de-AT"/>
      </w:rPr>
    </w:pPr>
    <w:sdt>
      <w:sdtPr>
        <w:rPr>
          <w:lang w:val="de-AT"/>
        </w:rPr>
        <w:alias w:val="Autor"/>
        <w:tag w:val=""/>
        <w:id w:val="-535581811"/>
        <w:placeholder>
          <w:docPart w:val="E7F06515F8AC4A10AE0C2DA8D57A8035"/>
        </w:placeholder>
        <w:dataBinding w:prefixMappings="xmlns:ns0='http://purl.org/dc/elements/1.1/' xmlns:ns1='http://schemas.openxmlformats.org/package/2006/metadata/core-properties' " w:xpath="/ns1:coreProperties[1]/ns0:creator[1]" w:storeItemID="{6C3C8BC8-F283-45AE-878A-BAB7291924A1}"/>
        <w:text/>
      </w:sdtPr>
      <w:sdtContent>
        <w:r>
          <w:rPr>
            <w:lang w:val="de-AT"/>
          </w:rPr>
          <w:t>Lydia Kuen</w:t>
        </w:r>
      </w:sdtContent>
    </w:sdt>
    <w:r>
      <w:rPr>
        <w:lang w:val="de-AT"/>
      </w:rPr>
      <w:tab/>
    </w:r>
    <w:r>
      <w:rPr>
        <w:lang w:val="de-AT"/>
      </w:rPr>
      <w:tab/>
    </w:r>
    <w:r w:rsidRPr="000B146F">
      <w:rPr>
        <w:lang w:val="de-AT"/>
      </w:rPr>
      <w:fldChar w:fldCharType="begin"/>
    </w:r>
    <w:r w:rsidRPr="000B146F">
      <w:rPr>
        <w:lang w:val="de-AT"/>
      </w:rPr>
      <w:instrText>PAGE   \* MERGEFORMAT</w:instrText>
    </w:r>
    <w:r w:rsidRPr="000B146F">
      <w:rPr>
        <w:lang w:val="de-AT"/>
      </w:rPr>
      <w:fldChar w:fldCharType="separate"/>
    </w:r>
    <w:r w:rsidR="00F44E9C">
      <w:rPr>
        <w:noProof/>
        <w:lang w:val="de-AT"/>
      </w:rPr>
      <w:t>5</w:t>
    </w:r>
    <w:r w:rsidRPr="000B146F">
      <w:rPr>
        <w:lang w:val="de-AT"/>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F721" w14:textId="77777777" w:rsidR="00A73D53" w:rsidRDefault="00A73D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DF715" w14:textId="77777777" w:rsidR="00A73D53" w:rsidRDefault="00A73D53" w:rsidP="00C50942">
      <w:pPr>
        <w:spacing w:after="0" w:line="240" w:lineRule="auto"/>
      </w:pPr>
      <w:r>
        <w:separator/>
      </w:r>
    </w:p>
  </w:footnote>
  <w:footnote w:type="continuationSeparator" w:id="0">
    <w:p w14:paraId="713DF716" w14:textId="77777777" w:rsidR="00A73D53" w:rsidRDefault="00A73D53" w:rsidP="00C5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6F65" w14:textId="77777777" w:rsidR="00A73D53" w:rsidRDefault="00A73D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F719" w14:textId="77777777" w:rsidR="00A73D53" w:rsidRPr="00C50942" w:rsidRDefault="00A73D53" w:rsidP="00C50942">
    <w:pPr>
      <w:spacing w:line="240" w:lineRule="auto"/>
      <w:jc w:val="right"/>
      <w:rPr>
        <w:rFonts w:cs="Arial"/>
        <w:b/>
        <w:color w:val="084557"/>
        <w:sz w:val="20"/>
        <w:szCs w:val="20"/>
      </w:rPr>
    </w:pPr>
    <w:r w:rsidRPr="00A042DE">
      <w:rPr>
        <w:rFonts w:cs="Arial"/>
        <w:b/>
        <w:noProof/>
        <w:color w:val="084557"/>
        <w:sz w:val="20"/>
        <w:szCs w:val="20"/>
        <w:lang w:eastAsia="de-DE"/>
      </w:rPr>
      <w:drawing>
        <wp:inline distT="0" distB="0" distL="0" distR="0" wp14:anchorId="713DF722" wp14:editId="57C1FD8D">
          <wp:extent cx="2400300" cy="1333499"/>
          <wp:effectExtent l="0" t="0" r="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00300" cy="13334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6AC0" w14:textId="77777777" w:rsidR="00A73D53" w:rsidRDefault="00A73D5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F71A" w14:textId="77777777" w:rsidR="00A73D53" w:rsidRPr="00C50942" w:rsidRDefault="00A73D53" w:rsidP="00E24818">
    <w:pPr>
      <w:spacing w:line="240" w:lineRule="auto"/>
      <w:jc w:val="right"/>
      <w:rPr>
        <w:rFonts w:cs="Arial"/>
        <w:b/>
        <w:color w:val="084557"/>
        <w:sz w:val="20"/>
        <w:szCs w:val="20"/>
      </w:rPr>
    </w:pPr>
    <w:r w:rsidRPr="00A042DE">
      <w:rPr>
        <w:rFonts w:cs="Arial"/>
        <w:b/>
        <w:noProof/>
        <w:color w:val="084557"/>
        <w:sz w:val="20"/>
        <w:szCs w:val="20"/>
        <w:lang w:eastAsia="de-DE"/>
      </w:rPr>
      <w:drawing>
        <wp:inline distT="0" distB="0" distL="0" distR="0" wp14:anchorId="713DF724" wp14:editId="2DBBE096">
          <wp:extent cx="2400300" cy="1333499"/>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00300" cy="1333499"/>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F71C" w14:textId="77777777" w:rsidR="00A73D53" w:rsidRDefault="00A73D53">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F71D" w14:textId="7F7D1D3A" w:rsidR="00A73D53" w:rsidRPr="00E24818" w:rsidRDefault="00A73D53" w:rsidP="00A86B21">
    <w:pPr>
      <w:tabs>
        <w:tab w:val="right" w:pos="9072"/>
      </w:tabs>
      <w:spacing w:after="0" w:line="240" w:lineRule="auto"/>
      <w:rPr>
        <w:rFonts w:cs="Arial"/>
        <w:b/>
        <w:color w:val="084557"/>
        <w:sz w:val="20"/>
        <w:szCs w:val="20"/>
      </w:rPr>
    </w:pPr>
    <w:r w:rsidRPr="001B0497">
      <w:tab/>
      <w:t xml:space="preserve"> </w:t>
    </w:r>
    <w:r w:rsidRPr="00A042DE">
      <w:rPr>
        <w:rFonts w:cs="Arial"/>
        <w:b/>
        <w:noProof/>
        <w:color w:val="084557"/>
        <w:sz w:val="20"/>
        <w:szCs w:val="20"/>
        <w:lang w:eastAsia="de-DE"/>
      </w:rPr>
      <w:drawing>
        <wp:inline distT="0" distB="0" distL="0" distR="0" wp14:anchorId="7DD729A3" wp14:editId="42653DE3">
          <wp:extent cx="2400300" cy="1333499"/>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00300" cy="1333499"/>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F720" w14:textId="77777777" w:rsidR="00A73D53" w:rsidRDefault="00A73D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7D33"/>
    <w:multiLevelType w:val="hybridMultilevel"/>
    <w:tmpl w:val="C68EABD8"/>
    <w:lvl w:ilvl="0" w:tplc="DE608F9E">
      <w:start w:val="1"/>
      <w:numFmt w:val="bullet"/>
      <w:pStyle w:val="Listenabsatz"/>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13F01908"/>
    <w:multiLevelType w:val="hybridMultilevel"/>
    <w:tmpl w:val="33104A72"/>
    <w:lvl w:ilvl="0" w:tplc="A4749B60">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F1F2D72"/>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7680284"/>
    <w:multiLevelType w:val="multilevel"/>
    <w:tmpl w:val="8A6859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97C2406"/>
    <w:multiLevelType w:val="hybridMultilevel"/>
    <w:tmpl w:val="35683B2E"/>
    <w:lvl w:ilvl="0" w:tplc="0D967B8C">
      <w:start w:val="1"/>
      <w:numFmt w:val="bullet"/>
      <w:lvlText w:val=""/>
      <w:lvlJc w:val="left"/>
      <w:pPr>
        <w:ind w:left="720" w:hanging="360"/>
      </w:pPr>
      <w:rPr>
        <w:rFonts w:ascii="Symbol" w:eastAsia="Calibr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CE62939"/>
    <w:multiLevelType w:val="hybridMultilevel"/>
    <w:tmpl w:val="BD8A02B4"/>
    <w:lvl w:ilvl="0" w:tplc="08527970">
      <w:start w:val="1"/>
      <w:numFmt w:val="decimal"/>
      <w:lvlText w:val="%1"/>
      <w:lvlJc w:val="left"/>
      <w:pPr>
        <w:ind w:left="720" w:hanging="360"/>
      </w:pPr>
      <w:rPr>
        <w:rFonts w:ascii="Arial" w:eastAsiaTheme="minorHAnsi"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0173647"/>
    <w:multiLevelType w:val="hybridMultilevel"/>
    <w:tmpl w:val="EDF6780E"/>
    <w:lvl w:ilvl="0" w:tplc="A91642E6">
      <w:start w:val="1"/>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749566D"/>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1385A8A"/>
    <w:multiLevelType w:val="hybridMultilevel"/>
    <w:tmpl w:val="149E74D0"/>
    <w:lvl w:ilvl="0" w:tplc="8F6E151C">
      <w:start w:val="10"/>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B35718E"/>
    <w:multiLevelType w:val="hybridMultilevel"/>
    <w:tmpl w:val="CAD63076"/>
    <w:lvl w:ilvl="0" w:tplc="6D6682D6">
      <w:start w:val="2"/>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3"/>
  </w:num>
  <w:num w:numId="6">
    <w:abstractNumId w:val="0"/>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1"/>
  </w:num>
  <w:num w:numId="15">
    <w:abstractNumId w:val="6"/>
  </w:num>
  <w:num w:numId="16">
    <w:abstractNumId w:val="5"/>
  </w:num>
  <w:num w:numId="17">
    <w:abstractNumId w:val="8"/>
  </w:num>
  <w:num w:numId="18">
    <w:abstractNumId w:val="7"/>
  </w:num>
  <w:num w:numId="19">
    <w:abstractNumId w:val="9"/>
  </w:num>
  <w:num w:numId="20">
    <w:abstractNumId w:val="7"/>
  </w:num>
  <w:num w:numId="21">
    <w:abstractNumId w:val="4"/>
  </w:num>
  <w:num w:numId="22">
    <w:abstractNumId w:val="7"/>
  </w:num>
  <w:num w:numId="23">
    <w:abstractNumId w:val="7"/>
  </w:num>
  <w:num w:numId="24">
    <w:abstractNumId w:val="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proofState w:spelling="clean" w:grammar="clean"/>
  <w:attachedTemplate r:id="rId1"/>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B2"/>
    <w:rsid w:val="00007DB0"/>
    <w:rsid w:val="00014C48"/>
    <w:rsid w:val="00014D97"/>
    <w:rsid w:val="00015138"/>
    <w:rsid w:val="000226EF"/>
    <w:rsid w:val="00031122"/>
    <w:rsid w:val="00034E60"/>
    <w:rsid w:val="000367FE"/>
    <w:rsid w:val="00037397"/>
    <w:rsid w:val="00042597"/>
    <w:rsid w:val="0004429B"/>
    <w:rsid w:val="00045EBA"/>
    <w:rsid w:val="000552E5"/>
    <w:rsid w:val="00055DC4"/>
    <w:rsid w:val="00061CFB"/>
    <w:rsid w:val="00077461"/>
    <w:rsid w:val="00081F86"/>
    <w:rsid w:val="00090AD9"/>
    <w:rsid w:val="00090E64"/>
    <w:rsid w:val="00094655"/>
    <w:rsid w:val="00096C7B"/>
    <w:rsid w:val="000A14AA"/>
    <w:rsid w:val="000A2E4E"/>
    <w:rsid w:val="000A325E"/>
    <w:rsid w:val="000A331A"/>
    <w:rsid w:val="000A6B51"/>
    <w:rsid w:val="000B146F"/>
    <w:rsid w:val="000B1BC9"/>
    <w:rsid w:val="000B397A"/>
    <w:rsid w:val="000B4814"/>
    <w:rsid w:val="000C1909"/>
    <w:rsid w:val="000C2651"/>
    <w:rsid w:val="000C421D"/>
    <w:rsid w:val="000C4405"/>
    <w:rsid w:val="000C48ED"/>
    <w:rsid w:val="000D102C"/>
    <w:rsid w:val="000D1164"/>
    <w:rsid w:val="000D3C7B"/>
    <w:rsid w:val="000D47AE"/>
    <w:rsid w:val="000D6E96"/>
    <w:rsid w:val="000D747F"/>
    <w:rsid w:val="000E007D"/>
    <w:rsid w:val="000E5C00"/>
    <w:rsid w:val="000F0067"/>
    <w:rsid w:val="000F0F35"/>
    <w:rsid w:val="000F19A9"/>
    <w:rsid w:val="000F1C6C"/>
    <w:rsid w:val="000F6CA1"/>
    <w:rsid w:val="001011CB"/>
    <w:rsid w:val="00102393"/>
    <w:rsid w:val="00106E75"/>
    <w:rsid w:val="001150A6"/>
    <w:rsid w:val="00121E78"/>
    <w:rsid w:val="001222ED"/>
    <w:rsid w:val="00124504"/>
    <w:rsid w:val="001263C4"/>
    <w:rsid w:val="001302D7"/>
    <w:rsid w:val="00134047"/>
    <w:rsid w:val="0014301B"/>
    <w:rsid w:val="00144560"/>
    <w:rsid w:val="0014569A"/>
    <w:rsid w:val="00145985"/>
    <w:rsid w:val="00154DAC"/>
    <w:rsid w:val="001551C4"/>
    <w:rsid w:val="00160848"/>
    <w:rsid w:val="001663C1"/>
    <w:rsid w:val="00167FC5"/>
    <w:rsid w:val="001823AB"/>
    <w:rsid w:val="00186997"/>
    <w:rsid w:val="00190EE0"/>
    <w:rsid w:val="0019379B"/>
    <w:rsid w:val="001948BC"/>
    <w:rsid w:val="001951CA"/>
    <w:rsid w:val="00195CF8"/>
    <w:rsid w:val="001A2659"/>
    <w:rsid w:val="001A26C2"/>
    <w:rsid w:val="001A2B7B"/>
    <w:rsid w:val="001A42CD"/>
    <w:rsid w:val="001A4C41"/>
    <w:rsid w:val="001A6B72"/>
    <w:rsid w:val="001A6CB4"/>
    <w:rsid w:val="001A7515"/>
    <w:rsid w:val="001B14B8"/>
    <w:rsid w:val="001B32E3"/>
    <w:rsid w:val="001B37F6"/>
    <w:rsid w:val="001C034E"/>
    <w:rsid w:val="001C22FA"/>
    <w:rsid w:val="001C313B"/>
    <w:rsid w:val="001C52B6"/>
    <w:rsid w:val="001C6761"/>
    <w:rsid w:val="001D00B1"/>
    <w:rsid w:val="001D4AFF"/>
    <w:rsid w:val="001E443E"/>
    <w:rsid w:val="001E6281"/>
    <w:rsid w:val="001F0314"/>
    <w:rsid w:val="001F2DEF"/>
    <w:rsid w:val="001F35AB"/>
    <w:rsid w:val="0020114A"/>
    <w:rsid w:val="00203D94"/>
    <w:rsid w:val="00207405"/>
    <w:rsid w:val="002078B1"/>
    <w:rsid w:val="002132D7"/>
    <w:rsid w:val="00216003"/>
    <w:rsid w:val="00221950"/>
    <w:rsid w:val="00223A92"/>
    <w:rsid w:val="002247EF"/>
    <w:rsid w:val="002354D7"/>
    <w:rsid w:val="00242B9B"/>
    <w:rsid w:val="00243D71"/>
    <w:rsid w:val="00247C9D"/>
    <w:rsid w:val="0025080F"/>
    <w:rsid w:val="002522B7"/>
    <w:rsid w:val="00253954"/>
    <w:rsid w:val="00254536"/>
    <w:rsid w:val="002550EB"/>
    <w:rsid w:val="00255BC2"/>
    <w:rsid w:val="00257431"/>
    <w:rsid w:val="00260D5A"/>
    <w:rsid w:val="00262ECA"/>
    <w:rsid w:val="00267646"/>
    <w:rsid w:val="0027343E"/>
    <w:rsid w:val="00273C22"/>
    <w:rsid w:val="0027763C"/>
    <w:rsid w:val="00277ABE"/>
    <w:rsid w:val="00277CB2"/>
    <w:rsid w:val="002947B9"/>
    <w:rsid w:val="0029492E"/>
    <w:rsid w:val="0029540A"/>
    <w:rsid w:val="00295A23"/>
    <w:rsid w:val="0029745B"/>
    <w:rsid w:val="002A0A41"/>
    <w:rsid w:val="002A20B7"/>
    <w:rsid w:val="002A25D8"/>
    <w:rsid w:val="002B0BD4"/>
    <w:rsid w:val="002B24C4"/>
    <w:rsid w:val="002C3CDB"/>
    <w:rsid w:val="002C469C"/>
    <w:rsid w:val="002C6F0F"/>
    <w:rsid w:val="002C7F8F"/>
    <w:rsid w:val="002D7EE5"/>
    <w:rsid w:val="002E0340"/>
    <w:rsid w:val="002E5250"/>
    <w:rsid w:val="002F19BA"/>
    <w:rsid w:val="002F2DBE"/>
    <w:rsid w:val="002F692F"/>
    <w:rsid w:val="002F7EE2"/>
    <w:rsid w:val="003030AA"/>
    <w:rsid w:val="003054C8"/>
    <w:rsid w:val="003061E2"/>
    <w:rsid w:val="00312CEB"/>
    <w:rsid w:val="0031325F"/>
    <w:rsid w:val="00314780"/>
    <w:rsid w:val="00322B4B"/>
    <w:rsid w:val="00325AA7"/>
    <w:rsid w:val="0033056F"/>
    <w:rsid w:val="003332C5"/>
    <w:rsid w:val="00335B91"/>
    <w:rsid w:val="003369DA"/>
    <w:rsid w:val="00337FEF"/>
    <w:rsid w:val="0034194D"/>
    <w:rsid w:val="00341F2D"/>
    <w:rsid w:val="003432BC"/>
    <w:rsid w:val="00346A01"/>
    <w:rsid w:val="003651FC"/>
    <w:rsid w:val="003754FF"/>
    <w:rsid w:val="003770E0"/>
    <w:rsid w:val="003848A9"/>
    <w:rsid w:val="00385399"/>
    <w:rsid w:val="00387DF0"/>
    <w:rsid w:val="00392F4B"/>
    <w:rsid w:val="0039471E"/>
    <w:rsid w:val="00395899"/>
    <w:rsid w:val="0039725F"/>
    <w:rsid w:val="00397605"/>
    <w:rsid w:val="003A3022"/>
    <w:rsid w:val="003A321C"/>
    <w:rsid w:val="003B21D5"/>
    <w:rsid w:val="003B2379"/>
    <w:rsid w:val="003B3788"/>
    <w:rsid w:val="003B5095"/>
    <w:rsid w:val="003B5909"/>
    <w:rsid w:val="003B5BB0"/>
    <w:rsid w:val="003B6FD2"/>
    <w:rsid w:val="003B73F0"/>
    <w:rsid w:val="003C0606"/>
    <w:rsid w:val="003C06BE"/>
    <w:rsid w:val="003C0BBF"/>
    <w:rsid w:val="003C0EE4"/>
    <w:rsid w:val="003C11D0"/>
    <w:rsid w:val="003C248B"/>
    <w:rsid w:val="003C5BAA"/>
    <w:rsid w:val="003C7003"/>
    <w:rsid w:val="003C7ECE"/>
    <w:rsid w:val="003D400D"/>
    <w:rsid w:val="003D49B9"/>
    <w:rsid w:val="003D636F"/>
    <w:rsid w:val="003D7C08"/>
    <w:rsid w:val="003E1DCF"/>
    <w:rsid w:val="003E2FE3"/>
    <w:rsid w:val="003E4184"/>
    <w:rsid w:val="003E468F"/>
    <w:rsid w:val="003E5288"/>
    <w:rsid w:val="003F1C3C"/>
    <w:rsid w:val="004000B0"/>
    <w:rsid w:val="00401740"/>
    <w:rsid w:val="00401BF7"/>
    <w:rsid w:val="00402E70"/>
    <w:rsid w:val="00407ED8"/>
    <w:rsid w:val="0041010D"/>
    <w:rsid w:val="00413CC8"/>
    <w:rsid w:val="0041652A"/>
    <w:rsid w:val="0042249C"/>
    <w:rsid w:val="00424EC9"/>
    <w:rsid w:val="0042685D"/>
    <w:rsid w:val="004302EB"/>
    <w:rsid w:val="0043030A"/>
    <w:rsid w:val="0043286C"/>
    <w:rsid w:val="00434450"/>
    <w:rsid w:val="004356B9"/>
    <w:rsid w:val="00447051"/>
    <w:rsid w:val="00451471"/>
    <w:rsid w:val="00453AEC"/>
    <w:rsid w:val="004660E2"/>
    <w:rsid w:val="00466C18"/>
    <w:rsid w:val="00467877"/>
    <w:rsid w:val="00475638"/>
    <w:rsid w:val="00476768"/>
    <w:rsid w:val="00476966"/>
    <w:rsid w:val="004844EE"/>
    <w:rsid w:val="00485EBC"/>
    <w:rsid w:val="00492983"/>
    <w:rsid w:val="00492DC4"/>
    <w:rsid w:val="004A16F6"/>
    <w:rsid w:val="004A2ACE"/>
    <w:rsid w:val="004A32DF"/>
    <w:rsid w:val="004A3C1B"/>
    <w:rsid w:val="004A3FBC"/>
    <w:rsid w:val="004A4F31"/>
    <w:rsid w:val="004A6204"/>
    <w:rsid w:val="004A6449"/>
    <w:rsid w:val="004B1E56"/>
    <w:rsid w:val="004B77A0"/>
    <w:rsid w:val="004B783E"/>
    <w:rsid w:val="004C0965"/>
    <w:rsid w:val="004C3E19"/>
    <w:rsid w:val="004E02BD"/>
    <w:rsid w:val="004E32C7"/>
    <w:rsid w:val="004E527F"/>
    <w:rsid w:val="004E543A"/>
    <w:rsid w:val="004F0851"/>
    <w:rsid w:val="004F18EA"/>
    <w:rsid w:val="00500E47"/>
    <w:rsid w:val="00503364"/>
    <w:rsid w:val="00510403"/>
    <w:rsid w:val="00513029"/>
    <w:rsid w:val="005276C9"/>
    <w:rsid w:val="0053187F"/>
    <w:rsid w:val="005321D8"/>
    <w:rsid w:val="00534459"/>
    <w:rsid w:val="0053562C"/>
    <w:rsid w:val="00536672"/>
    <w:rsid w:val="005373C6"/>
    <w:rsid w:val="00544287"/>
    <w:rsid w:val="00544367"/>
    <w:rsid w:val="00547049"/>
    <w:rsid w:val="0055334F"/>
    <w:rsid w:val="005536E9"/>
    <w:rsid w:val="005558B6"/>
    <w:rsid w:val="0056727C"/>
    <w:rsid w:val="00570408"/>
    <w:rsid w:val="0057361D"/>
    <w:rsid w:val="00575B76"/>
    <w:rsid w:val="0058128C"/>
    <w:rsid w:val="005818A6"/>
    <w:rsid w:val="00595CD6"/>
    <w:rsid w:val="005A0F86"/>
    <w:rsid w:val="005A5790"/>
    <w:rsid w:val="005A67F7"/>
    <w:rsid w:val="005A6B53"/>
    <w:rsid w:val="005B2CFE"/>
    <w:rsid w:val="005B4BCF"/>
    <w:rsid w:val="005B5155"/>
    <w:rsid w:val="005B51AD"/>
    <w:rsid w:val="005C0532"/>
    <w:rsid w:val="005C52E1"/>
    <w:rsid w:val="005C6D4D"/>
    <w:rsid w:val="005D1699"/>
    <w:rsid w:val="005D5432"/>
    <w:rsid w:val="005D5D92"/>
    <w:rsid w:val="005E2804"/>
    <w:rsid w:val="005E2E7E"/>
    <w:rsid w:val="005E6AEE"/>
    <w:rsid w:val="005E736A"/>
    <w:rsid w:val="005E7AB9"/>
    <w:rsid w:val="005E7F3E"/>
    <w:rsid w:val="005E7FCC"/>
    <w:rsid w:val="005F3C32"/>
    <w:rsid w:val="005F4C51"/>
    <w:rsid w:val="005F4C83"/>
    <w:rsid w:val="00606AE7"/>
    <w:rsid w:val="0062073B"/>
    <w:rsid w:val="00621619"/>
    <w:rsid w:val="0062391E"/>
    <w:rsid w:val="00625805"/>
    <w:rsid w:val="00625C7C"/>
    <w:rsid w:val="00626CA9"/>
    <w:rsid w:val="00637BFE"/>
    <w:rsid w:val="00643108"/>
    <w:rsid w:val="00644966"/>
    <w:rsid w:val="00644ECF"/>
    <w:rsid w:val="00645435"/>
    <w:rsid w:val="006465A7"/>
    <w:rsid w:val="006474A3"/>
    <w:rsid w:val="00647629"/>
    <w:rsid w:val="00647BCF"/>
    <w:rsid w:val="006504AF"/>
    <w:rsid w:val="00650578"/>
    <w:rsid w:val="006565DE"/>
    <w:rsid w:val="00657AA1"/>
    <w:rsid w:val="00662319"/>
    <w:rsid w:val="00663E99"/>
    <w:rsid w:val="00667526"/>
    <w:rsid w:val="006679FC"/>
    <w:rsid w:val="006722A9"/>
    <w:rsid w:val="0067281C"/>
    <w:rsid w:val="0067417B"/>
    <w:rsid w:val="0067584A"/>
    <w:rsid w:val="006759E3"/>
    <w:rsid w:val="00676006"/>
    <w:rsid w:val="00680408"/>
    <w:rsid w:val="00681232"/>
    <w:rsid w:val="00685BBD"/>
    <w:rsid w:val="00690B6D"/>
    <w:rsid w:val="00697C50"/>
    <w:rsid w:val="006A07ED"/>
    <w:rsid w:val="006A2A8E"/>
    <w:rsid w:val="006A5346"/>
    <w:rsid w:val="006A53BE"/>
    <w:rsid w:val="006A6DB8"/>
    <w:rsid w:val="006B0123"/>
    <w:rsid w:val="006B1CD1"/>
    <w:rsid w:val="006C2E20"/>
    <w:rsid w:val="006C6BB2"/>
    <w:rsid w:val="006D2540"/>
    <w:rsid w:val="006D6979"/>
    <w:rsid w:val="006E088B"/>
    <w:rsid w:val="006F040A"/>
    <w:rsid w:val="006F3207"/>
    <w:rsid w:val="006F7B24"/>
    <w:rsid w:val="00700161"/>
    <w:rsid w:val="00706871"/>
    <w:rsid w:val="007079BF"/>
    <w:rsid w:val="007126FC"/>
    <w:rsid w:val="00714B5A"/>
    <w:rsid w:val="0071692C"/>
    <w:rsid w:val="00717A3E"/>
    <w:rsid w:val="00721716"/>
    <w:rsid w:val="007300C9"/>
    <w:rsid w:val="0073184D"/>
    <w:rsid w:val="0073193F"/>
    <w:rsid w:val="00731DE8"/>
    <w:rsid w:val="007322DA"/>
    <w:rsid w:val="00732DF9"/>
    <w:rsid w:val="00737316"/>
    <w:rsid w:val="0073775B"/>
    <w:rsid w:val="007429D9"/>
    <w:rsid w:val="0074521B"/>
    <w:rsid w:val="00753B4D"/>
    <w:rsid w:val="007625BF"/>
    <w:rsid w:val="00762A7A"/>
    <w:rsid w:val="00763E0D"/>
    <w:rsid w:val="0076764F"/>
    <w:rsid w:val="00767C4F"/>
    <w:rsid w:val="00786070"/>
    <w:rsid w:val="00793C81"/>
    <w:rsid w:val="007A032A"/>
    <w:rsid w:val="007A2FDE"/>
    <w:rsid w:val="007A3EA8"/>
    <w:rsid w:val="007A53AA"/>
    <w:rsid w:val="007A5C92"/>
    <w:rsid w:val="007B1447"/>
    <w:rsid w:val="007B1583"/>
    <w:rsid w:val="007B2FB7"/>
    <w:rsid w:val="007B3BD9"/>
    <w:rsid w:val="007B5642"/>
    <w:rsid w:val="007B5F29"/>
    <w:rsid w:val="007B7DA7"/>
    <w:rsid w:val="007C3AB7"/>
    <w:rsid w:val="007C4B9B"/>
    <w:rsid w:val="007C5550"/>
    <w:rsid w:val="007D52E5"/>
    <w:rsid w:val="007D53AE"/>
    <w:rsid w:val="007D616F"/>
    <w:rsid w:val="007D79E9"/>
    <w:rsid w:val="007E2B87"/>
    <w:rsid w:val="007F14E7"/>
    <w:rsid w:val="007F3EA9"/>
    <w:rsid w:val="007F6F2D"/>
    <w:rsid w:val="007F794F"/>
    <w:rsid w:val="007F7E81"/>
    <w:rsid w:val="0080030C"/>
    <w:rsid w:val="00803E65"/>
    <w:rsid w:val="00804234"/>
    <w:rsid w:val="00805B31"/>
    <w:rsid w:val="00805D45"/>
    <w:rsid w:val="0081740F"/>
    <w:rsid w:val="00817864"/>
    <w:rsid w:val="00817B74"/>
    <w:rsid w:val="0082170C"/>
    <w:rsid w:val="008220F6"/>
    <w:rsid w:val="00826587"/>
    <w:rsid w:val="00835A35"/>
    <w:rsid w:val="00836DA5"/>
    <w:rsid w:val="00837CE1"/>
    <w:rsid w:val="00843544"/>
    <w:rsid w:val="0084415B"/>
    <w:rsid w:val="00844D8B"/>
    <w:rsid w:val="00847158"/>
    <w:rsid w:val="00850C61"/>
    <w:rsid w:val="00853B97"/>
    <w:rsid w:val="00861C66"/>
    <w:rsid w:val="00862E6E"/>
    <w:rsid w:val="00867E59"/>
    <w:rsid w:val="008748AA"/>
    <w:rsid w:val="0087613B"/>
    <w:rsid w:val="00876673"/>
    <w:rsid w:val="00884FAA"/>
    <w:rsid w:val="008916F3"/>
    <w:rsid w:val="00892246"/>
    <w:rsid w:val="00892DCD"/>
    <w:rsid w:val="00894989"/>
    <w:rsid w:val="008A0826"/>
    <w:rsid w:val="008A166D"/>
    <w:rsid w:val="008A7984"/>
    <w:rsid w:val="008C286B"/>
    <w:rsid w:val="008C45E6"/>
    <w:rsid w:val="008D4D21"/>
    <w:rsid w:val="008D7473"/>
    <w:rsid w:val="008E2A60"/>
    <w:rsid w:val="008E6710"/>
    <w:rsid w:val="008E73B0"/>
    <w:rsid w:val="008F03E3"/>
    <w:rsid w:val="008F0B7B"/>
    <w:rsid w:val="008F0FDC"/>
    <w:rsid w:val="008F431D"/>
    <w:rsid w:val="009019C3"/>
    <w:rsid w:val="00901F04"/>
    <w:rsid w:val="009033A2"/>
    <w:rsid w:val="0090461E"/>
    <w:rsid w:val="009064AA"/>
    <w:rsid w:val="00906698"/>
    <w:rsid w:val="00914B02"/>
    <w:rsid w:val="00920666"/>
    <w:rsid w:val="009234EB"/>
    <w:rsid w:val="00925BAD"/>
    <w:rsid w:val="0092767F"/>
    <w:rsid w:val="00932C42"/>
    <w:rsid w:val="0093347B"/>
    <w:rsid w:val="00933ECF"/>
    <w:rsid w:val="0093415A"/>
    <w:rsid w:val="0093721D"/>
    <w:rsid w:val="00946684"/>
    <w:rsid w:val="00947281"/>
    <w:rsid w:val="00947FCD"/>
    <w:rsid w:val="009606DE"/>
    <w:rsid w:val="0096405E"/>
    <w:rsid w:val="009703EE"/>
    <w:rsid w:val="009706B2"/>
    <w:rsid w:val="00976181"/>
    <w:rsid w:val="009828D3"/>
    <w:rsid w:val="009917BD"/>
    <w:rsid w:val="0099379B"/>
    <w:rsid w:val="009A2F37"/>
    <w:rsid w:val="009A5499"/>
    <w:rsid w:val="009A5B76"/>
    <w:rsid w:val="009B0267"/>
    <w:rsid w:val="009C1689"/>
    <w:rsid w:val="009C3E09"/>
    <w:rsid w:val="009C7216"/>
    <w:rsid w:val="009D1B46"/>
    <w:rsid w:val="009D2835"/>
    <w:rsid w:val="009D5184"/>
    <w:rsid w:val="009E0024"/>
    <w:rsid w:val="009E0057"/>
    <w:rsid w:val="009E0D99"/>
    <w:rsid w:val="009E55F6"/>
    <w:rsid w:val="009F2601"/>
    <w:rsid w:val="009F58ED"/>
    <w:rsid w:val="009F5DB3"/>
    <w:rsid w:val="009F69B9"/>
    <w:rsid w:val="009F6A8A"/>
    <w:rsid w:val="00A01A9F"/>
    <w:rsid w:val="00A042DE"/>
    <w:rsid w:val="00A06DA8"/>
    <w:rsid w:val="00A07B23"/>
    <w:rsid w:val="00A12694"/>
    <w:rsid w:val="00A145FE"/>
    <w:rsid w:val="00A14698"/>
    <w:rsid w:val="00A17324"/>
    <w:rsid w:val="00A22E5A"/>
    <w:rsid w:val="00A321FC"/>
    <w:rsid w:val="00A35090"/>
    <w:rsid w:val="00A3576E"/>
    <w:rsid w:val="00A418DD"/>
    <w:rsid w:val="00A43CB7"/>
    <w:rsid w:val="00A44B1F"/>
    <w:rsid w:val="00A52E08"/>
    <w:rsid w:val="00A557C2"/>
    <w:rsid w:val="00A568A4"/>
    <w:rsid w:val="00A5768C"/>
    <w:rsid w:val="00A60D51"/>
    <w:rsid w:val="00A61832"/>
    <w:rsid w:val="00A657C3"/>
    <w:rsid w:val="00A65C01"/>
    <w:rsid w:val="00A677A5"/>
    <w:rsid w:val="00A715C0"/>
    <w:rsid w:val="00A71704"/>
    <w:rsid w:val="00A73D53"/>
    <w:rsid w:val="00A774D4"/>
    <w:rsid w:val="00A77763"/>
    <w:rsid w:val="00A84681"/>
    <w:rsid w:val="00A86AB7"/>
    <w:rsid w:val="00A86B21"/>
    <w:rsid w:val="00A8770F"/>
    <w:rsid w:val="00A914BE"/>
    <w:rsid w:val="00A91689"/>
    <w:rsid w:val="00A9306D"/>
    <w:rsid w:val="00A95475"/>
    <w:rsid w:val="00AA2542"/>
    <w:rsid w:val="00AA59F4"/>
    <w:rsid w:val="00AC0394"/>
    <w:rsid w:val="00AD23E5"/>
    <w:rsid w:val="00AD78EC"/>
    <w:rsid w:val="00AE1007"/>
    <w:rsid w:val="00AE3EB8"/>
    <w:rsid w:val="00AF0FD3"/>
    <w:rsid w:val="00AF235B"/>
    <w:rsid w:val="00AF2380"/>
    <w:rsid w:val="00AF29BD"/>
    <w:rsid w:val="00AF7490"/>
    <w:rsid w:val="00B0240A"/>
    <w:rsid w:val="00B10E33"/>
    <w:rsid w:val="00B11F1D"/>
    <w:rsid w:val="00B1334F"/>
    <w:rsid w:val="00B14F81"/>
    <w:rsid w:val="00B1522F"/>
    <w:rsid w:val="00B161CA"/>
    <w:rsid w:val="00B202D5"/>
    <w:rsid w:val="00B241AA"/>
    <w:rsid w:val="00B27456"/>
    <w:rsid w:val="00B30CFE"/>
    <w:rsid w:val="00B33DDC"/>
    <w:rsid w:val="00B34D92"/>
    <w:rsid w:val="00B41E7F"/>
    <w:rsid w:val="00B44C7A"/>
    <w:rsid w:val="00B46E23"/>
    <w:rsid w:val="00B50021"/>
    <w:rsid w:val="00B544F2"/>
    <w:rsid w:val="00B548EB"/>
    <w:rsid w:val="00B54CD9"/>
    <w:rsid w:val="00B57705"/>
    <w:rsid w:val="00B57BFB"/>
    <w:rsid w:val="00B57C3E"/>
    <w:rsid w:val="00B61D8F"/>
    <w:rsid w:val="00B669ED"/>
    <w:rsid w:val="00B70BCD"/>
    <w:rsid w:val="00B71597"/>
    <w:rsid w:val="00B75213"/>
    <w:rsid w:val="00B7540D"/>
    <w:rsid w:val="00B773D5"/>
    <w:rsid w:val="00B83592"/>
    <w:rsid w:val="00B84FE0"/>
    <w:rsid w:val="00B8673E"/>
    <w:rsid w:val="00B8697B"/>
    <w:rsid w:val="00B8741D"/>
    <w:rsid w:val="00B914A7"/>
    <w:rsid w:val="00B924E4"/>
    <w:rsid w:val="00B93E39"/>
    <w:rsid w:val="00BA057A"/>
    <w:rsid w:val="00BA12CB"/>
    <w:rsid w:val="00BA1FBB"/>
    <w:rsid w:val="00BA427B"/>
    <w:rsid w:val="00BA4793"/>
    <w:rsid w:val="00BA7EAD"/>
    <w:rsid w:val="00BB4123"/>
    <w:rsid w:val="00BB488D"/>
    <w:rsid w:val="00BC2C2E"/>
    <w:rsid w:val="00BC2F92"/>
    <w:rsid w:val="00BD106C"/>
    <w:rsid w:val="00BD16E1"/>
    <w:rsid w:val="00BD27D2"/>
    <w:rsid w:val="00BE4012"/>
    <w:rsid w:val="00BE46BD"/>
    <w:rsid w:val="00BE5C38"/>
    <w:rsid w:val="00BF152C"/>
    <w:rsid w:val="00BF3097"/>
    <w:rsid w:val="00BF3B4C"/>
    <w:rsid w:val="00BF53C8"/>
    <w:rsid w:val="00C01399"/>
    <w:rsid w:val="00C01B93"/>
    <w:rsid w:val="00C01BE9"/>
    <w:rsid w:val="00C02A79"/>
    <w:rsid w:val="00C03464"/>
    <w:rsid w:val="00C045AD"/>
    <w:rsid w:val="00C048B2"/>
    <w:rsid w:val="00C07BA0"/>
    <w:rsid w:val="00C11568"/>
    <w:rsid w:val="00C11C36"/>
    <w:rsid w:val="00C14E2B"/>
    <w:rsid w:val="00C22DEB"/>
    <w:rsid w:val="00C3303A"/>
    <w:rsid w:val="00C333DF"/>
    <w:rsid w:val="00C3458A"/>
    <w:rsid w:val="00C34A68"/>
    <w:rsid w:val="00C408A0"/>
    <w:rsid w:val="00C41C2F"/>
    <w:rsid w:val="00C43FD0"/>
    <w:rsid w:val="00C453E3"/>
    <w:rsid w:val="00C45C8A"/>
    <w:rsid w:val="00C47029"/>
    <w:rsid w:val="00C47BDE"/>
    <w:rsid w:val="00C50942"/>
    <w:rsid w:val="00C555A7"/>
    <w:rsid w:val="00C67793"/>
    <w:rsid w:val="00C74621"/>
    <w:rsid w:val="00C75071"/>
    <w:rsid w:val="00C76B68"/>
    <w:rsid w:val="00C779E1"/>
    <w:rsid w:val="00C8087A"/>
    <w:rsid w:val="00C811C6"/>
    <w:rsid w:val="00C81F1D"/>
    <w:rsid w:val="00C82BBA"/>
    <w:rsid w:val="00C82D8D"/>
    <w:rsid w:val="00C86D2E"/>
    <w:rsid w:val="00C87FAB"/>
    <w:rsid w:val="00C9130B"/>
    <w:rsid w:val="00C9243C"/>
    <w:rsid w:val="00C93C55"/>
    <w:rsid w:val="00CA521E"/>
    <w:rsid w:val="00CB26AC"/>
    <w:rsid w:val="00CB2C35"/>
    <w:rsid w:val="00CC0055"/>
    <w:rsid w:val="00CC06EB"/>
    <w:rsid w:val="00CC09E7"/>
    <w:rsid w:val="00CC21B8"/>
    <w:rsid w:val="00CD06D4"/>
    <w:rsid w:val="00CD1657"/>
    <w:rsid w:val="00CD3761"/>
    <w:rsid w:val="00CD5D25"/>
    <w:rsid w:val="00CD5EC1"/>
    <w:rsid w:val="00CE1989"/>
    <w:rsid w:val="00CE6F58"/>
    <w:rsid w:val="00CF06C4"/>
    <w:rsid w:val="00CF619F"/>
    <w:rsid w:val="00CF7DCD"/>
    <w:rsid w:val="00D01340"/>
    <w:rsid w:val="00D0329C"/>
    <w:rsid w:val="00D03E15"/>
    <w:rsid w:val="00D06DCF"/>
    <w:rsid w:val="00D06E8F"/>
    <w:rsid w:val="00D106AD"/>
    <w:rsid w:val="00D1513D"/>
    <w:rsid w:val="00D21BCA"/>
    <w:rsid w:val="00D235EE"/>
    <w:rsid w:val="00D2588C"/>
    <w:rsid w:val="00D26052"/>
    <w:rsid w:val="00D40DFB"/>
    <w:rsid w:val="00D44CD4"/>
    <w:rsid w:val="00D4747D"/>
    <w:rsid w:val="00D50966"/>
    <w:rsid w:val="00D519E5"/>
    <w:rsid w:val="00D51B4F"/>
    <w:rsid w:val="00D605E9"/>
    <w:rsid w:val="00D64F8A"/>
    <w:rsid w:val="00D70287"/>
    <w:rsid w:val="00D74821"/>
    <w:rsid w:val="00D7716E"/>
    <w:rsid w:val="00D77D92"/>
    <w:rsid w:val="00D8063A"/>
    <w:rsid w:val="00D81481"/>
    <w:rsid w:val="00D81545"/>
    <w:rsid w:val="00D8282E"/>
    <w:rsid w:val="00D83C74"/>
    <w:rsid w:val="00D84660"/>
    <w:rsid w:val="00D84BDC"/>
    <w:rsid w:val="00D860C2"/>
    <w:rsid w:val="00D862D4"/>
    <w:rsid w:val="00D9247A"/>
    <w:rsid w:val="00D92ACB"/>
    <w:rsid w:val="00DA4273"/>
    <w:rsid w:val="00DA7D34"/>
    <w:rsid w:val="00DC25D2"/>
    <w:rsid w:val="00DD110B"/>
    <w:rsid w:val="00DE0BD8"/>
    <w:rsid w:val="00DE6DC0"/>
    <w:rsid w:val="00DF5725"/>
    <w:rsid w:val="00DF5735"/>
    <w:rsid w:val="00E00D6B"/>
    <w:rsid w:val="00E0339B"/>
    <w:rsid w:val="00E035A7"/>
    <w:rsid w:val="00E04EA9"/>
    <w:rsid w:val="00E05C2B"/>
    <w:rsid w:val="00E06344"/>
    <w:rsid w:val="00E07306"/>
    <w:rsid w:val="00E10A8F"/>
    <w:rsid w:val="00E17C12"/>
    <w:rsid w:val="00E2073D"/>
    <w:rsid w:val="00E20FE6"/>
    <w:rsid w:val="00E23C65"/>
    <w:rsid w:val="00E24818"/>
    <w:rsid w:val="00E255F8"/>
    <w:rsid w:val="00E2637B"/>
    <w:rsid w:val="00E26F5B"/>
    <w:rsid w:val="00E307FE"/>
    <w:rsid w:val="00E3265D"/>
    <w:rsid w:val="00E33D14"/>
    <w:rsid w:val="00E36ACE"/>
    <w:rsid w:val="00E36E53"/>
    <w:rsid w:val="00E377EA"/>
    <w:rsid w:val="00E4056A"/>
    <w:rsid w:val="00E42D70"/>
    <w:rsid w:val="00E474CF"/>
    <w:rsid w:val="00E553E7"/>
    <w:rsid w:val="00E617D3"/>
    <w:rsid w:val="00E62278"/>
    <w:rsid w:val="00E63F90"/>
    <w:rsid w:val="00E65B78"/>
    <w:rsid w:val="00E7146C"/>
    <w:rsid w:val="00E72292"/>
    <w:rsid w:val="00E75D93"/>
    <w:rsid w:val="00E820EC"/>
    <w:rsid w:val="00E8593E"/>
    <w:rsid w:val="00E919D2"/>
    <w:rsid w:val="00E962A7"/>
    <w:rsid w:val="00EA58C3"/>
    <w:rsid w:val="00EA7367"/>
    <w:rsid w:val="00EB2267"/>
    <w:rsid w:val="00EB59E8"/>
    <w:rsid w:val="00EB7BC5"/>
    <w:rsid w:val="00EC4A7A"/>
    <w:rsid w:val="00ED32E4"/>
    <w:rsid w:val="00EE0FF4"/>
    <w:rsid w:val="00EE311C"/>
    <w:rsid w:val="00EE4262"/>
    <w:rsid w:val="00EF3B12"/>
    <w:rsid w:val="00EF4B84"/>
    <w:rsid w:val="00EF65FB"/>
    <w:rsid w:val="00F00AD5"/>
    <w:rsid w:val="00F01C26"/>
    <w:rsid w:val="00F03BB8"/>
    <w:rsid w:val="00F0729B"/>
    <w:rsid w:val="00F10778"/>
    <w:rsid w:val="00F11AEA"/>
    <w:rsid w:val="00F1264A"/>
    <w:rsid w:val="00F143BF"/>
    <w:rsid w:val="00F20050"/>
    <w:rsid w:val="00F203DB"/>
    <w:rsid w:val="00F20E66"/>
    <w:rsid w:val="00F25D88"/>
    <w:rsid w:val="00F25ED2"/>
    <w:rsid w:val="00F27CFC"/>
    <w:rsid w:val="00F3006D"/>
    <w:rsid w:val="00F320FC"/>
    <w:rsid w:val="00F324A9"/>
    <w:rsid w:val="00F3719E"/>
    <w:rsid w:val="00F41A7A"/>
    <w:rsid w:val="00F438A2"/>
    <w:rsid w:val="00F44E9C"/>
    <w:rsid w:val="00F507F2"/>
    <w:rsid w:val="00F52404"/>
    <w:rsid w:val="00F55902"/>
    <w:rsid w:val="00F567A5"/>
    <w:rsid w:val="00F604E9"/>
    <w:rsid w:val="00F637F1"/>
    <w:rsid w:val="00F741A0"/>
    <w:rsid w:val="00F812D7"/>
    <w:rsid w:val="00F84CBC"/>
    <w:rsid w:val="00F912DA"/>
    <w:rsid w:val="00F94933"/>
    <w:rsid w:val="00F970A2"/>
    <w:rsid w:val="00F97BD1"/>
    <w:rsid w:val="00FA20DE"/>
    <w:rsid w:val="00FA230E"/>
    <w:rsid w:val="00FA3FCF"/>
    <w:rsid w:val="00FA517C"/>
    <w:rsid w:val="00FA5CD1"/>
    <w:rsid w:val="00FB699A"/>
    <w:rsid w:val="00FC4274"/>
    <w:rsid w:val="00FC56AC"/>
    <w:rsid w:val="00FC587F"/>
    <w:rsid w:val="00FC6A0D"/>
    <w:rsid w:val="00FD2C28"/>
    <w:rsid w:val="00FE09C9"/>
    <w:rsid w:val="00FE0FDA"/>
    <w:rsid w:val="00FE18CD"/>
    <w:rsid w:val="00FE3946"/>
    <w:rsid w:val="00FE59C4"/>
    <w:rsid w:val="00FE7BBB"/>
    <w:rsid w:val="00FF1A3E"/>
    <w:rsid w:val="00FF356D"/>
    <w:rsid w:val="00FF50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3DF6DF"/>
  <w15:docId w15:val="{9F9A6BA8-79A9-47EC-806C-99581E94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811C6"/>
    <w:pPr>
      <w:spacing w:after="120" w:line="360" w:lineRule="auto"/>
    </w:pPr>
    <w:rPr>
      <w:rFonts w:ascii="Arial" w:eastAsia="Calibri" w:hAnsi="Arial" w:cs="Times New Roman"/>
      <w:sz w:val="24"/>
      <w:lang w:val="de-DE"/>
    </w:rPr>
  </w:style>
  <w:style w:type="paragraph" w:styleId="berschrift1">
    <w:name w:val="heading 1"/>
    <w:basedOn w:val="Standard"/>
    <w:next w:val="Standard"/>
    <w:link w:val="berschrift1Zchn"/>
    <w:uiPriority w:val="9"/>
    <w:qFormat/>
    <w:rsid w:val="005F4C51"/>
    <w:pPr>
      <w:keepNext/>
      <w:keepLines/>
      <w:numPr>
        <w:numId w:val="7"/>
      </w:numPr>
      <w:spacing w:before="240"/>
      <w:jc w:val="both"/>
      <w:outlineLvl w:val="0"/>
    </w:pPr>
    <w:rPr>
      <w:rFonts w:eastAsiaTheme="majorEastAsia" w:cstheme="majorBidi"/>
      <w:b/>
      <w:bCs/>
      <w:sz w:val="32"/>
      <w:szCs w:val="28"/>
      <w:lang w:val="de-AT"/>
    </w:rPr>
  </w:style>
  <w:style w:type="paragraph" w:styleId="berschrift2">
    <w:name w:val="heading 2"/>
    <w:basedOn w:val="Standard"/>
    <w:next w:val="Standard"/>
    <w:link w:val="berschrift2Zchn"/>
    <w:uiPriority w:val="9"/>
    <w:unhideWhenUsed/>
    <w:qFormat/>
    <w:rsid w:val="00C82D8D"/>
    <w:pPr>
      <w:keepNext/>
      <w:keepLines/>
      <w:numPr>
        <w:ilvl w:val="1"/>
        <w:numId w:val="7"/>
      </w:numPr>
      <w:spacing w:before="240"/>
      <w:outlineLvl w:val="1"/>
    </w:pPr>
    <w:rPr>
      <w:rFonts w:eastAsiaTheme="majorEastAsia" w:cstheme="majorBidi"/>
      <w:b/>
      <w:bCs/>
      <w:sz w:val="28"/>
      <w:szCs w:val="26"/>
      <w:lang w:val="de-AT"/>
    </w:rPr>
  </w:style>
  <w:style w:type="paragraph" w:styleId="berschrift3">
    <w:name w:val="heading 3"/>
    <w:basedOn w:val="Standard"/>
    <w:next w:val="Standard"/>
    <w:link w:val="berschrift3Zchn"/>
    <w:uiPriority w:val="9"/>
    <w:unhideWhenUsed/>
    <w:qFormat/>
    <w:rsid w:val="00C811C6"/>
    <w:pPr>
      <w:keepNext/>
      <w:keepLines/>
      <w:numPr>
        <w:ilvl w:val="2"/>
        <w:numId w:val="7"/>
      </w:numPr>
      <w:spacing w:before="240"/>
      <w:outlineLvl w:val="2"/>
    </w:pPr>
    <w:rPr>
      <w:rFonts w:eastAsiaTheme="majorEastAsia" w:cstheme="majorBidi"/>
      <w:bCs/>
      <w:lang w:val="de-AT"/>
    </w:rPr>
  </w:style>
  <w:style w:type="paragraph" w:styleId="berschrift4">
    <w:name w:val="heading 4"/>
    <w:basedOn w:val="berschrift3"/>
    <w:next w:val="Standard"/>
    <w:link w:val="berschrift4Zchn"/>
    <w:uiPriority w:val="9"/>
    <w:semiHidden/>
    <w:qFormat/>
    <w:rsid w:val="003B3788"/>
    <w:pPr>
      <w:numPr>
        <w:ilvl w:val="3"/>
      </w:numPr>
      <w:outlineLvl w:val="3"/>
    </w:pPr>
  </w:style>
  <w:style w:type="paragraph" w:styleId="berschrift5">
    <w:name w:val="heading 5"/>
    <w:basedOn w:val="Standard"/>
    <w:next w:val="Standard"/>
    <w:link w:val="berschrift5Zchn"/>
    <w:uiPriority w:val="9"/>
    <w:semiHidden/>
    <w:unhideWhenUsed/>
    <w:qFormat/>
    <w:rsid w:val="005F4C51"/>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5F4C51"/>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5F4C51"/>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5F4C51"/>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F4C51"/>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4C51"/>
    <w:rPr>
      <w:rFonts w:ascii="Arial" w:eastAsiaTheme="majorEastAsia" w:hAnsi="Arial" w:cstheme="majorBidi"/>
      <w:b/>
      <w:bCs/>
      <w:sz w:val="32"/>
      <w:szCs w:val="28"/>
    </w:rPr>
  </w:style>
  <w:style w:type="character" w:customStyle="1" w:styleId="berschrift2Zchn">
    <w:name w:val="Überschrift 2 Zchn"/>
    <w:basedOn w:val="Absatz-Standardschriftart"/>
    <w:link w:val="berschrift2"/>
    <w:uiPriority w:val="9"/>
    <w:rsid w:val="00C82D8D"/>
    <w:rPr>
      <w:rFonts w:ascii="Arial" w:eastAsiaTheme="majorEastAsia" w:hAnsi="Arial" w:cstheme="majorBidi"/>
      <w:b/>
      <w:bCs/>
      <w:sz w:val="28"/>
      <w:szCs w:val="26"/>
    </w:rPr>
  </w:style>
  <w:style w:type="character" w:customStyle="1" w:styleId="berschrift3Zchn">
    <w:name w:val="Überschrift 3 Zchn"/>
    <w:basedOn w:val="Absatz-Standardschriftart"/>
    <w:link w:val="berschrift3"/>
    <w:uiPriority w:val="9"/>
    <w:rsid w:val="00C811C6"/>
    <w:rPr>
      <w:rFonts w:ascii="Arial" w:eastAsiaTheme="majorEastAsia" w:hAnsi="Arial" w:cstheme="majorBidi"/>
      <w:bCs/>
      <w:sz w:val="24"/>
    </w:rPr>
  </w:style>
  <w:style w:type="character" w:customStyle="1" w:styleId="berschrift4Zchn">
    <w:name w:val="Überschrift 4 Zchn"/>
    <w:basedOn w:val="Absatz-Standardschriftart"/>
    <w:link w:val="berschrift4"/>
    <w:uiPriority w:val="9"/>
    <w:semiHidden/>
    <w:rsid w:val="003B3788"/>
    <w:rPr>
      <w:rFonts w:ascii="Arial" w:eastAsiaTheme="majorEastAsia" w:hAnsi="Arial" w:cstheme="majorBidi"/>
      <w:bCs/>
      <w:sz w:val="24"/>
    </w:rPr>
  </w:style>
  <w:style w:type="paragraph" w:styleId="Titel">
    <w:name w:val="Title"/>
    <w:basedOn w:val="Standard"/>
    <w:next w:val="Standard"/>
    <w:link w:val="TitelZchn"/>
    <w:uiPriority w:val="10"/>
    <w:semiHidden/>
    <w:qFormat/>
    <w:rsid w:val="001D00B1"/>
    <w:pPr>
      <w:framePr w:wrap="notBeside" w:vAnchor="text" w:hAnchor="text" w:y="1"/>
      <w:spacing w:before="240" w:line="240" w:lineRule="auto"/>
      <w:contextualSpacing/>
      <w:jc w:val="both"/>
    </w:pPr>
    <w:rPr>
      <w:rFonts w:eastAsiaTheme="majorEastAsia" w:cstheme="majorBidi"/>
      <w:b/>
      <w:spacing w:val="5"/>
      <w:kern w:val="28"/>
      <w:sz w:val="52"/>
      <w:szCs w:val="52"/>
      <w:lang w:val="de-AT"/>
    </w:rPr>
  </w:style>
  <w:style w:type="character" w:customStyle="1" w:styleId="TitelZchn">
    <w:name w:val="Titel Zchn"/>
    <w:basedOn w:val="Absatz-Standardschriftart"/>
    <w:link w:val="Titel"/>
    <w:uiPriority w:val="10"/>
    <w:semiHidden/>
    <w:rsid w:val="003B3788"/>
    <w:rPr>
      <w:rFonts w:ascii="Arial" w:eastAsiaTheme="majorEastAsia" w:hAnsi="Arial" w:cstheme="majorBidi"/>
      <w:b/>
      <w:spacing w:val="5"/>
      <w:kern w:val="28"/>
      <w:sz w:val="52"/>
      <w:szCs w:val="52"/>
    </w:rPr>
  </w:style>
  <w:style w:type="paragraph" w:styleId="Listenabsatz">
    <w:name w:val="List Paragraph"/>
    <w:basedOn w:val="Standard"/>
    <w:uiPriority w:val="34"/>
    <w:unhideWhenUsed/>
    <w:qFormat/>
    <w:rsid w:val="00E26F5B"/>
    <w:pPr>
      <w:numPr>
        <w:numId w:val="6"/>
      </w:numPr>
      <w:contextualSpacing/>
    </w:pPr>
    <w:rPr>
      <w:rFonts w:eastAsiaTheme="minorHAnsi" w:cstheme="minorBidi"/>
      <w:lang w:val="de-AT"/>
    </w:rPr>
  </w:style>
  <w:style w:type="paragraph" w:styleId="Inhaltsverzeichnisberschrift">
    <w:name w:val="TOC Heading"/>
    <w:basedOn w:val="berschrift1"/>
    <w:next w:val="Standard"/>
    <w:uiPriority w:val="39"/>
    <w:unhideWhenUsed/>
    <w:qFormat/>
    <w:rsid w:val="00E474CF"/>
    <w:pPr>
      <w:numPr>
        <w:numId w:val="0"/>
      </w:numPr>
      <w:outlineLvl w:val="9"/>
    </w:pPr>
    <w:rPr>
      <w:lang w:val="de-DE"/>
    </w:rPr>
  </w:style>
  <w:style w:type="paragraph" w:styleId="Beschriftung">
    <w:name w:val="caption"/>
    <w:basedOn w:val="Standard"/>
    <w:next w:val="Standard"/>
    <w:uiPriority w:val="35"/>
    <w:semiHidden/>
    <w:unhideWhenUsed/>
    <w:qFormat/>
    <w:rsid w:val="004E543A"/>
    <w:pPr>
      <w:spacing w:line="240" w:lineRule="auto"/>
    </w:pPr>
    <w:rPr>
      <w:rFonts w:eastAsiaTheme="minorHAnsi" w:cstheme="minorBidi"/>
      <w:bCs/>
      <w:sz w:val="18"/>
      <w:szCs w:val="18"/>
      <w:lang w:val="de-AT"/>
    </w:rPr>
  </w:style>
  <w:style w:type="character" w:styleId="Fett">
    <w:name w:val="Strong"/>
    <w:aliases w:val="Inhaltsverzeichnis"/>
    <w:basedOn w:val="Absatz-Standardschriftart"/>
    <w:uiPriority w:val="22"/>
    <w:semiHidden/>
    <w:unhideWhenUsed/>
    <w:qFormat/>
    <w:rsid w:val="00536672"/>
    <w:rPr>
      <w:rFonts w:ascii="Arial" w:hAnsi="Arial"/>
      <w:b/>
      <w:bCs/>
      <w:color w:val="auto"/>
      <w:sz w:val="28"/>
    </w:rPr>
  </w:style>
  <w:style w:type="paragraph" w:styleId="Kopfzeile">
    <w:name w:val="header"/>
    <w:basedOn w:val="Standard"/>
    <w:link w:val="KopfzeileZchn"/>
    <w:uiPriority w:val="99"/>
    <w:unhideWhenUsed/>
    <w:rsid w:val="00C509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0942"/>
    <w:rPr>
      <w:rFonts w:ascii="Calibri" w:eastAsia="Calibri" w:hAnsi="Calibri" w:cs="Times New Roman"/>
      <w:lang w:val="de-DE"/>
    </w:rPr>
  </w:style>
  <w:style w:type="paragraph" w:styleId="Fuzeile">
    <w:name w:val="footer"/>
    <w:basedOn w:val="Standard"/>
    <w:link w:val="FuzeileZchn"/>
    <w:autoRedefine/>
    <w:uiPriority w:val="99"/>
    <w:unhideWhenUsed/>
    <w:rsid w:val="005F4C51"/>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5F4C51"/>
    <w:rPr>
      <w:rFonts w:ascii="Arial" w:eastAsia="Calibri" w:hAnsi="Arial" w:cs="Times New Roman"/>
      <w:sz w:val="20"/>
      <w:lang w:val="de-DE"/>
    </w:rPr>
  </w:style>
  <w:style w:type="paragraph" w:styleId="Sprechblasentext">
    <w:name w:val="Balloon Text"/>
    <w:basedOn w:val="Standard"/>
    <w:link w:val="SprechblasentextZchn"/>
    <w:uiPriority w:val="99"/>
    <w:semiHidden/>
    <w:unhideWhenUsed/>
    <w:rsid w:val="00B11F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F1D"/>
    <w:rPr>
      <w:rFonts w:ascii="Tahoma" w:eastAsia="Calibri" w:hAnsi="Tahoma" w:cs="Tahoma"/>
      <w:sz w:val="16"/>
      <w:szCs w:val="16"/>
      <w:lang w:val="de-DE"/>
    </w:rPr>
  </w:style>
  <w:style w:type="paragraph" w:styleId="Verzeichnis1">
    <w:name w:val="toc 1"/>
    <w:basedOn w:val="Standard"/>
    <w:next w:val="Standard"/>
    <w:autoRedefine/>
    <w:uiPriority w:val="39"/>
    <w:unhideWhenUsed/>
    <w:rsid w:val="00C453E3"/>
    <w:pPr>
      <w:tabs>
        <w:tab w:val="left" w:pos="426"/>
        <w:tab w:val="right" w:leader="dot" w:pos="9062"/>
      </w:tabs>
    </w:pPr>
  </w:style>
  <w:style w:type="paragraph" w:styleId="Verzeichnis2">
    <w:name w:val="toc 2"/>
    <w:basedOn w:val="Standard"/>
    <w:next w:val="Standard"/>
    <w:autoRedefine/>
    <w:uiPriority w:val="39"/>
    <w:unhideWhenUsed/>
    <w:rsid w:val="00C453E3"/>
    <w:pPr>
      <w:ind w:left="454"/>
    </w:pPr>
  </w:style>
  <w:style w:type="paragraph" w:styleId="Verzeichnis3">
    <w:name w:val="toc 3"/>
    <w:basedOn w:val="Standard"/>
    <w:next w:val="Standard"/>
    <w:autoRedefine/>
    <w:uiPriority w:val="39"/>
    <w:unhideWhenUsed/>
    <w:rsid w:val="00C453E3"/>
    <w:pPr>
      <w:tabs>
        <w:tab w:val="left" w:pos="2127"/>
        <w:tab w:val="right" w:leader="dot" w:pos="9062"/>
      </w:tabs>
      <w:ind w:left="1134"/>
    </w:pPr>
  </w:style>
  <w:style w:type="character" w:styleId="Hyperlink">
    <w:name w:val="Hyperlink"/>
    <w:basedOn w:val="Absatz-Standardschriftart"/>
    <w:uiPriority w:val="99"/>
    <w:unhideWhenUsed/>
    <w:rsid w:val="0042249C"/>
    <w:rPr>
      <w:color w:val="0000FF" w:themeColor="hyperlink"/>
      <w:u w:val="single"/>
    </w:rPr>
  </w:style>
  <w:style w:type="character" w:styleId="Platzhaltertext">
    <w:name w:val="Placeholder Text"/>
    <w:basedOn w:val="Absatz-Standardschriftart"/>
    <w:uiPriority w:val="99"/>
    <w:semiHidden/>
    <w:rsid w:val="006C2E20"/>
    <w:rPr>
      <w:color w:val="808080"/>
    </w:rPr>
  </w:style>
  <w:style w:type="table" w:styleId="Tabellenraster">
    <w:name w:val="Table Grid"/>
    <w:basedOn w:val="NormaleTabelle"/>
    <w:uiPriority w:val="59"/>
    <w:rsid w:val="00A8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5F4C51"/>
    <w:rPr>
      <w:rFonts w:asciiTheme="majorHAnsi" w:eastAsiaTheme="majorEastAsia" w:hAnsiTheme="majorHAnsi" w:cstheme="majorBidi"/>
      <w:color w:val="365F91" w:themeColor="accent1" w:themeShade="BF"/>
      <w:sz w:val="24"/>
      <w:lang w:val="de-DE"/>
    </w:rPr>
  </w:style>
  <w:style w:type="character" w:customStyle="1" w:styleId="berschrift6Zchn">
    <w:name w:val="Überschrift 6 Zchn"/>
    <w:basedOn w:val="Absatz-Standardschriftart"/>
    <w:link w:val="berschrift6"/>
    <w:uiPriority w:val="9"/>
    <w:semiHidden/>
    <w:rsid w:val="005F4C51"/>
    <w:rPr>
      <w:rFonts w:asciiTheme="majorHAnsi" w:eastAsiaTheme="majorEastAsia" w:hAnsiTheme="majorHAnsi" w:cstheme="majorBidi"/>
      <w:color w:val="243F60" w:themeColor="accent1" w:themeShade="7F"/>
      <w:sz w:val="24"/>
      <w:lang w:val="de-DE"/>
    </w:rPr>
  </w:style>
  <w:style w:type="character" w:customStyle="1" w:styleId="berschrift7Zchn">
    <w:name w:val="Überschrift 7 Zchn"/>
    <w:basedOn w:val="Absatz-Standardschriftart"/>
    <w:link w:val="berschrift7"/>
    <w:uiPriority w:val="9"/>
    <w:semiHidden/>
    <w:rsid w:val="005F4C51"/>
    <w:rPr>
      <w:rFonts w:asciiTheme="majorHAnsi" w:eastAsiaTheme="majorEastAsia" w:hAnsiTheme="majorHAnsi" w:cstheme="majorBidi"/>
      <w:i/>
      <w:iCs/>
      <w:color w:val="243F60" w:themeColor="accent1" w:themeShade="7F"/>
      <w:sz w:val="24"/>
      <w:lang w:val="de-DE"/>
    </w:rPr>
  </w:style>
  <w:style w:type="character" w:customStyle="1" w:styleId="berschrift8Zchn">
    <w:name w:val="Überschrift 8 Zchn"/>
    <w:basedOn w:val="Absatz-Standardschriftart"/>
    <w:link w:val="berschrift8"/>
    <w:uiPriority w:val="9"/>
    <w:semiHidden/>
    <w:rsid w:val="005F4C51"/>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uiPriority w:val="9"/>
    <w:semiHidden/>
    <w:rsid w:val="005F4C51"/>
    <w:rPr>
      <w:rFonts w:asciiTheme="majorHAnsi" w:eastAsiaTheme="majorEastAsia" w:hAnsiTheme="majorHAnsi" w:cstheme="majorBidi"/>
      <w:i/>
      <w:iCs/>
      <w:color w:val="272727" w:themeColor="text1" w:themeTint="D8"/>
      <w:sz w:val="21"/>
      <w:szCs w:val="21"/>
      <w:lang w:val="de-DE"/>
    </w:rPr>
  </w:style>
  <w:style w:type="paragraph" w:styleId="Literaturverzeichnis">
    <w:name w:val="Bibliography"/>
    <w:basedOn w:val="Standard"/>
    <w:next w:val="Standard"/>
    <w:uiPriority w:val="37"/>
    <w:unhideWhenUsed/>
    <w:rsid w:val="000B4814"/>
  </w:style>
  <w:style w:type="paragraph" w:styleId="KeinLeerraum">
    <w:name w:val="No Spacing"/>
    <w:uiPriority w:val="1"/>
    <w:qFormat/>
    <w:rsid w:val="00F27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7189">
      <w:bodyDiv w:val="1"/>
      <w:marLeft w:val="0"/>
      <w:marRight w:val="0"/>
      <w:marTop w:val="0"/>
      <w:marBottom w:val="0"/>
      <w:divBdr>
        <w:top w:val="none" w:sz="0" w:space="0" w:color="auto"/>
        <w:left w:val="none" w:sz="0" w:space="0" w:color="auto"/>
        <w:bottom w:val="none" w:sz="0" w:space="0" w:color="auto"/>
        <w:right w:val="none" w:sz="0" w:space="0" w:color="auto"/>
      </w:divBdr>
    </w:div>
    <w:div w:id="365453017">
      <w:bodyDiv w:val="1"/>
      <w:marLeft w:val="0"/>
      <w:marRight w:val="0"/>
      <w:marTop w:val="0"/>
      <w:marBottom w:val="0"/>
      <w:divBdr>
        <w:top w:val="none" w:sz="0" w:space="0" w:color="auto"/>
        <w:left w:val="none" w:sz="0" w:space="0" w:color="auto"/>
        <w:bottom w:val="none" w:sz="0" w:space="0" w:color="auto"/>
        <w:right w:val="none" w:sz="0" w:space="0" w:color="auto"/>
      </w:divBdr>
    </w:div>
    <w:div w:id="455292440">
      <w:bodyDiv w:val="1"/>
      <w:marLeft w:val="0"/>
      <w:marRight w:val="0"/>
      <w:marTop w:val="0"/>
      <w:marBottom w:val="0"/>
      <w:divBdr>
        <w:top w:val="none" w:sz="0" w:space="0" w:color="auto"/>
        <w:left w:val="none" w:sz="0" w:space="0" w:color="auto"/>
        <w:bottom w:val="none" w:sz="0" w:space="0" w:color="auto"/>
        <w:right w:val="none" w:sz="0" w:space="0" w:color="auto"/>
      </w:divBdr>
    </w:div>
    <w:div w:id="537351827">
      <w:bodyDiv w:val="1"/>
      <w:marLeft w:val="0"/>
      <w:marRight w:val="0"/>
      <w:marTop w:val="0"/>
      <w:marBottom w:val="0"/>
      <w:divBdr>
        <w:top w:val="none" w:sz="0" w:space="0" w:color="auto"/>
        <w:left w:val="none" w:sz="0" w:space="0" w:color="auto"/>
        <w:bottom w:val="none" w:sz="0" w:space="0" w:color="auto"/>
        <w:right w:val="none" w:sz="0" w:space="0" w:color="auto"/>
      </w:divBdr>
    </w:div>
    <w:div w:id="839082419">
      <w:bodyDiv w:val="1"/>
      <w:marLeft w:val="0"/>
      <w:marRight w:val="0"/>
      <w:marTop w:val="0"/>
      <w:marBottom w:val="0"/>
      <w:divBdr>
        <w:top w:val="none" w:sz="0" w:space="0" w:color="auto"/>
        <w:left w:val="none" w:sz="0" w:space="0" w:color="auto"/>
        <w:bottom w:val="none" w:sz="0" w:space="0" w:color="auto"/>
        <w:right w:val="none" w:sz="0" w:space="0" w:color="auto"/>
      </w:divBdr>
    </w:div>
    <w:div w:id="867569759">
      <w:bodyDiv w:val="1"/>
      <w:marLeft w:val="0"/>
      <w:marRight w:val="0"/>
      <w:marTop w:val="0"/>
      <w:marBottom w:val="0"/>
      <w:divBdr>
        <w:top w:val="none" w:sz="0" w:space="0" w:color="auto"/>
        <w:left w:val="none" w:sz="0" w:space="0" w:color="auto"/>
        <w:bottom w:val="none" w:sz="0" w:space="0" w:color="auto"/>
        <w:right w:val="none" w:sz="0" w:space="0" w:color="auto"/>
      </w:divBdr>
    </w:div>
    <w:div w:id="892042739">
      <w:bodyDiv w:val="1"/>
      <w:marLeft w:val="0"/>
      <w:marRight w:val="0"/>
      <w:marTop w:val="0"/>
      <w:marBottom w:val="0"/>
      <w:divBdr>
        <w:top w:val="none" w:sz="0" w:space="0" w:color="auto"/>
        <w:left w:val="none" w:sz="0" w:space="0" w:color="auto"/>
        <w:bottom w:val="none" w:sz="0" w:space="0" w:color="auto"/>
        <w:right w:val="none" w:sz="0" w:space="0" w:color="auto"/>
      </w:divBdr>
    </w:div>
    <w:div w:id="904147109">
      <w:bodyDiv w:val="1"/>
      <w:marLeft w:val="0"/>
      <w:marRight w:val="0"/>
      <w:marTop w:val="0"/>
      <w:marBottom w:val="0"/>
      <w:divBdr>
        <w:top w:val="none" w:sz="0" w:space="0" w:color="auto"/>
        <w:left w:val="none" w:sz="0" w:space="0" w:color="auto"/>
        <w:bottom w:val="none" w:sz="0" w:space="0" w:color="auto"/>
        <w:right w:val="none" w:sz="0" w:space="0" w:color="auto"/>
      </w:divBdr>
    </w:div>
    <w:div w:id="949319981">
      <w:bodyDiv w:val="1"/>
      <w:marLeft w:val="0"/>
      <w:marRight w:val="0"/>
      <w:marTop w:val="0"/>
      <w:marBottom w:val="0"/>
      <w:divBdr>
        <w:top w:val="none" w:sz="0" w:space="0" w:color="auto"/>
        <w:left w:val="none" w:sz="0" w:space="0" w:color="auto"/>
        <w:bottom w:val="none" w:sz="0" w:space="0" w:color="auto"/>
        <w:right w:val="none" w:sz="0" w:space="0" w:color="auto"/>
      </w:divBdr>
      <w:divsChild>
        <w:div w:id="40441957">
          <w:marLeft w:val="0"/>
          <w:marRight w:val="0"/>
          <w:marTop w:val="0"/>
          <w:marBottom w:val="0"/>
          <w:divBdr>
            <w:top w:val="none" w:sz="0" w:space="0" w:color="auto"/>
            <w:left w:val="none" w:sz="0" w:space="0" w:color="auto"/>
            <w:bottom w:val="none" w:sz="0" w:space="0" w:color="auto"/>
            <w:right w:val="none" w:sz="0" w:space="0" w:color="auto"/>
          </w:divBdr>
        </w:div>
        <w:div w:id="1460144628">
          <w:marLeft w:val="0"/>
          <w:marRight w:val="0"/>
          <w:marTop w:val="0"/>
          <w:marBottom w:val="0"/>
          <w:divBdr>
            <w:top w:val="none" w:sz="0" w:space="0" w:color="auto"/>
            <w:left w:val="none" w:sz="0" w:space="0" w:color="auto"/>
            <w:bottom w:val="none" w:sz="0" w:space="0" w:color="auto"/>
            <w:right w:val="none" w:sz="0" w:space="0" w:color="auto"/>
          </w:divBdr>
        </w:div>
        <w:div w:id="1886331589">
          <w:marLeft w:val="0"/>
          <w:marRight w:val="0"/>
          <w:marTop w:val="0"/>
          <w:marBottom w:val="0"/>
          <w:divBdr>
            <w:top w:val="none" w:sz="0" w:space="0" w:color="auto"/>
            <w:left w:val="none" w:sz="0" w:space="0" w:color="auto"/>
            <w:bottom w:val="none" w:sz="0" w:space="0" w:color="auto"/>
            <w:right w:val="none" w:sz="0" w:space="0" w:color="auto"/>
          </w:divBdr>
        </w:div>
        <w:div w:id="2057964657">
          <w:marLeft w:val="0"/>
          <w:marRight w:val="0"/>
          <w:marTop w:val="0"/>
          <w:marBottom w:val="0"/>
          <w:divBdr>
            <w:top w:val="none" w:sz="0" w:space="0" w:color="auto"/>
            <w:left w:val="none" w:sz="0" w:space="0" w:color="auto"/>
            <w:bottom w:val="none" w:sz="0" w:space="0" w:color="auto"/>
            <w:right w:val="none" w:sz="0" w:space="0" w:color="auto"/>
          </w:divBdr>
        </w:div>
        <w:div w:id="1524899428">
          <w:marLeft w:val="0"/>
          <w:marRight w:val="0"/>
          <w:marTop w:val="0"/>
          <w:marBottom w:val="0"/>
          <w:divBdr>
            <w:top w:val="none" w:sz="0" w:space="0" w:color="auto"/>
            <w:left w:val="none" w:sz="0" w:space="0" w:color="auto"/>
            <w:bottom w:val="none" w:sz="0" w:space="0" w:color="auto"/>
            <w:right w:val="none" w:sz="0" w:space="0" w:color="auto"/>
          </w:divBdr>
        </w:div>
        <w:div w:id="1773165287">
          <w:marLeft w:val="0"/>
          <w:marRight w:val="0"/>
          <w:marTop w:val="0"/>
          <w:marBottom w:val="0"/>
          <w:divBdr>
            <w:top w:val="none" w:sz="0" w:space="0" w:color="auto"/>
            <w:left w:val="none" w:sz="0" w:space="0" w:color="auto"/>
            <w:bottom w:val="none" w:sz="0" w:space="0" w:color="auto"/>
            <w:right w:val="none" w:sz="0" w:space="0" w:color="auto"/>
          </w:divBdr>
        </w:div>
        <w:div w:id="2087147851">
          <w:marLeft w:val="0"/>
          <w:marRight w:val="0"/>
          <w:marTop w:val="0"/>
          <w:marBottom w:val="0"/>
          <w:divBdr>
            <w:top w:val="none" w:sz="0" w:space="0" w:color="auto"/>
            <w:left w:val="none" w:sz="0" w:space="0" w:color="auto"/>
            <w:bottom w:val="none" w:sz="0" w:space="0" w:color="auto"/>
            <w:right w:val="none" w:sz="0" w:space="0" w:color="auto"/>
          </w:divBdr>
        </w:div>
        <w:div w:id="753017207">
          <w:marLeft w:val="0"/>
          <w:marRight w:val="0"/>
          <w:marTop w:val="0"/>
          <w:marBottom w:val="0"/>
          <w:divBdr>
            <w:top w:val="none" w:sz="0" w:space="0" w:color="auto"/>
            <w:left w:val="none" w:sz="0" w:space="0" w:color="auto"/>
            <w:bottom w:val="none" w:sz="0" w:space="0" w:color="auto"/>
            <w:right w:val="none" w:sz="0" w:space="0" w:color="auto"/>
          </w:divBdr>
        </w:div>
        <w:div w:id="1559706604">
          <w:marLeft w:val="0"/>
          <w:marRight w:val="0"/>
          <w:marTop w:val="0"/>
          <w:marBottom w:val="0"/>
          <w:divBdr>
            <w:top w:val="none" w:sz="0" w:space="0" w:color="auto"/>
            <w:left w:val="none" w:sz="0" w:space="0" w:color="auto"/>
            <w:bottom w:val="none" w:sz="0" w:space="0" w:color="auto"/>
            <w:right w:val="none" w:sz="0" w:space="0" w:color="auto"/>
          </w:divBdr>
        </w:div>
        <w:div w:id="1505902545">
          <w:marLeft w:val="0"/>
          <w:marRight w:val="0"/>
          <w:marTop w:val="0"/>
          <w:marBottom w:val="0"/>
          <w:divBdr>
            <w:top w:val="none" w:sz="0" w:space="0" w:color="auto"/>
            <w:left w:val="none" w:sz="0" w:space="0" w:color="auto"/>
            <w:bottom w:val="none" w:sz="0" w:space="0" w:color="auto"/>
            <w:right w:val="none" w:sz="0" w:space="0" w:color="auto"/>
          </w:divBdr>
        </w:div>
        <w:div w:id="1602104532">
          <w:marLeft w:val="0"/>
          <w:marRight w:val="0"/>
          <w:marTop w:val="0"/>
          <w:marBottom w:val="0"/>
          <w:divBdr>
            <w:top w:val="none" w:sz="0" w:space="0" w:color="auto"/>
            <w:left w:val="none" w:sz="0" w:space="0" w:color="auto"/>
            <w:bottom w:val="none" w:sz="0" w:space="0" w:color="auto"/>
            <w:right w:val="none" w:sz="0" w:space="0" w:color="auto"/>
          </w:divBdr>
        </w:div>
        <w:div w:id="1663461718">
          <w:marLeft w:val="0"/>
          <w:marRight w:val="0"/>
          <w:marTop w:val="0"/>
          <w:marBottom w:val="0"/>
          <w:divBdr>
            <w:top w:val="none" w:sz="0" w:space="0" w:color="auto"/>
            <w:left w:val="none" w:sz="0" w:space="0" w:color="auto"/>
            <w:bottom w:val="none" w:sz="0" w:space="0" w:color="auto"/>
            <w:right w:val="none" w:sz="0" w:space="0" w:color="auto"/>
          </w:divBdr>
        </w:div>
        <w:div w:id="1040668716">
          <w:marLeft w:val="0"/>
          <w:marRight w:val="0"/>
          <w:marTop w:val="0"/>
          <w:marBottom w:val="0"/>
          <w:divBdr>
            <w:top w:val="none" w:sz="0" w:space="0" w:color="auto"/>
            <w:left w:val="none" w:sz="0" w:space="0" w:color="auto"/>
            <w:bottom w:val="none" w:sz="0" w:space="0" w:color="auto"/>
            <w:right w:val="none" w:sz="0" w:space="0" w:color="auto"/>
          </w:divBdr>
        </w:div>
        <w:div w:id="551623891">
          <w:marLeft w:val="0"/>
          <w:marRight w:val="0"/>
          <w:marTop w:val="0"/>
          <w:marBottom w:val="0"/>
          <w:divBdr>
            <w:top w:val="none" w:sz="0" w:space="0" w:color="auto"/>
            <w:left w:val="none" w:sz="0" w:space="0" w:color="auto"/>
            <w:bottom w:val="none" w:sz="0" w:space="0" w:color="auto"/>
            <w:right w:val="none" w:sz="0" w:space="0" w:color="auto"/>
          </w:divBdr>
        </w:div>
        <w:div w:id="1583643635">
          <w:marLeft w:val="0"/>
          <w:marRight w:val="0"/>
          <w:marTop w:val="0"/>
          <w:marBottom w:val="0"/>
          <w:divBdr>
            <w:top w:val="none" w:sz="0" w:space="0" w:color="auto"/>
            <w:left w:val="none" w:sz="0" w:space="0" w:color="auto"/>
            <w:bottom w:val="none" w:sz="0" w:space="0" w:color="auto"/>
            <w:right w:val="none" w:sz="0" w:space="0" w:color="auto"/>
          </w:divBdr>
        </w:div>
      </w:divsChild>
    </w:div>
    <w:div w:id="1170801599">
      <w:bodyDiv w:val="1"/>
      <w:marLeft w:val="0"/>
      <w:marRight w:val="0"/>
      <w:marTop w:val="0"/>
      <w:marBottom w:val="0"/>
      <w:divBdr>
        <w:top w:val="none" w:sz="0" w:space="0" w:color="auto"/>
        <w:left w:val="none" w:sz="0" w:space="0" w:color="auto"/>
        <w:bottom w:val="none" w:sz="0" w:space="0" w:color="auto"/>
        <w:right w:val="none" w:sz="0" w:space="0" w:color="auto"/>
      </w:divBdr>
    </w:div>
    <w:div w:id="1251814389">
      <w:bodyDiv w:val="1"/>
      <w:marLeft w:val="0"/>
      <w:marRight w:val="0"/>
      <w:marTop w:val="0"/>
      <w:marBottom w:val="0"/>
      <w:divBdr>
        <w:top w:val="none" w:sz="0" w:space="0" w:color="auto"/>
        <w:left w:val="none" w:sz="0" w:space="0" w:color="auto"/>
        <w:bottom w:val="none" w:sz="0" w:space="0" w:color="auto"/>
        <w:right w:val="none" w:sz="0" w:space="0" w:color="auto"/>
      </w:divBdr>
    </w:div>
    <w:div w:id="1434857446">
      <w:bodyDiv w:val="1"/>
      <w:marLeft w:val="0"/>
      <w:marRight w:val="0"/>
      <w:marTop w:val="0"/>
      <w:marBottom w:val="0"/>
      <w:divBdr>
        <w:top w:val="none" w:sz="0" w:space="0" w:color="auto"/>
        <w:left w:val="none" w:sz="0" w:space="0" w:color="auto"/>
        <w:bottom w:val="none" w:sz="0" w:space="0" w:color="auto"/>
        <w:right w:val="none" w:sz="0" w:space="0" w:color="auto"/>
      </w:divBdr>
    </w:div>
    <w:div w:id="1622880835">
      <w:bodyDiv w:val="1"/>
      <w:marLeft w:val="0"/>
      <w:marRight w:val="0"/>
      <w:marTop w:val="0"/>
      <w:marBottom w:val="0"/>
      <w:divBdr>
        <w:top w:val="none" w:sz="0" w:space="0" w:color="auto"/>
        <w:left w:val="none" w:sz="0" w:space="0" w:color="auto"/>
        <w:bottom w:val="none" w:sz="0" w:space="0" w:color="auto"/>
        <w:right w:val="none" w:sz="0" w:space="0" w:color="auto"/>
      </w:divBdr>
    </w:div>
    <w:div w:id="1698197444">
      <w:bodyDiv w:val="1"/>
      <w:marLeft w:val="0"/>
      <w:marRight w:val="0"/>
      <w:marTop w:val="0"/>
      <w:marBottom w:val="0"/>
      <w:divBdr>
        <w:top w:val="none" w:sz="0" w:space="0" w:color="auto"/>
        <w:left w:val="none" w:sz="0" w:space="0" w:color="auto"/>
        <w:bottom w:val="none" w:sz="0" w:space="0" w:color="auto"/>
        <w:right w:val="none" w:sz="0" w:space="0" w:color="auto"/>
      </w:divBdr>
    </w:div>
    <w:div w:id="1741908210">
      <w:bodyDiv w:val="1"/>
      <w:marLeft w:val="0"/>
      <w:marRight w:val="0"/>
      <w:marTop w:val="0"/>
      <w:marBottom w:val="0"/>
      <w:divBdr>
        <w:top w:val="none" w:sz="0" w:space="0" w:color="auto"/>
        <w:left w:val="none" w:sz="0" w:space="0" w:color="auto"/>
        <w:bottom w:val="none" w:sz="0" w:space="0" w:color="auto"/>
        <w:right w:val="none" w:sz="0" w:space="0" w:color="auto"/>
      </w:divBdr>
    </w:div>
    <w:div w:id="1793286342">
      <w:bodyDiv w:val="1"/>
      <w:marLeft w:val="0"/>
      <w:marRight w:val="0"/>
      <w:marTop w:val="0"/>
      <w:marBottom w:val="0"/>
      <w:divBdr>
        <w:top w:val="none" w:sz="0" w:space="0" w:color="auto"/>
        <w:left w:val="none" w:sz="0" w:space="0" w:color="auto"/>
        <w:bottom w:val="none" w:sz="0" w:space="0" w:color="auto"/>
        <w:right w:val="none" w:sz="0" w:space="0" w:color="auto"/>
      </w:divBdr>
    </w:div>
    <w:div w:id="2067215391">
      <w:bodyDiv w:val="1"/>
      <w:marLeft w:val="0"/>
      <w:marRight w:val="0"/>
      <w:marTop w:val="0"/>
      <w:marBottom w:val="0"/>
      <w:divBdr>
        <w:top w:val="none" w:sz="0" w:space="0" w:color="auto"/>
        <w:left w:val="none" w:sz="0" w:space="0" w:color="auto"/>
        <w:bottom w:val="none" w:sz="0" w:space="0" w:color="auto"/>
        <w:right w:val="none" w:sz="0" w:space="0" w:color="auto"/>
      </w:divBdr>
    </w:div>
    <w:div w:id="21235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olitik-lexikon.a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wko.at"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arbeiterkammer.at"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Robert\PHT\Vorlage%20P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B756893E474F58AD27486D23CC8765"/>
        <w:category>
          <w:name w:val="Allgemein"/>
          <w:gallery w:val="placeholder"/>
        </w:category>
        <w:types>
          <w:type w:val="bbPlcHdr"/>
        </w:types>
        <w:behaviors>
          <w:behavior w:val="content"/>
        </w:behaviors>
        <w:guid w:val="{A804F874-71DA-4BC6-AE89-27060B092AE2}"/>
      </w:docPartPr>
      <w:docPartBody>
        <w:p w:rsidR="00755F8C" w:rsidRDefault="00902D26" w:rsidP="00902D26">
          <w:pPr>
            <w:pStyle w:val="D5B756893E474F58AD27486D23CC876533"/>
          </w:pPr>
          <w:r w:rsidRPr="00742FE5">
            <w:rPr>
              <w:rStyle w:val="Platzhaltertext"/>
            </w:rPr>
            <w:t>Klicken Sie hier, um Text einzugeben.</w:t>
          </w:r>
        </w:p>
      </w:docPartBody>
    </w:docPart>
    <w:docPart>
      <w:docPartPr>
        <w:name w:val="73EDDC6D68CA4CE8A04067C75568288D"/>
        <w:category>
          <w:name w:val="Allgemein"/>
          <w:gallery w:val="placeholder"/>
        </w:category>
        <w:types>
          <w:type w:val="bbPlcHdr"/>
        </w:types>
        <w:behaviors>
          <w:behavior w:val="content"/>
        </w:behaviors>
        <w:guid w:val="{DBAB9405-B048-49A4-99E8-7F1E3EC15BCE}"/>
      </w:docPartPr>
      <w:docPartBody>
        <w:p w:rsidR="00755F8C" w:rsidRDefault="00902D26" w:rsidP="00902D26">
          <w:pPr>
            <w:pStyle w:val="73EDDC6D68CA4CE8A04067C75568288D33"/>
          </w:pPr>
          <w:r w:rsidRPr="00742FE5">
            <w:rPr>
              <w:rStyle w:val="Platzhaltertext"/>
            </w:rPr>
            <w:t>Klicken Sie hier, um Text einzugeben.</w:t>
          </w:r>
        </w:p>
      </w:docPartBody>
    </w:docPart>
    <w:docPart>
      <w:docPartPr>
        <w:name w:val="3F32B8E582C541ED9A4F73F0F02E17F4"/>
        <w:category>
          <w:name w:val="Allgemein"/>
          <w:gallery w:val="placeholder"/>
        </w:category>
        <w:types>
          <w:type w:val="bbPlcHdr"/>
        </w:types>
        <w:behaviors>
          <w:behavior w:val="content"/>
        </w:behaviors>
        <w:guid w:val="{5A769652-13A4-4FBE-A82F-0B17B18CFDDC}"/>
      </w:docPartPr>
      <w:docPartBody>
        <w:p w:rsidR="00755F8C" w:rsidRDefault="00902D26" w:rsidP="00902D26">
          <w:pPr>
            <w:pStyle w:val="3F32B8E582C541ED9A4F73F0F02E17F433"/>
          </w:pPr>
          <w:r w:rsidRPr="00742FE5">
            <w:rPr>
              <w:rStyle w:val="Platzhaltertext"/>
            </w:rPr>
            <w:t>Klicken Sie hier, um Text einzugeben.</w:t>
          </w:r>
        </w:p>
      </w:docPartBody>
    </w:docPart>
    <w:docPart>
      <w:docPartPr>
        <w:name w:val="1001509DCE7D4CEEA0A64BD7AEC9B460"/>
        <w:category>
          <w:name w:val="Allgemein"/>
          <w:gallery w:val="placeholder"/>
        </w:category>
        <w:types>
          <w:type w:val="bbPlcHdr"/>
        </w:types>
        <w:behaviors>
          <w:behavior w:val="content"/>
        </w:behaviors>
        <w:guid w:val="{ED168D61-A2F1-43F6-8E4F-3D9DACDFE475}"/>
      </w:docPartPr>
      <w:docPartBody>
        <w:p w:rsidR="00755F8C" w:rsidRDefault="00902D26" w:rsidP="00902D26">
          <w:pPr>
            <w:pStyle w:val="1001509DCE7D4CEEA0A64BD7AEC9B46033"/>
          </w:pPr>
          <w:r w:rsidRPr="00742FE5">
            <w:rPr>
              <w:rStyle w:val="Platzhaltertext"/>
            </w:rPr>
            <w:t>Klicken Sie hier, um Text einzugeben.</w:t>
          </w:r>
        </w:p>
      </w:docPartBody>
    </w:docPart>
    <w:docPart>
      <w:docPartPr>
        <w:name w:val="C1BF893A241347569117F067F4EFEFDE"/>
        <w:category>
          <w:name w:val="Allgemein"/>
          <w:gallery w:val="placeholder"/>
        </w:category>
        <w:types>
          <w:type w:val="bbPlcHdr"/>
        </w:types>
        <w:behaviors>
          <w:behavior w:val="content"/>
        </w:behaviors>
        <w:guid w:val="{EB872EE9-9C2C-4263-8A02-17B7C4B98098}"/>
      </w:docPartPr>
      <w:docPartBody>
        <w:p w:rsidR="00755F8C" w:rsidRDefault="00902D26" w:rsidP="00902D26">
          <w:pPr>
            <w:pStyle w:val="C1BF893A241347569117F067F4EFEFDE33"/>
          </w:pPr>
          <w:r w:rsidRPr="00742FE5">
            <w:rPr>
              <w:rStyle w:val="Platzhaltertext"/>
            </w:rPr>
            <w:t>Klicken Sie hier, um Text einzugeben.</w:t>
          </w:r>
        </w:p>
      </w:docPartBody>
    </w:docPart>
    <w:docPart>
      <w:docPartPr>
        <w:name w:val="DA8D12E2CEB44B628FA989335447C7D0"/>
        <w:category>
          <w:name w:val="Allgemein"/>
          <w:gallery w:val="placeholder"/>
        </w:category>
        <w:types>
          <w:type w:val="bbPlcHdr"/>
        </w:types>
        <w:behaviors>
          <w:behavior w:val="content"/>
        </w:behaviors>
        <w:guid w:val="{334960B1-FB89-4123-B702-00EBFAF7C1EE}"/>
      </w:docPartPr>
      <w:docPartBody>
        <w:p w:rsidR="00755F8C" w:rsidRDefault="00C66212" w:rsidP="00C66212">
          <w:pPr>
            <w:pStyle w:val="DA8D12E2CEB44B628FA989335447C7D01"/>
          </w:pPr>
          <w:r w:rsidRPr="00742FE5">
            <w:rPr>
              <w:rStyle w:val="Platzhaltertext"/>
            </w:rPr>
            <w:t>Klicken Sie hier, um ein Datum einzugeben.</w:t>
          </w:r>
        </w:p>
      </w:docPartBody>
    </w:docPart>
    <w:docPart>
      <w:docPartPr>
        <w:name w:val="20D80CBB10B74BBA9433FDCB5557C01E"/>
        <w:category>
          <w:name w:val="Allgemein"/>
          <w:gallery w:val="placeholder"/>
        </w:category>
        <w:types>
          <w:type w:val="bbPlcHdr"/>
        </w:types>
        <w:behaviors>
          <w:behavior w:val="content"/>
        </w:behaviors>
        <w:guid w:val="{D9BF2C53-1343-482D-B789-47B386DA4650}"/>
      </w:docPartPr>
      <w:docPartBody>
        <w:p w:rsidR="008F269F" w:rsidRDefault="00755F8C">
          <w:r w:rsidRPr="000A3FB2">
            <w:rPr>
              <w:rStyle w:val="Platzhaltertext"/>
            </w:rPr>
            <w:t>[Autor]</w:t>
          </w:r>
        </w:p>
      </w:docPartBody>
    </w:docPart>
    <w:docPart>
      <w:docPartPr>
        <w:name w:val="E7F06515F8AC4A10AE0C2DA8D57A8035"/>
        <w:category>
          <w:name w:val="Allgemein"/>
          <w:gallery w:val="placeholder"/>
        </w:category>
        <w:types>
          <w:type w:val="bbPlcHdr"/>
        </w:types>
        <w:behaviors>
          <w:behavior w:val="content"/>
        </w:behaviors>
        <w:guid w:val="{3CC7C544-2839-477F-9092-CD821B88B6DE}"/>
      </w:docPartPr>
      <w:docPartBody>
        <w:p w:rsidR="008F269F" w:rsidRDefault="00755F8C">
          <w:r w:rsidRPr="000A3FB2">
            <w:rPr>
              <w:rStyle w:val="Platzhaltertext"/>
            </w:rPr>
            <w:t>[Autor]</w:t>
          </w:r>
        </w:p>
      </w:docPartBody>
    </w:docPart>
    <w:docPart>
      <w:docPartPr>
        <w:name w:val="B95E74F357124C13A3319D5BA9E19706"/>
        <w:category>
          <w:name w:val="Allgemein"/>
          <w:gallery w:val="placeholder"/>
        </w:category>
        <w:types>
          <w:type w:val="bbPlcHdr"/>
        </w:types>
        <w:behaviors>
          <w:behavior w:val="content"/>
        </w:behaviors>
        <w:guid w:val="{DB67292A-2092-44EF-869B-C61AEE6892A9}"/>
      </w:docPartPr>
      <w:docPartBody>
        <w:p w:rsidR="00902D26" w:rsidRDefault="00902D26" w:rsidP="00902D26">
          <w:pPr>
            <w:pStyle w:val="B95E74F357124C13A3319D5BA9E1970612"/>
          </w:pPr>
          <w:r w:rsidRPr="00742FE5">
            <w:rPr>
              <w:rStyle w:val="Platzhaltertext"/>
            </w:rPr>
            <w:t>Klicken Sie hier, um Text einzugeben.</w:t>
          </w:r>
        </w:p>
      </w:docPartBody>
    </w:docPart>
    <w:docPart>
      <w:docPartPr>
        <w:name w:val="FDA377ED36B34E6EAC065FFC663EE32B"/>
        <w:category>
          <w:name w:val="Allgemein"/>
          <w:gallery w:val="placeholder"/>
        </w:category>
        <w:types>
          <w:type w:val="bbPlcHdr"/>
        </w:types>
        <w:behaviors>
          <w:behavior w:val="content"/>
        </w:behaviors>
        <w:guid w:val="{ADBF498D-6679-4A0B-AA6D-43E4AF95474C}"/>
      </w:docPartPr>
      <w:docPartBody>
        <w:p w:rsidR="00752203" w:rsidRDefault="00902D26" w:rsidP="00902D26">
          <w:pPr>
            <w:pStyle w:val="FDA377ED36B34E6EAC065FFC663EE32B"/>
          </w:pPr>
          <w:r w:rsidRPr="000A3FB2">
            <w:rPr>
              <w:rStyle w:val="Platzhaltertext"/>
            </w:rPr>
            <w:t>[Autor]</w:t>
          </w:r>
        </w:p>
      </w:docPartBody>
    </w:docPart>
    <w:docPart>
      <w:docPartPr>
        <w:name w:val="4F54CBC807524449B1D0DBDE07D7DF1D"/>
        <w:category>
          <w:name w:val="Allgemein"/>
          <w:gallery w:val="placeholder"/>
        </w:category>
        <w:types>
          <w:type w:val="bbPlcHdr"/>
        </w:types>
        <w:behaviors>
          <w:behavior w:val="content"/>
        </w:behaviors>
        <w:guid w:val="{D392C66D-C736-4B99-B5DE-44B6BE8C789F}"/>
      </w:docPartPr>
      <w:docPartBody>
        <w:p w:rsidR="00752203" w:rsidRDefault="00902D26" w:rsidP="00902D26">
          <w:pPr>
            <w:pStyle w:val="4F54CBC807524449B1D0DBDE07D7DF1D"/>
          </w:pPr>
          <w:r w:rsidRPr="000A3FB2">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12"/>
    <w:rsid w:val="002B7A46"/>
    <w:rsid w:val="002D1C6B"/>
    <w:rsid w:val="003A3809"/>
    <w:rsid w:val="00426B1B"/>
    <w:rsid w:val="00682CE6"/>
    <w:rsid w:val="00695FB5"/>
    <w:rsid w:val="00751B3B"/>
    <w:rsid w:val="00752203"/>
    <w:rsid w:val="00755F8C"/>
    <w:rsid w:val="008A6091"/>
    <w:rsid w:val="008F269F"/>
    <w:rsid w:val="00902D26"/>
    <w:rsid w:val="00A5483D"/>
    <w:rsid w:val="00C10439"/>
    <w:rsid w:val="00C66212"/>
    <w:rsid w:val="00D965E0"/>
    <w:rsid w:val="00E479DB"/>
    <w:rsid w:val="00EE70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2D26"/>
    <w:rPr>
      <w:color w:val="808080"/>
    </w:rPr>
  </w:style>
  <w:style w:type="paragraph" w:customStyle="1" w:styleId="90C7E9836C76451A9291A3E798E34984">
    <w:name w:val="90C7E9836C76451A9291A3E798E34984"/>
    <w:rsid w:val="00C66212"/>
  </w:style>
  <w:style w:type="paragraph" w:customStyle="1" w:styleId="D5B756893E474F58AD27486D23CC8765">
    <w:name w:val="D5B756893E474F58AD27486D23CC8765"/>
    <w:rsid w:val="00C66212"/>
  </w:style>
  <w:style w:type="paragraph" w:customStyle="1" w:styleId="E7C0F2E0C61C4B4DA76EC1FF22F6D6A0">
    <w:name w:val="E7C0F2E0C61C4B4DA76EC1FF22F6D6A0"/>
    <w:rsid w:val="00C66212"/>
  </w:style>
  <w:style w:type="paragraph" w:customStyle="1" w:styleId="73EDDC6D68CA4CE8A04067C75568288D">
    <w:name w:val="73EDDC6D68CA4CE8A04067C75568288D"/>
    <w:rsid w:val="00C66212"/>
  </w:style>
  <w:style w:type="paragraph" w:customStyle="1" w:styleId="3F32B8E582C541ED9A4F73F0F02E17F4">
    <w:name w:val="3F32B8E582C541ED9A4F73F0F02E17F4"/>
    <w:rsid w:val="00C66212"/>
  </w:style>
  <w:style w:type="paragraph" w:customStyle="1" w:styleId="1001509DCE7D4CEEA0A64BD7AEC9B460">
    <w:name w:val="1001509DCE7D4CEEA0A64BD7AEC9B460"/>
    <w:rsid w:val="00C66212"/>
  </w:style>
  <w:style w:type="paragraph" w:customStyle="1" w:styleId="C1BF893A241347569117F067F4EFEFDE">
    <w:name w:val="C1BF893A241347569117F067F4EFEFDE"/>
    <w:rsid w:val="00C66212"/>
  </w:style>
  <w:style w:type="paragraph" w:customStyle="1" w:styleId="D5B756893E474F58AD27486D23CC87651">
    <w:name w:val="D5B756893E474F58AD27486D23CC87651"/>
    <w:rsid w:val="00C66212"/>
    <w:pPr>
      <w:spacing w:after="120" w:line="360" w:lineRule="auto"/>
    </w:pPr>
    <w:rPr>
      <w:rFonts w:ascii="Arial" w:eastAsia="Calibri" w:hAnsi="Arial" w:cs="Times New Roman"/>
      <w:sz w:val="24"/>
      <w:lang w:eastAsia="en-US"/>
    </w:rPr>
  </w:style>
  <w:style w:type="paragraph" w:customStyle="1" w:styleId="FB093B53A52B43A29C78ADC6D9B714C8">
    <w:name w:val="FB093B53A52B43A29C78ADC6D9B714C8"/>
    <w:rsid w:val="00C66212"/>
    <w:pPr>
      <w:spacing w:after="120" w:line="360" w:lineRule="auto"/>
    </w:pPr>
    <w:rPr>
      <w:rFonts w:ascii="Arial" w:eastAsia="Calibri" w:hAnsi="Arial" w:cs="Times New Roman"/>
      <w:sz w:val="24"/>
      <w:lang w:eastAsia="en-US"/>
    </w:rPr>
  </w:style>
  <w:style w:type="paragraph" w:customStyle="1" w:styleId="73EDDC6D68CA4CE8A04067C75568288D1">
    <w:name w:val="73EDDC6D68CA4CE8A04067C75568288D1"/>
    <w:rsid w:val="00C66212"/>
    <w:pPr>
      <w:spacing w:after="120" w:line="360" w:lineRule="auto"/>
    </w:pPr>
    <w:rPr>
      <w:rFonts w:ascii="Arial" w:eastAsia="Calibri" w:hAnsi="Arial" w:cs="Times New Roman"/>
      <w:sz w:val="24"/>
      <w:lang w:eastAsia="en-US"/>
    </w:rPr>
  </w:style>
  <w:style w:type="paragraph" w:customStyle="1" w:styleId="3F32B8E582C541ED9A4F73F0F02E17F41">
    <w:name w:val="3F32B8E582C541ED9A4F73F0F02E17F41"/>
    <w:rsid w:val="00C66212"/>
    <w:pPr>
      <w:spacing w:after="120" w:line="360" w:lineRule="auto"/>
    </w:pPr>
    <w:rPr>
      <w:rFonts w:ascii="Arial" w:eastAsia="Calibri" w:hAnsi="Arial" w:cs="Times New Roman"/>
      <w:sz w:val="24"/>
      <w:lang w:eastAsia="en-US"/>
    </w:rPr>
  </w:style>
  <w:style w:type="paragraph" w:customStyle="1" w:styleId="1001509DCE7D4CEEA0A64BD7AEC9B4601">
    <w:name w:val="1001509DCE7D4CEEA0A64BD7AEC9B4601"/>
    <w:rsid w:val="00C66212"/>
    <w:pPr>
      <w:spacing w:after="120" w:line="360" w:lineRule="auto"/>
    </w:pPr>
    <w:rPr>
      <w:rFonts w:ascii="Arial" w:eastAsia="Calibri" w:hAnsi="Arial" w:cs="Times New Roman"/>
      <w:sz w:val="24"/>
      <w:lang w:eastAsia="en-US"/>
    </w:rPr>
  </w:style>
  <w:style w:type="paragraph" w:customStyle="1" w:styleId="C1BF893A241347569117F067F4EFEFDE1">
    <w:name w:val="C1BF893A241347569117F067F4EFEFDE1"/>
    <w:rsid w:val="00C66212"/>
    <w:pPr>
      <w:spacing w:after="120" w:line="360" w:lineRule="auto"/>
    </w:pPr>
    <w:rPr>
      <w:rFonts w:ascii="Arial" w:eastAsia="Calibri" w:hAnsi="Arial" w:cs="Times New Roman"/>
      <w:sz w:val="24"/>
      <w:lang w:eastAsia="en-US"/>
    </w:rPr>
  </w:style>
  <w:style w:type="paragraph" w:customStyle="1" w:styleId="DBBAAFCF4FCF4F2DA853FD30CD81AC93">
    <w:name w:val="DBBAAFCF4FCF4F2DA853FD30CD81AC93"/>
    <w:rsid w:val="00C66212"/>
    <w:pPr>
      <w:spacing w:after="120" w:line="360" w:lineRule="auto"/>
    </w:pPr>
    <w:rPr>
      <w:rFonts w:ascii="Arial" w:eastAsia="Calibri" w:hAnsi="Arial" w:cs="Times New Roman"/>
      <w:sz w:val="24"/>
      <w:lang w:eastAsia="en-US"/>
    </w:rPr>
  </w:style>
  <w:style w:type="paragraph" w:customStyle="1" w:styleId="D5B756893E474F58AD27486D23CC87652">
    <w:name w:val="D5B756893E474F58AD27486D23CC87652"/>
    <w:rsid w:val="00C66212"/>
    <w:pPr>
      <w:spacing w:after="120" w:line="360" w:lineRule="auto"/>
    </w:pPr>
    <w:rPr>
      <w:rFonts w:ascii="Arial" w:eastAsia="Calibri" w:hAnsi="Arial" w:cs="Times New Roman"/>
      <w:sz w:val="24"/>
      <w:lang w:eastAsia="en-US"/>
    </w:rPr>
  </w:style>
  <w:style w:type="paragraph" w:customStyle="1" w:styleId="FB093B53A52B43A29C78ADC6D9B714C81">
    <w:name w:val="FB093B53A52B43A29C78ADC6D9B714C81"/>
    <w:rsid w:val="00C66212"/>
    <w:pPr>
      <w:spacing w:after="120" w:line="360" w:lineRule="auto"/>
    </w:pPr>
    <w:rPr>
      <w:rFonts w:ascii="Arial" w:eastAsia="Calibri" w:hAnsi="Arial" w:cs="Times New Roman"/>
      <w:sz w:val="24"/>
      <w:lang w:eastAsia="en-US"/>
    </w:rPr>
  </w:style>
  <w:style w:type="paragraph" w:customStyle="1" w:styleId="73EDDC6D68CA4CE8A04067C75568288D2">
    <w:name w:val="73EDDC6D68CA4CE8A04067C75568288D2"/>
    <w:rsid w:val="00C66212"/>
    <w:pPr>
      <w:spacing w:after="120" w:line="360" w:lineRule="auto"/>
    </w:pPr>
    <w:rPr>
      <w:rFonts w:ascii="Arial" w:eastAsia="Calibri" w:hAnsi="Arial" w:cs="Times New Roman"/>
      <w:sz w:val="24"/>
      <w:lang w:eastAsia="en-US"/>
    </w:rPr>
  </w:style>
  <w:style w:type="paragraph" w:customStyle="1" w:styleId="3F32B8E582C541ED9A4F73F0F02E17F42">
    <w:name w:val="3F32B8E582C541ED9A4F73F0F02E17F42"/>
    <w:rsid w:val="00C66212"/>
    <w:pPr>
      <w:spacing w:after="120" w:line="360" w:lineRule="auto"/>
    </w:pPr>
    <w:rPr>
      <w:rFonts w:ascii="Arial" w:eastAsia="Calibri" w:hAnsi="Arial" w:cs="Times New Roman"/>
      <w:sz w:val="24"/>
      <w:lang w:eastAsia="en-US"/>
    </w:rPr>
  </w:style>
  <w:style w:type="paragraph" w:customStyle="1" w:styleId="1001509DCE7D4CEEA0A64BD7AEC9B4602">
    <w:name w:val="1001509DCE7D4CEEA0A64BD7AEC9B4602"/>
    <w:rsid w:val="00C66212"/>
    <w:pPr>
      <w:spacing w:after="120" w:line="360" w:lineRule="auto"/>
    </w:pPr>
    <w:rPr>
      <w:rFonts w:ascii="Arial" w:eastAsia="Calibri" w:hAnsi="Arial" w:cs="Times New Roman"/>
      <w:sz w:val="24"/>
      <w:lang w:eastAsia="en-US"/>
    </w:rPr>
  </w:style>
  <w:style w:type="paragraph" w:customStyle="1" w:styleId="C1BF893A241347569117F067F4EFEFDE2">
    <w:name w:val="C1BF893A241347569117F067F4EFEFDE2"/>
    <w:rsid w:val="00C66212"/>
    <w:pPr>
      <w:spacing w:after="120" w:line="360" w:lineRule="auto"/>
    </w:pPr>
    <w:rPr>
      <w:rFonts w:ascii="Arial" w:eastAsia="Calibri" w:hAnsi="Arial" w:cs="Times New Roman"/>
      <w:sz w:val="24"/>
      <w:lang w:eastAsia="en-US"/>
    </w:rPr>
  </w:style>
  <w:style w:type="paragraph" w:customStyle="1" w:styleId="B044EF4413FE48AEB195DBAFFF011B3B">
    <w:name w:val="B044EF4413FE48AEB195DBAFFF011B3B"/>
    <w:rsid w:val="00C66212"/>
  </w:style>
  <w:style w:type="paragraph" w:customStyle="1" w:styleId="D5B756893E474F58AD27486D23CC87653">
    <w:name w:val="D5B756893E474F58AD27486D23CC87653"/>
    <w:rsid w:val="00C66212"/>
    <w:pPr>
      <w:spacing w:after="120" w:line="360" w:lineRule="auto"/>
    </w:pPr>
    <w:rPr>
      <w:rFonts w:ascii="Arial" w:eastAsia="Calibri" w:hAnsi="Arial" w:cs="Times New Roman"/>
      <w:sz w:val="24"/>
      <w:lang w:eastAsia="en-US"/>
    </w:rPr>
  </w:style>
  <w:style w:type="paragraph" w:customStyle="1" w:styleId="DA8D12E2CEB44B628FA989335447C7D0">
    <w:name w:val="DA8D12E2CEB44B628FA989335447C7D0"/>
    <w:rsid w:val="00C66212"/>
    <w:pPr>
      <w:spacing w:after="120" w:line="360" w:lineRule="auto"/>
    </w:pPr>
    <w:rPr>
      <w:rFonts w:ascii="Arial" w:eastAsia="Calibri" w:hAnsi="Arial" w:cs="Times New Roman"/>
      <w:sz w:val="24"/>
      <w:lang w:eastAsia="en-US"/>
    </w:rPr>
  </w:style>
  <w:style w:type="paragraph" w:customStyle="1" w:styleId="73EDDC6D68CA4CE8A04067C75568288D3">
    <w:name w:val="73EDDC6D68CA4CE8A04067C75568288D3"/>
    <w:rsid w:val="00C66212"/>
    <w:pPr>
      <w:spacing w:after="120" w:line="360" w:lineRule="auto"/>
    </w:pPr>
    <w:rPr>
      <w:rFonts w:ascii="Arial" w:eastAsia="Calibri" w:hAnsi="Arial" w:cs="Times New Roman"/>
      <w:sz w:val="24"/>
      <w:lang w:eastAsia="en-US"/>
    </w:rPr>
  </w:style>
  <w:style w:type="paragraph" w:customStyle="1" w:styleId="3F32B8E582C541ED9A4F73F0F02E17F43">
    <w:name w:val="3F32B8E582C541ED9A4F73F0F02E17F43"/>
    <w:rsid w:val="00C66212"/>
    <w:pPr>
      <w:spacing w:after="120" w:line="360" w:lineRule="auto"/>
    </w:pPr>
    <w:rPr>
      <w:rFonts w:ascii="Arial" w:eastAsia="Calibri" w:hAnsi="Arial" w:cs="Times New Roman"/>
      <w:sz w:val="24"/>
      <w:lang w:eastAsia="en-US"/>
    </w:rPr>
  </w:style>
  <w:style w:type="paragraph" w:customStyle="1" w:styleId="1001509DCE7D4CEEA0A64BD7AEC9B4603">
    <w:name w:val="1001509DCE7D4CEEA0A64BD7AEC9B4603"/>
    <w:rsid w:val="00C66212"/>
    <w:pPr>
      <w:spacing w:after="120" w:line="360" w:lineRule="auto"/>
    </w:pPr>
    <w:rPr>
      <w:rFonts w:ascii="Arial" w:eastAsia="Calibri" w:hAnsi="Arial" w:cs="Times New Roman"/>
      <w:sz w:val="24"/>
      <w:lang w:eastAsia="en-US"/>
    </w:rPr>
  </w:style>
  <w:style w:type="paragraph" w:customStyle="1" w:styleId="C1BF893A241347569117F067F4EFEFDE3">
    <w:name w:val="C1BF893A241347569117F067F4EFEFDE3"/>
    <w:rsid w:val="00C66212"/>
    <w:pPr>
      <w:spacing w:after="120" w:line="360" w:lineRule="auto"/>
    </w:pPr>
    <w:rPr>
      <w:rFonts w:ascii="Arial" w:eastAsia="Calibri" w:hAnsi="Arial" w:cs="Times New Roman"/>
      <w:sz w:val="24"/>
      <w:lang w:eastAsia="en-US"/>
    </w:rPr>
  </w:style>
  <w:style w:type="paragraph" w:customStyle="1" w:styleId="09D7E6AFBA0545A1AC613392D93B2F22">
    <w:name w:val="09D7E6AFBA0545A1AC613392D93B2F22"/>
    <w:rsid w:val="00C66212"/>
  </w:style>
  <w:style w:type="paragraph" w:customStyle="1" w:styleId="D5B756893E474F58AD27486D23CC87654">
    <w:name w:val="D5B756893E474F58AD27486D23CC87654"/>
    <w:rsid w:val="00C66212"/>
    <w:pPr>
      <w:spacing w:after="120" w:line="360" w:lineRule="auto"/>
    </w:pPr>
    <w:rPr>
      <w:rFonts w:ascii="Arial" w:eastAsia="Calibri" w:hAnsi="Arial" w:cs="Times New Roman"/>
      <w:sz w:val="24"/>
      <w:lang w:eastAsia="en-US"/>
    </w:rPr>
  </w:style>
  <w:style w:type="paragraph" w:customStyle="1" w:styleId="DA8D12E2CEB44B628FA989335447C7D01">
    <w:name w:val="DA8D12E2CEB44B628FA989335447C7D01"/>
    <w:rsid w:val="00C66212"/>
    <w:pPr>
      <w:spacing w:after="120" w:line="360" w:lineRule="auto"/>
    </w:pPr>
    <w:rPr>
      <w:rFonts w:ascii="Arial" w:eastAsia="Calibri" w:hAnsi="Arial" w:cs="Times New Roman"/>
      <w:sz w:val="24"/>
      <w:lang w:eastAsia="en-US"/>
    </w:rPr>
  </w:style>
  <w:style w:type="paragraph" w:customStyle="1" w:styleId="73EDDC6D68CA4CE8A04067C75568288D4">
    <w:name w:val="73EDDC6D68CA4CE8A04067C75568288D4"/>
    <w:rsid w:val="00C66212"/>
    <w:pPr>
      <w:spacing w:after="120" w:line="360" w:lineRule="auto"/>
    </w:pPr>
    <w:rPr>
      <w:rFonts w:ascii="Arial" w:eastAsia="Calibri" w:hAnsi="Arial" w:cs="Times New Roman"/>
      <w:sz w:val="24"/>
      <w:lang w:eastAsia="en-US"/>
    </w:rPr>
  </w:style>
  <w:style w:type="paragraph" w:customStyle="1" w:styleId="3F32B8E582C541ED9A4F73F0F02E17F44">
    <w:name w:val="3F32B8E582C541ED9A4F73F0F02E17F44"/>
    <w:rsid w:val="00C66212"/>
    <w:pPr>
      <w:spacing w:after="120" w:line="360" w:lineRule="auto"/>
    </w:pPr>
    <w:rPr>
      <w:rFonts w:ascii="Arial" w:eastAsia="Calibri" w:hAnsi="Arial" w:cs="Times New Roman"/>
      <w:sz w:val="24"/>
      <w:lang w:eastAsia="en-US"/>
    </w:rPr>
  </w:style>
  <w:style w:type="paragraph" w:customStyle="1" w:styleId="1001509DCE7D4CEEA0A64BD7AEC9B4604">
    <w:name w:val="1001509DCE7D4CEEA0A64BD7AEC9B4604"/>
    <w:rsid w:val="00C66212"/>
    <w:pPr>
      <w:spacing w:after="120" w:line="360" w:lineRule="auto"/>
    </w:pPr>
    <w:rPr>
      <w:rFonts w:ascii="Arial" w:eastAsia="Calibri" w:hAnsi="Arial" w:cs="Times New Roman"/>
      <w:sz w:val="24"/>
      <w:lang w:eastAsia="en-US"/>
    </w:rPr>
  </w:style>
  <w:style w:type="paragraph" w:customStyle="1" w:styleId="C1BF893A241347569117F067F4EFEFDE4">
    <w:name w:val="C1BF893A241347569117F067F4EFEFDE4"/>
    <w:rsid w:val="00C66212"/>
    <w:pPr>
      <w:spacing w:after="120" w:line="360" w:lineRule="auto"/>
    </w:pPr>
    <w:rPr>
      <w:rFonts w:ascii="Arial" w:eastAsia="Calibri" w:hAnsi="Arial" w:cs="Times New Roman"/>
      <w:sz w:val="24"/>
      <w:lang w:eastAsia="en-US"/>
    </w:rPr>
  </w:style>
  <w:style w:type="paragraph" w:customStyle="1" w:styleId="700A7345DE8A4C069D95030665BACD18">
    <w:name w:val="700A7345DE8A4C069D95030665BACD18"/>
    <w:rsid w:val="00EE702A"/>
    <w:pPr>
      <w:spacing w:after="120" w:line="360" w:lineRule="auto"/>
    </w:pPr>
    <w:rPr>
      <w:rFonts w:ascii="Arial" w:eastAsia="Calibri" w:hAnsi="Arial" w:cs="Times New Roman"/>
      <w:sz w:val="24"/>
      <w:lang w:eastAsia="en-US"/>
    </w:rPr>
  </w:style>
  <w:style w:type="paragraph" w:customStyle="1" w:styleId="D5B756893E474F58AD27486D23CC87655">
    <w:name w:val="D5B756893E474F58AD27486D23CC87655"/>
    <w:rsid w:val="00EE702A"/>
    <w:pPr>
      <w:spacing w:after="120" w:line="360" w:lineRule="auto"/>
    </w:pPr>
    <w:rPr>
      <w:rFonts w:ascii="Arial" w:eastAsia="Calibri" w:hAnsi="Arial" w:cs="Times New Roman"/>
      <w:sz w:val="24"/>
      <w:lang w:eastAsia="en-US"/>
    </w:rPr>
  </w:style>
  <w:style w:type="paragraph" w:customStyle="1" w:styleId="73EDDC6D68CA4CE8A04067C75568288D5">
    <w:name w:val="73EDDC6D68CA4CE8A04067C75568288D5"/>
    <w:rsid w:val="00EE702A"/>
    <w:pPr>
      <w:spacing w:after="120" w:line="360" w:lineRule="auto"/>
    </w:pPr>
    <w:rPr>
      <w:rFonts w:ascii="Arial" w:eastAsia="Calibri" w:hAnsi="Arial" w:cs="Times New Roman"/>
      <w:sz w:val="24"/>
      <w:lang w:eastAsia="en-US"/>
    </w:rPr>
  </w:style>
  <w:style w:type="paragraph" w:customStyle="1" w:styleId="3F32B8E582C541ED9A4F73F0F02E17F45">
    <w:name w:val="3F32B8E582C541ED9A4F73F0F02E17F45"/>
    <w:rsid w:val="00EE702A"/>
    <w:pPr>
      <w:spacing w:after="120" w:line="360" w:lineRule="auto"/>
    </w:pPr>
    <w:rPr>
      <w:rFonts w:ascii="Arial" w:eastAsia="Calibri" w:hAnsi="Arial" w:cs="Times New Roman"/>
      <w:sz w:val="24"/>
      <w:lang w:eastAsia="en-US"/>
    </w:rPr>
  </w:style>
  <w:style w:type="paragraph" w:customStyle="1" w:styleId="1001509DCE7D4CEEA0A64BD7AEC9B4605">
    <w:name w:val="1001509DCE7D4CEEA0A64BD7AEC9B4605"/>
    <w:rsid w:val="00EE702A"/>
    <w:pPr>
      <w:spacing w:after="120" w:line="360" w:lineRule="auto"/>
    </w:pPr>
    <w:rPr>
      <w:rFonts w:ascii="Arial" w:eastAsia="Calibri" w:hAnsi="Arial" w:cs="Times New Roman"/>
      <w:sz w:val="24"/>
      <w:lang w:eastAsia="en-US"/>
    </w:rPr>
  </w:style>
  <w:style w:type="paragraph" w:customStyle="1" w:styleId="C1BF893A241347569117F067F4EFEFDE5">
    <w:name w:val="C1BF893A241347569117F067F4EFEFDE5"/>
    <w:rsid w:val="00EE702A"/>
    <w:pPr>
      <w:spacing w:after="120" w:line="360" w:lineRule="auto"/>
    </w:pPr>
    <w:rPr>
      <w:rFonts w:ascii="Arial" w:eastAsia="Calibri" w:hAnsi="Arial" w:cs="Times New Roman"/>
      <w:sz w:val="24"/>
      <w:lang w:eastAsia="en-US"/>
    </w:rPr>
  </w:style>
  <w:style w:type="paragraph" w:customStyle="1" w:styleId="700A7345DE8A4C069D95030665BACD181">
    <w:name w:val="700A7345DE8A4C069D95030665BACD181"/>
    <w:rsid w:val="00EE702A"/>
    <w:pPr>
      <w:spacing w:after="120" w:line="360" w:lineRule="auto"/>
    </w:pPr>
    <w:rPr>
      <w:rFonts w:ascii="Arial" w:eastAsia="Calibri" w:hAnsi="Arial" w:cs="Times New Roman"/>
      <w:sz w:val="24"/>
      <w:lang w:eastAsia="en-US"/>
    </w:rPr>
  </w:style>
  <w:style w:type="paragraph" w:customStyle="1" w:styleId="D5B756893E474F58AD27486D23CC87656">
    <w:name w:val="D5B756893E474F58AD27486D23CC87656"/>
    <w:rsid w:val="00EE702A"/>
    <w:pPr>
      <w:spacing w:after="120" w:line="360" w:lineRule="auto"/>
    </w:pPr>
    <w:rPr>
      <w:rFonts w:ascii="Arial" w:eastAsia="Calibri" w:hAnsi="Arial" w:cs="Times New Roman"/>
      <w:sz w:val="24"/>
      <w:lang w:eastAsia="en-US"/>
    </w:rPr>
  </w:style>
  <w:style w:type="paragraph" w:customStyle="1" w:styleId="73EDDC6D68CA4CE8A04067C75568288D6">
    <w:name w:val="73EDDC6D68CA4CE8A04067C75568288D6"/>
    <w:rsid w:val="00EE702A"/>
    <w:pPr>
      <w:spacing w:after="120" w:line="360" w:lineRule="auto"/>
    </w:pPr>
    <w:rPr>
      <w:rFonts w:ascii="Arial" w:eastAsia="Calibri" w:hAnsi="Arial" w:cs="Times New Roman"/>
      <w:sz w:val="24"/>
      <w:lang w:eastAsia="en-US"/>
    </w:rPr>
  </w:style>
  <w:style w:type="paragraph" w:customStyle="1" w:styleId="3F32B8E582C541ED9A4F73F0F02E17F46">
    <w:name w:val="3F32B8E582C541ED9A4F73F0F02E17F46"/>
    <w:rsid w:val="00EE702A"/>
    <w:pPr>
      <w:spacing w:after="120" w:line="360" w:lineRule="auto"/>
    </w:pPr>
    <w:rPr>
      <w:rFonts w:ascii="Arial" w:eastAsia="Calibri" w:hAnsi="Arial" w:cs="Times New Roman"/>
      <w:sz w:val="24"/>
      <w:lang w:eastAsia="en-US"/>
    </w:rPr>
  </w:style>
  <w:style w:type="paragraph" w:customStyle="1" w:styleId="1001509DCE7D4CEEA0A64BD7AEC9B4606">
    <w:name w:val="1001509DCE7D4CEEA0A64BD7AEC9B4606"/>
    <w:rsid w:val="00EE702A"/>
    <w:pPr>
      <w:spacing w:after="120" w:line="360" w:lineRule="auto"/>
    </w:pPr>
    <w:rPr>
      <w:rFonts w:ascii="Arial" w:eastAsia="Calibri" w:hAnsi="Arial" w:cs="Times New Roman"/>
      <w:sz w:val="24"/>
      <w:lang w:eastAsia="en-US"/>
    </w:rPr>
  </w:style>
  <w:style w:type="paragraph" w:customStyle="1" w:styleId="C1BF893A241347569117F067F4EFEFDE6">
    <w:name w:val="C1BF893A241347569117F067F4EFEFDE6"/>
    <w:rsid w:val="00EE702A"/>
    <w:pPr>
      <w:spacing w:after="120" w:line="360" w:lineRule="auto"/>
    </w:pPr>
    <w:rPr>
      <w:rFonts w:ascii="Arial" w:eastAsia="Calibri" w:hAnsi="Arial" w:cs="Times New Roman"/>
      <w:sz w:val="24"/>
      <w:lang w:eastAsia="en-US"/>
    </w:rPr>
  </w:style>
  <w:style w:type="paragraph" w:customStyle="1" w:styleId="700A7345DE8A4C069D95030665BACD182">
    <w:name w:val="700A7345DE8A4C069D95030665BACD182"/>
    <w:rsid w:val="00EE702A"/>
    <w:pPr>
      <w:spacing w:after="120" w:line="360" w:lineRule="auto"/>
    </w:pPr>
    <w:rPr>
      <w:rFonts w:ascii="Arial" w:eastAsia="Calibri" w:hAnsi="Arial" w:cs="Times New Roman"/>
      <w:sz w:val="24"/>
      <w:lang w:eastAsia="en-US"/>
    </w:rPr>
  </w:style>
  <w:style w:type="paragraph" w:customStyle="1" w:styleId="D5B756893E474F58AD27486D23CC87657">
    <w:name w:val="D5B756893E474F58AD27486D23CC87657"/>
    <w:rsid w:val="00EE702A"/>
    <w:pPr>
      <w:spacing w:after="120" w:line="360" w:lineRule="auto"/>
    </w:pPr>
    <w:rPr>
      <w:rFonts w:ascii="Arial" w:eastAsia="Calibri" w:hAnsi="Arial" w:cs="Times New Roman"/>
      <w:sz w:val="24"/>
      <w:lang w:eastAsia="en-US"/>
    </w:rPr>
  </w:style>
  <w:style w:type="paragraph" w:customStyle="1" w:styleId="73EDDC6D68CA4CE8A04067C75568288D7">
    <w:name w:val="73EDDC6D68CA4CE8A04067C75568288D7"/>
    <w:rsid w:val="00EE702A"/>
    <w:pPr>
      <w:spacing w:after="120" w:line="360" w:lineRule="auto"/>
    </w:pPr>
    <w:rPr>
      <w:rFonts w:ascii="Arial" w:eastAsia="Calibri" w:hAnsi="Arial" w:cs="Times New Roman"/>
      <w:sz w:val="24"/>
      <w:lang w:eastAsia="en-US"/>
    </w:rPr>
  </w:style>
  <w:style w:type="paragraph" w:customStyle="1" w:styleId="3F32B8E582C541ED9A4F73F0F02E17F47">
    <w:name w:val="3F32B8E582C541ED9A4F73F0F02E17F47"/>
    <w:rsid w:val="00EE702A"/>
    <w:pPr>
      <w:spacing w:after="120" w:line="360" w:lineRule="auto"/>
    </w:pPr>
    <w:rPr>
      <w:rFonts w:ascii="Arial" w:eastAsia="Calibri" w:hAnsi="Arial" w:cs="Times New Roman"/>
      <w:sz w:val="24"/>
      <w:lang w:eastAsia="en-US"/>
    </w:rPr>
  </w:style>
  <w:style w:type="paragraph" w:customStyle="1" w:styleId="1001509DCE7D4CEEA0A64BD7AEC9B4607">
    <w:name w:val="1001509DCE7D4CEEA0A64BD7AEC9B4607"/>
    <w:rsid w:val="00EE702A"/>
    <w:pPr>
      <w:spacing w:after="120" w:line="360" w:lineRule="auto"/>
    </w:pPr>
    <w:rPr>
      <w:rFonts w:ascii="Arial" w:eastAsia="Calibri" w:hAnsi="Arial" w:cs="Times New Roman"/>
      <w:sz w:val="24"/>
      <w:lang w:eastAsia="en-US"/>
    </w:rPr>
  </w:style>
  <w:style w:type="paragraph" w:customStyle="1" w:styleId="C1BF893A241347569117F067F4EFEFDE7">
    <w:name w:val="C1BF893A241347569117F067F4EFEFDE7"/>
    <w:rsid w:val="00EE702A"/>
    <w:pPr>
      <w:spacing w:after="120" w:line="360" w:lineRule="auto"/>
    </w:pPr>
    <w:rPr>
      <w:rFonts w:ascii="Arial" w:eastAsia="Calibri" w:hAnsi="Arial" w:cs="Times New Roman"/>
      <w:sz w:val="24"/>
      <w:lang w:eastAsia="en-US"/>
    </w:rPr>
  </w:style>
  <w:style w:type="paragraph" w:customStyle="1" w:styleId="700A7345DE8A4C069D95030665BACD183">
    <w:name w:val="700A7345DE8A4C069D95030665BACD183"/>
    <w:rsid w:val="00EE702A"/>
    <w:pPr>
      <w:spacing w:after="120" w:line="360" w:lineRule="auto"/>
    </w:pPr>
    <w:rPr>
      <w:rFonts w:ascii="Arial" w:eastAsia="Calibri" w:hAnsi="Arial" w:cs="Times New Roman"/>
      <w:sz w:val="24"/>
      <w:lang w:eastAsia="en-US"/>
    </w:rPr>
  </w:style>
  <w:style w:type="paragraph" w:customStyle="1" w:styleId="D5B756893E474F58AD27486D23CC87658">
    <w:name w:val="D5B756893E474F58AD27486D23CC87658"/>
    <w:rsid w:val="00EE702A"/>
    <w:pPr>
      <w:spacing w:after="120" w:line="360" w:lineRule="auto"/>
    </w:pPr>
    <w:rPr>
      <w:rFonts w:ascii="Arial" w:eastAsia="Calibri" w:hAnsi="Arial" w:cs="Times New Roman"/>
      <w:sz w:val="24"/>
      <w:lang w:eastAsia="en-US"/>
    </w:rPr>
  </w:style>
  <w:style w:type="paragraph" w:customStyle="1" w:styleId="73EDDC6D68CA4CE8A04067C75568288D8">
    <w:name w:val="73EDDC6D68CA4CE8A04067C75568288D8"/>
    <w:rsid w:val="00EE702A"/>
    <w:pPr>
      <w:spacing w:after="120" w:line="360" w:lineRule="auto"/>
    </w:pPr>
    <w:rPr>
      <w:rFonts w:ascii="Arial" w:eastAsia="Calibri" w:hAnsi="Arial" w:cs="Times New Roman"/>
      <w:sz w:val="24"/>
      <w:lang w:eastAsia="en-US"/>
    </w:rPr>
  </w:style>
  <w:style w:type="paragraph" w:customStyle="1" w:styleId="3F32B8E582C541ED9A4F73F0F02E17F48">
    <w:name w:val="3F32B8E582C541ED9A4F73F0F02E17F48"/>
    <w:rsid w:val="00EE702A"/>
    <w:pPr>
      <w:spacing w:after="120" w:line="360" w:lineRule="auto"/>
    </w:pPr>
    <w:rPr>
      <w:rFonts w:ascii="Arial" w:eastAsia="Calibri" w:hAnsi="Arial" w:cs="Times New Roman"/>
      <w:sz w:val="24"/>
      <w:lang w:eastAsia="en-US"/>
    </w:rPr>
  </w:style>
  <w:style w:type="paragraph" w:customStyle="1" w:styleId="1001509DCE7D4CEEA0A64BD7AEC9B4608">
    <w:name w:val="1001509DCE7D4CEEA0A64BD7AEC9B4608"/>
    <w:rsid w:val="00EE702A"/>
    <w:pPr>
      <w:spacing w:after="120" w:line="360" w:lineRule="auto"/>
    </w:pPr>
    <w:rPr>
      <w:rFonts w:ascii="Arial" w:eastAsia="Calibri" w:hAnsi="Arial" w:cs="Times New Roman"/>
      <w:sz w:val="24"/>
      <w:lang w:eastAsia="en-US"/>
    </w:rPr>
  </w:style>
  <w:style w:type="paragraph" w:customStyle="1" w:styleId="C1BF893A241347569117F067F4EFEFDE8">
    <w:name w:val="C1BF893A241347569117F067F4EFEFDE8"/>
    <w:rsid w:val="00EE702A"/>
    <w:pPr>
      <w:spacing w:after="120" w:line="360" w:lineRule="auto"/>
    </w:pPr>
    <w:rPr>
      <w:rFonts w:ascii="Arial" w:eastAsia="Calibri" w:hAnsi="Arial" w:cs="Times New Roman"/>
      <w:sz w:val="24"/>
      <w:lang w:eastAsia="en-US"/>
    </w:rPr>
  </w:style>
  <w:style w:type="paragraph" w:customStyle="1" w:styleId="700A7345DE8A4C069D95030665BACD184">
    <w:name w:val="700A7345DE8A4C069D95030665BACD184"/>
    <w:rsid w:val="00EE702A"/>
    <w:pPr>
      <w:spacing w:after="120" w:line="360" w:lineRule="auto"/>
    </w:pPr>
    <w:rPr>
      <w:rFonts w:ascii="Arial" w:eastAsia="Calibri" w:hAnsi="Arial" w:cs="Times New Roman"/>
      <w:sz w:val="24"/>
      <w:lang w:eastAsia="en-US"/>
    </w:rPr>
  </w:style>
  <w:style w:type="paragraph" w:customStyle="1" w:styleId="D5B756893E474F58AD27486D23CC87659">
    <w:name w:val="D5B756893E474F58AD27486D23CC87659"/>
    <w:rsid w:val="00EE702A"/>
    <w:pPr>
      <w:spacing w:after="120" w:line="360" w:lineRule="auto"/>
    </w:pPr>
    <w:rPr>
      <w:rFonts w:ascii="Arial" w:eastAsia="Calibri" w:hAnsi="Arial" w:cs="Times New Roman"/>
      <w:sz w:val="24"/>
      <w:lang w:eastAsia="en-US"/>
    </w:rPr>
  </w:style>
  <w:style w:type="paragraph" w:customStyle="1" w:styleId="73EDDC6D68CA4CE8A04067C75568288D9">
    <w:name w:val="73EDDC6D68CA4CE8A04067C75568288D9"/>
    <w:rsid w:val="00EE702A"/>
    <w:pPr>
      <w:spacing w:after="120" w:line="360" w:lineRule="auto"/>
    </w:pPr>
    <w:rPr>
      <w:rFonts w:ascii="Arial" w:eastAsia="Calibri" w:hAnsi="Arial" w:cs="Times New Roman"/>
      <w:sz w:val="24"/>
      <w:lang w:eastAsia="en-US"/>
    </w:rPr>
  </w:style>
  <w:style w:type="paragraph" w:customStyle="1" w:styleId="3F32B8E582C541ED9A4F73F0F02E17F49">
    <w:name w:val="3F32B8E582C541ED9A4F73F0F02E17F49"/>
    <w:rsid w:val="00EE702A"/>
    <w:pPr>
      <w:spacing w:after="120" w:line="360" w:lineRule="auto"/>
    </w:pPr>
    <w:rPr>
      <w:rFonts w:ascii="Arial" w:eastAsia="Calibri" w:hAnsi="Arial" w:cs="Times New Roman"/>
      <w:sz w:val="24"/>
      <w:lang w:eastAsia="en-US"/>
    </w:rPr>
  </w:style>
  <w:style w:type="paragraph" w:customStyle="1" w:styleId="1001509DCE7D4CEEA0A64BD7AEC9B4609">
    <w:name w:val="1001509DCE7D4CEEA0A64BD7AEC9B4609"/>
    <w:rsid w:val="00EE702A"/>
    <w:pPr>
      <w:spacing w:after="120" w:line="360" w:lineRule="auto"/>
    </w:pPr>
    <w:rPr>
      <w:rFonts w:ascii="Arial" w:eastAsia="Calibri" w:hAnsi="Arial" w:cs="Times New Roman"/>
      <w:sz w:val="24"/>
      <w:lang w:eastAsia="en-US"/>
    </w:rPr>
  </w:style>
  <w:style w:type="paragraph" w:customStyle="1" w:styleId="C1BF893A241347569117F067F4EFEFDE9">
    <w:name w:val="C1BF893A241347569117F067F4EFEFDE9"/>
    <w:rsid w:val="00EE702A"/>
    <w:pPr>
      <w:spacing w:after="120" w:line="360" w:lineRule="auto"/>
    </w:pPr>
    <w:rPr>
      <w:rFonts w:ascii="Arial" w:eastAsia="Calibri" w:hAnsi="Arial" w:cs="Times New Roman"/>
      <w:sz w:val="24"/>
      <w:lang w:eastAsia="en-US"/>
    </w:rPr>
  </w:style>
  <w:style w:type="paragraph" w:customStyle="1" w:styleId="700A7345DE8A4C069D95030665BACD185">
    <w:name w:val="700A7345DE8A4C069D95030665BACD185"/>
    <w:rsid w:val="00EE702A"/>
    <w:pPr>
      <w:spacing w:after="120" w:line="360" w:lineRule="auto"/>
    </w:pPr>
    <w:rPr>
      <w:rFonts w:ascii="Arial" w:eastAsia="Calibri" w:hAnsi="Arial" w:cs="Times New Roman"/>
      <w:sz w:val="24"/>
      <w:lang w:eastAsia="en-US"/>
    </w:rPr>
  </w:style>
  <w:style w:type="paragraph" w:customStyle="1" w:styleId="D5B756893E474F58AD27486D23CC876510">
    <w:name w:val="D5B756893E474F58AD27486D23CC876510"/>
    <w:rsid w:val="00EE702A"/>
    <w:pPr>
      <w:spacing w:after="120" w:line="360" w:lineRule="auto"/>
    </w:pPr>
    <w:rPr>
      <w:rFonts w:ascii="Arial" w:eastAsia="Calibri" w:hAnsi="Arial" w:cs="Times New Roman"/>
      <w:sz w:val="24"/>
      <w:lang w:eastAsia="en-US"/>
    </w:rPr>
  </w:style>
  <w:style w:type="paragraph" w:customStyle="1" w:styleId="73EDDC6D68CA4CE8A04067C75568288D10">
    <w:name w:val="73EDDC6D68CA4CE8A04067C75568288D10"/>
    <w:rsid w:val="00EE702A"/>
    <w:pPr>
      <w:spacing w:after="120" w:line="360" w:lineRule="auto"/>
    </w:pPr>
    <w:rPr>
      <w:rFonts w:ascii="Arial" w:eastAsia="Calibri" w:hAnsi="Arial" w:cs="Times New Roman"/>
      <w:sz w:val="24"/>
      <w:lang w:eastAsia="en-US"/>
    </w:rPr>
  </w:style>
  <w:style w:type="paragraph" w:customStyle="1" w:styleId="3F32B8E582C541ED9A4F73F0F02E17F410">
    <w:name w:val="3F32B8E582C541ED9A4F73F0F02E17F410"/>
    <w:rsid w:val="00EE702A"/>
    <w:pPr>
      <w:spacing w:after="120" w:line="360" w:lineRule="auto"/>
    </w:pPr>
    <w:rPr>
      <w:rFonts w:ascii="Arial" w:eastAsia="Calibri" w:hAnsi="Arial" w:cs="Times New Roman"/>
      <w:sz w:val="24"/>
      <w:lang w:eastAsia="en-US"/>
    </w:rPr>
  </w:style>
  <w:style w:type="paragraph" w:customStyle="1" w:styleId="1001509DCE7D4CEEA0A64BD7AEC9B46010">
    <w:name w:val="1001509DCE7D4CEEA0A64BD7AEC9B46010"/>
    <w:rsid w:val="00EE702A"/>
    <w:pPr>
      <w:spacing w:after="120" w:line="360" w:lineRule="auto"/>
    </w:pPr>
    <w:rPr>
      <w:rFonts w:ascii="Arial" w:eastAsia="Calibri" w:hAnsi="Arial" w:cs="Times New Roman"/>
      <w:sz w:val="24"/>
      <w:lang w:eastAsia="en-US"/>
    </w:rPr>
  </w:style>
  <w:style w:type="paragraph" w:customStyle="1" w:styleId="C1BF893A241347569117F067F4EFEFDE10">
    <w:name w:val="C1BF893A241347569117F067F4EFEFDE10"/>
    <w:rsid w:val="00EE702A"/>
    <w:pPr>
      <w:spacing w:after="120" w:line="360" w:lineRule="auto"/>
    </w:pPr>
    <w:rPr>
      <w:rFonts w:ascii="Arial" w:eastAsia="Calibri" w:hAnsi="Arial" w:cs="Times New Roman"/>
      <w:sz w:val="24"/>
      <w:lang w:eastAsia="en-US"/>
    </w:rPr>
  </w:style>
  <w:style w:type="paragraph" w:customStyle="1" w:styleId="700A7345DE8A4C069D95030665BACD186">
    <w:name w:val="700A7345DE8A4C069D95030665BACD186"/>
    <w:rsid w:val="00EE702A"/>
    <w:pPr>
      <w:spacing w:after="120" w:line="360" w:lineRule="auto"/>
    </w:pPr>
    <w:rPr>
      <w:rFonts w:ascii="Arial" w:eastAsia="Calibri" w:hAnsi="Arial" w:cs="Times New Roman"/>
      <w:sz w:val="24"/>
      <w:lang w:eastAsia="en-US"/>
    </w:rPr>
  </w:style>
  <w:style w:type="paragraph" w:customStyle="1" w:styleId="D5B756893E474F58AD27486D23CC876511">
    <w:name w:val="D5B756893E474F58AD27486D23CC876511"/>
    <w:rsid w:val="00EE702A"/>
    <w:pPr>
      <w:spacing w:after="120" w:line="360" w:lineRule="auto"/>
    </w:pPr>
    <w:rPr>
      <w:rFonts w:ascii="Arial" w:eastAsia="Calibri" w:hAnsi="Arial" w:cs="Times New Roman"/>
      <w:sz w:val="24"/>
      <w:lang w:eastAsia="en-US"/>
    </w:rPr>
  </w:style>
  <w:style w:type="paragraph" w:customStyle="1" w:styleId="73EDDC6D68CA4CE8A04067C75568288D11">
    <w:name w:val="73EDDC6D68CA4CE8A04067C75568288D11"/>
    <w:rsid w:val="00EE702A"/>
    <w:pPr>
      <w:spacing w:after="120" w:line="360" w:lineRule="auto"/>
    </w:pPr>
    <w:rPr>
      <w:rFonts w:ascii="Arial" w:eastAsia="Calibri" w:hAnsi="Arial" w:cs="Times New Roman"/>
      <w:sz w:val="24"/>
      <w:lang w:eastAsia="en-US"/>
    </w:rPr>
  </w:style>
  <w:style w:type="paragraph" w:customStyle="1" w:styleId="3F32B8E582C541ED9A4F73F0F02E17F411">
    <w:name w:val="3F32B8E582C541ED9A4F73F0F02E17F411"/>
    <w:rsid w:val="00EE702A"/>
    <w:pPr>
      <w:spacing w:after="120" w:line="360" w:lineRule="auto"/>
    </w:pPr>
    <w:rPr>
      <w:rFonts w:ascii="Arial" w:eastAsia="Calibri" w:hAnsi="Arial" w:cs="Times New Roman"/>
      <w:sz w:val="24"/>
      <w:lang w:eastAsia="en-US"/>
    </w:rPr>
  </w:style>
  <w:style w:type="paragraph" w:customStyle="1" w:styleId="1001509DCE7D4CEEA0A64BD7AEC9B46011">
    <w:name w:val="1001509DCE7D4CEEA0A64BD7AEC9B46011"/>
    <w:rsid w:val="00EE702A"/>
    <w:pPr>
      <w:spacing w:after="120" w:line="360" w:lineRule="auto"/>
    </w:pPr>
    <w:rPr>
      <w:rFonts w:ascii="Arial" w:eastAsia="Calibri" w:hAnsi="Arial" w:cs="Times New Roman"/>
      <w:sz w:val="24"/>
      <w:lang w:eastAsia="en-US"/>
    </w:rPr>
  </w:style>
  <w:style w:type="paragraph" w:customStyle="1" w:styleId="C1BF893A241347569117F067F4EFEFDE11">
    <w:name w:val="C1BF893A241347569117F067F4EFEFDE11"/>
    <w:rsid w:val="00EE702A"/>
    <w:pPr>
      <w:spacing w:after="120" w:line="360" w:lineRule="auto"/>
    </w:pPr>
    <w:rPr>
      <w:rFonts w:ascii="Arial" w:eastAsia="Calibri" w:hAnsi="Arial" w:cs="Times New Roman"/>
      <w:sz w:val="24"/>
      <w:lang w:eastAsia="en-US"/>
    </w:rPr>
  </w:style>
  <w:style w:type="paragraph" w:customStyle="1" w:styleId="700A7345DE8A4C069D95030665BACD187">
    <w:name w:val="700A7345DE8A4C069D95030665BACD187"/>
    <w:rsid w:val="00EE702A"/>
    <w:pPr>
      <w:spacing w:after="120" w:line="360" w:lineRule="auto"/>
    </w:pPr>
    <w:rPr>
      <w:rFonts w:ascii="Arial" w:eastAsia="Calibri" w:hAnsi="Arial" w:cs="Times New Roman"/>
      <w:sz w:val="24"/>
      <w:lang w:eastAsia="en-US"/>
    </w:rPr>
  </w:style>
  <w:style w:type="paragraph" w:customStyle="1" w:styleId="D5B756893E474F58AD27486D23CC876512">
    <w:name w:val="D5B756893E474F58AD27486D23CC876512"/>
    <w:rsid w:val="00EE702A"/>
    <w:pPr>
      <w:spacing w:after="120" w:line="360" w:lineRule="auto"/>
    </w:pPr>
    <w:rPr>
      <w:rFonts w:ascii="Arial" w:eastAsia="Calibri" w:hAnsi="Arial" w:cs="Times New Roman"/>
      <w:sz w:val="24"/>
      <w:lang w:eastAsia="en-US"/>
    </w:rPr>
  </w:style>
  <w:style w:type="paragraph" w:customStyle="1" w:styleId="73EDDC6D68CA4CE8A04067C75568288D12">
    <w:name w:val="73EDDC6D68CA4CE8A04067C75568288D12"/>
    <w:rsid w:val="00EE702A"/>
    <w:pPr>
      <w:spacing w:after="120" w:line="360" w:lineRule="auto"/>
    </w:pPr>
    <w:rPr>
      <w:rFonts w:ascii="Arial" w:eastAsia="Calibri" w:hAnsi="Arial" w:cs="Times New Roman"/>
      <w:sz w:val="24"/>
      <w:lang w:eastAsia="en-US"/>
    </w:rPr>
  </w:style>
  <w:style w:type="paragraph" w:customStyle="1" w:styleId="3F32B8E582C541ED9A4F73F0F02E17F412">
    <w:name w:val="3F32B8E582C541ED9A4F73F0F02E17F412"/>
    <w:rsid w:val="00EE702A"/>
    <w:pPr>
      <w:spacing w:after="120" w:line="360" w:lineRule="auto"/>
    </w:pPr>
    <w:rPr>
      <w:rFonts w:ascii="Arial" w:eastAsia="Calibri" w:hAnsi="Arial" w:cs="Times New Roman"/>
      <w:sz w:val="24"/>
      <w:lang w:eastAsia="en-US"/>
    </w:rPr>
  </w:style>
  <w:style w:type="paragraph" w:customStyle="1" w:styleId="1001509DCE7D4CEEA0A64BD7AEC9B46012">
    <w:name w:val="1001509DCE7D4CEEA0A64BD7AEC9B46012"/>
    <w:rsid w:val="00EE702A"/>
    <w:pPr>
      <w:spacing w:after="120" w:line="360" w:lineRule="auto"/>
    </w:pPr>
    <w:rPr>
      <w:rFonts w:ascii="Arial" w:eastAsia="Calibri" w:hAnsi="Arial" w:cs="Times New Roman"/>
      <w:sz w:val="24"/>
      <w:lang w:eastAsia="en-US"/>
    </w:rPr>
  </w:style>
  <w:style w:type="paragraph" w:customStyle="1" w:styleId="C1BF893A241347569117F067F4EFEFDE12">
    <w:name w:val="C1BF893A241347569117F067F4EFEFDE12"/>
    <w:rsid w:val="00EE702A"/>
    <w:pPr>
      <w:spacing w:after="120" w:line="360" w:lineRule="auto"/>
    </w:pPr>
    <w:rPr>
      <w:rFonts w:ascii="Arial" w:eastAsia="Calibri" w:hAnsi="Arial" w:cs="Times New Roman"/>
      <w:sz w:val="24"/>
      <w:lang w:eastAsia="en-US"/>
    </w:rPr>
  </w:style>
  <w:style w:type="paragraph" w:customStyle="1" w:styleId="700A7345DE8A4C069D95030665BACD188">
    <w:name w:val="700A7345DE8A4C069D95030665BACD188"/>
    <w:rsid w:val="00EE702A"/>
    <w:pPr>
      <w:spacing w:after="120" w:line="360" w:lineRule="auto"/>
    </w:pPr>
    <w:rPr>
      <w:rFonts w:ascii="Arial" w:eastAsia="Calibri" w:hAnsi="Arial" w:cs="Times New Roman"/>
      <w:sz w:val="24"/>
      <w:lang w:eastAsia="en-US"/>
    </w:rPr>
  </w:style>
  <w:style w:type="paragraph" w:customStyle="1" w:styleId="D5B756893E474F58AD27486D23CC876513">
    <w:name w:val="D5B756893E474F58AD27486D23CC876513"/>
    <w:rsid w:val="00EE702A"/>
    <w:pPr>
      <w:spacing w:after="120" w:line="360" w:lineRule="auto"/>
    </w:pPr>
    <w:rPr>
      <w:rFonts w:ascii="Arial" w:eastAsia="Calibri" w:hAnsi="Arial" w:cs="Times New Roman"/>
      <w:sz w:val="24"/>
      <w:lang w:eastAsia="en-US"/>
    </w:rPr>
  </w:style>
  <w:style w:type="paragraph" w:customStyle="1" w:styleId="73EDDC6D68CA4CE8A04067C75568288D13">
    <w:name w:val="73EDDC6D68CA4CE8A04067C75568288D13"/>
    <w:rsid w:val="00EE702A"/>
    <w:pPr>
      <w:spacing w:after="120" w:line="360" w:lineRule="auto"/>
    </w:pPr>
    <w:rPr>
      <w:rFonts w:ascii="Arial" w:eastAsia="Calibri" w:hAnsi="Arial" w:cs="Times New Roman"/>
      <w:sz w:val="24"/>
      <w:lang w:eastAsia="en-US"/>
    </w:rPr>
  </w:style>
  <w:style w:type="paragraph" w:customStyle="1" w:styleId="3F32B8E582C541ED9A4F73F0F02E17F413">
    <w:name w:val="3F32B8E582C541ED9A4F73F0F02E17F413"/>
    <w:rsid w:val="00EE702A"/>
    <w:pPr>
      <w:spacing w:after="120" w:line="360" w:lineRule="auto"/>
    </w:pPr>
    <w:rPr>
      <w:rFonts w:ascii="Arial" w:eastAsia="Calibri" w:hAnsi="Arial" w:cs="Times New Roman"/>
      <w:sz w:val="24"/>
      <w:lang w:eastAsia="en-US"/>
    </w:rPr>
  </w:style>
  <w:style w:type="paragraph" w:customStyle="1" w:styleId="1001509DCE7D4CEEA0A64BD7AEC9B46013">
    <w:name w:val="1001509DCE7D4CEEA0A64BD7AEC9B46013"/>
    <w:rsid w:val="00EE702A"/>
    <w:pPr>
      <w:spacing w:after="120" w:line="360" w:lineRule="auto"/>
    </w:pPr>
    <w:rPr>
      <w:rFonts w:ascii="Arial" w:eastAsia="Calibri" w:hAnsi="Arial" w:cs="Times New Roman"/>
      <w:sz w:val="24"/>
      <w:lang w:eastAsia="en-US"/>
    </w:rPr>
  </w:style>
  <w:style w:type="paragraph" w:customStyle="1" w:styleId="C1BF893A241347569117F067F4EFEFDE13">
    <w:name w:val="C1BF893A241347569117F067F4EFEFDE13"/>
    <w:rsid w:val="00EE702A"/>
    <w:pPr>
      <w:spacing w:after="120" w:line="360" w:lineRule="auto"/>
    </w:pPr>
    <w:rPr>
      <w:rFonts w:ascii="Arial" w:eastAsia="Calibri" w:hAnsi="Arial" w:cs="Times New Roman"/>
      <w:sz w:val="24"/>
      <w:lang w:eastAsia="en-US"/>
    </w:rPr>
  </w:style>
  <w:style w:type="paragraph" w:customStyle="1" w:styleId="700A7345DE8A4C069D95030665BACD189">
    <w:name w:val="700A7345DE8A4C069D95030665BACD189"/>
    <w:rsid w:val="00EE702A"/>
    <w:pPr>
      <w:spacing w:after="120" w:line="360" w:lineRule="auto"/>
    </w:pPr>
    <w:rPr>
      <w:rFonts w:ascii="Arial" w:eastAsia="Calibri" w:hAnsi="Arial" w:cs="Times New Roman"/>
      <w:sz w:val="24"/>
      <w:lang w:eastAsia="en-US"/>
    </w:rPr>
  </w:style>
  <w:style w:type="paragraph" w:customStyle="1" w:styleId="D5B756893E474F58AD27486D23CC876514">
    <w:name w:val="D5B756893E474F58AD27486D23CC876514"/>
    <w:rsid w:val="00EE702A"/>
    <w:pPr>
      <w:spacing w:after="120" w:line="360" w:lineRule="auto"/>
    </w:pPr>
    <w:rPr>
      <w:rFonts w:ascii="Arial" w:eastAsia="Calibri" w:hAnsi="Arial" w:cs="Times New Roman"/>
      <w:sz w:val="24"/>
      <w:lang w:eastAsia="en-US"/>
    </w:rPr>
  </w:style>
  <w:style w:type="paragraph" w:customStyle="1" w:styleId="73EDDC6D68CA4CE8A04067C75568288D14">
    <w:name w:val="73EDDC6D68CA4CE8A04067C75568288D14"/>
    <w:rsid w:val="00EE702A"/>
    <w:pPr>
      <w:spacing w:after="120" w:line="360" w:lineRule="auto"/>
    </w:pPr>
    <w:rPr>
      <w:rFonts w:ascii="Arial" w:eastAsia="Calibri" w:hAnsi="Arial" w:cs="Times New Roman"/>
      <w:sz w:val="24"/>
      <w:lang w:eastAsia="en-US"/>
    </w:rPr>
  </w:style>
  <w:style w:type="paragraph" w:customStyle="1" w:styleId="3F32B8E582C541ED9A4F73F0F02E17F414">
    <w:name w:val="3F32B8E582C541ED9A4F73F0F02E17F414"/>
    <w:rsid w:val="00EE702A"/>
    <w:pPr>
      <w:spacing w:after="120" w:line="360" w:lineRule="auto"/>
    </w:pPr>
    <w:rPr>
      <w:rFonts w:ascii="Arial" w:eastAsia="Calibri" w:hAnsi="Arial" w:cs="Times New Roman"/>
      <w:sz w:val="24"/>
      <w:lang w:eastAsia="en-US"/>
    </w:rPr>
  </w:style>
  <w:style w:type="paragraph" w:customStyle="1" w:styleId="1001509DCE7D4CEEA0A64BD7AEC9B46014">
    <w:name w:val="1001509DCE7D4CEEA0A64BD7AEC9B46014"/>
    <w:rsid w:val="00EE702A"/>
    <w:pPr>
      <w:spacing w:after="120" w:line="360" w:lineRule="auto"/>
    </w:pPr>
    <w:rPr>
      <w:rFonts w:ascii="Arial" w:eastAsia="Calibri" w:hAnsi="Arial" w:cs="Times New Roman"/>
      <w:sz w:val="24"/>
      <w:lang w:eastAsia="en-US"/>
    </w:rPr>
  </w:style>
  <w:style w:type="paragraph" w:customStyle="1" w:styleId="C1BF893A241347569117F067F4EFEFDE14">
    <w:name w:val="C1BF893A241347569117F067F4EFEFDE14"/>
    <w:rsid w:val="00EE702A"/>
    <w:pPr>
      <w:spacing w:after="120" w:line="360" w:lineRule="auto"/>
    </w:pPr>
    <w:rPr>
      <w:rFonts w:ascii="Arial" w:eastAsia="Calibri" w:hAnsi="Arial" w:cs="Times New Roman"/>
      <w:sz w:val="24"/>
      <w:lang w:eastAsia="en-US"/>
    </w:rPr>
  </w:style>
  <w:style w:type="paragraph" w:customStyle="1" w:styleId="700A7345DE8A4C069D95030665BACD1810">
    <w:name w:val="700A7345DE8A4C069D95030665BACD1810"/>
    <w:rsid w:val="00EE702A"/>
    <w:pPr>
      <w:spacing w:after="120" w:line="360" w:lineRule="auto"/>
    </w:pPr>
    <w:rPr>
      <w:rFonts w:ascii="Arial" w:eastAsia="Calibri" w:hAnsi="Arial" w:cs="Times New Roman"/>
      <w:sz w:val="24"/>
      <w:lang w:eastAsia="en-US"/>
    </w:rPr>
  </w:style>
  <w:style w:type="paragraph" w:customStyle="1" w:styleId="D5B756893E474F58AD27486D23CC876515">
    <w:name w:val="D5B756893E474F58AD27486D23CC876515"/>
    <w:rsid w:val="00EE702A"/>
    <w:pPr>
      <w:spacing w:after="120" w:line="360" w:lineRule="auto"/>
    </w:pPr>
    <w:rPr>
      <w:rFonts w:ascii="Arial" w:eastAsia="Calibri" w:hAnsi="Arial" w:cs="Times New Roman"/>
      <w:sz w:val="24"/>
      <w:lang w:eastAsia="en-US"/>
    </w:rPr>
  </w:style>
  <w:style w:type="paragraph" w:customStyle="1" w:styleId="73EDDC6D68CA4CE8A04067C75568288D15">
    <w:name w:val="73EDDC6D68CA4CE8A04067C75568288D15"/>
    <w:rsid w:val="00EE702A"/>
    <w:pPr>
      <w:spacing w:after="120" w:line="360" w:lineRule="auto"/>
    </w:pPr>
    <w:rPr>
      <w:rFonts w:ascii="Arial" w:eastAsia="Calibri" w:hAnsi="Arial" w:cs="Times New Roman"/>
      <w:sz w:val="24"/>
      <w:lang w:eastAsia="en-US"/>
    </w:rPr>
  </w:style>
  <w:style w:type="paragraph" w:customStyle="1" w:styleId="3F32B8E582C541ED9A4F73F0F02E17F415">
    <w:name w:val="3F32B8E582C541ED9A4F73F0F02E17F415"/>
    <w:rsid w:val="00EE702A"/>
    <w:pPr>
      <w:spacing w:after="120" w:line="360" w:lineRule="auto"/>
    </w:pPr>
    <w:rPr>
      <w:rFonts w:ascii="Arial" w:eastAsia="Calibri" w:hAnsi="Arial" w:cs="Times New Roman"/>
      <w:sz w:val="24"/>
      <w:lang w:eastAsia="en-US"/>
    </w:rPr>
  </w:style>
  <w:style w:type="paragraph" w:customStyle="1" w:styleId="1001509DCE7D4CEEA0A64BD7AEC9B46015">
    <w:name w:val="1001509DCE7D4CEEA0A64BD7AEC9B46015"/>
    <w:rsid w:val="00EE702A"/>
    <w:pPr>
      <w:spacing w:after="120" w:line="360" w:lineRule="auto"/>
    </w:pPr>
    <w:rPr>
      <w:rFonts w:ascii="Arial" w:eastAsia="Calibri" w:hAnsi="Arial" w:cs="Times New Roman"/>
      <w:sz w:val="24"/>
      <w:lang w:eastAsia="en-US"/>
    </w:rPr>
  </w:style>
  <w:style w:type="paragraph" w:customStyle="1" w:styleId="C1BF893A241347569117F067F4EFEFDE15">
    <w:name w:val="C1BF893A241347569117F067F4EFEFDE15"/>
    <w:rsid w:val="00EE702A"/>
    <w:pPr>
      <w:spacing w:after="120" w:line="360" w:lineRule="auto"/>
    </w:pPr>
    <w:rPr>
      <w:rFonts w:ascii="Arial" w:eastAsia="Calibri" w:hAnsi="Arial" w:cs="Times New Roman"/>
      <w:sz w:val="24"/>
      <w:lang w:eastAsia="en-US"/>
    </w:rPr>
  </w:style>
  <w:style w:type="paragraph" w:customStyle="1" w:styleId="700A7345DE8A4C069D95030665BACD1811">
    <w:name w:val="700A7345DE8A4C069D95030665BACD1811"/>
    <w:rsid w:val="00426B1B"/>
    <w:pPr>
      <w:spacing w:after="120" w:line="360" w:lineRule="auto"/>
    </w:pPr>
    <w:rPr>
      <w:rFonts w:ascii="Arial" w:eastAsia="Calibri" w:hAnsi="Arial" w:cs="Times New Roman"/>
      <w:sz w:val="24"/>
      <w:lang w:eastAsia="en-US"/>
    </w:rPr>
  </w:style>
  <w:style w:type="paragraph" w:customStyle="1" w:styleId="D5B756893E474F58AD27486D23CC876516">
    <w:name w:val="D5B756893E474F58AD27486D23CC876516"/>
    <w:rsid w:val="00426B1B"/>
    <w:pPr>
      <w:spacing w:after="120" w:line="360" w:lineRule="auto"/>
    </w:pPr>
    <w:rPr>
      <w:rFonts w:ascii="Arial" w:eastAsia="Calibri" w:hAnsi="Arial" w:cs="Times New Roman"/>
      <w:sz w:val="24"/>
      <w:lang w:eastAsia="en-US"/>
    </w:rPr>
  </w:style>
  <w:style w:type="paragraph" w:customStyle="1" w:styleId="73EDDC6D68CA4CE8A04067C75568288D16">
    <w:name w:val="73EDDC6D68CA4CE8A04067C75568288D16"/>
    <w:rsid w:val="00426B1B"/>
    <w:pPr>
      <w:spacing w:after="120" w:line="360" w:lineRule="auto"/>
    </w:pPr>
    <w:rPr>
      <w:rFonts w:ascii="Arial" w:eastAsia="Calibri" w:hAnsi="Arial" w:cs="Times New Roman"/>
      <w:sz w:val="24"/>
      <w:lang w:eastAsia="en-US"/>
    </w:rPr>
  </w:style>
  <w:style w:type="paragraph" w:customStyle="1" w:styleId="3F32B8E582C541ED9A4F73F0F02E17F416">
    <w:name w:val="3F32B8E582C541ED9A4F73F0F02E17F416"/>
    <w:rsid w:val="00426B1B"/>
    <w:pPr>
      <w:spacing w:after="120" w:line="360" w:lineRule="auto"/>
    </w:pPr>
    <w:rPr>
      <w:rFonts w:ascii="Arial" w:eastAsia="Calibri" w:hAnsi="Arial" w:cs="Times New Roman"/>
      <w:sz w:val="24"/>
      <w:lang w:eastAsia="en-US"/>
    </w:rPr>
  </w:style>
  <w:style w:type="paragraph" w:customStyle="1" w:styleId="1001509DCE7D4CEEA0A64BD7AEC9B46016">
    <w:name w:val="1001509DCE7D4CEEA0A64BD7AEC9B46016"/>
    <w:rsid w:val="00426B1B"/>
    <w:pPr>
      <w:spacing w:after="120" w:line="360" w:lineRule="auto"/>
    </w:pPr>
    <w:rPr>
      <w:rFonts w:ascii="Arial" w:eastAsia="Calibri" w:hAnsi="Arial" w:cs="Times New Roman"/>
      <w:sz w:val="24"/>
      <w:lang w:eastAsia="en-US"/>
    </w:rPr>
  </w:style>
  <w:style w:type="paragraph" w:customStyle="1" w:styleId="C1BF893A241347569117F067F4EFEFDE16">
    <w:name w:val="C1BF893A241347569117F067F4EFEFDE16"/>
    <w:rsid w:val="00426B1B"/>
    <w:pPr>
      <w:spacing w:after="120" w:line="360" w:lineRule="auto"/>
    </w:pPr>
    <w:rPr>
      <w:rFonts w:ascii="Arial" w:eastAsia="Calibri" w:hAnsi="Arial" w:cs="Times New Roman"/>
      <w:sz w:val="24"/>
      <w:lang w:eastAsia="en-US"/>
    </w:rPr>
  </w:style>
  <w:style w:type="paragraph" w:customStyle="1" w:styleId="700A7345DE8A4C069D95030665BACD1812">
    <w:name w:val="700A7345DE8A4C069D95030665BACD1812"/>
    <w:rsid w:val="00426B1B"/>
    <w:pPr>
      <w:spacing w:after="120" w:line="360" w:lineRule="auto"/>
    </w:pPr>
    <w:rPr>
      <w:rFonts w:ascii="Arial" w:eastAsia="Calibri" w:hAnsi="Arial" w:cs="Times New Roman"/>
      <w:sz w:val="24"/>
      <w:lang w:eastAsia="en-US"/>
    </w:rPr>
  </w:style>
  <w:style w:type="paragraph" w:customStyle="1" w:styleId="D5B756893E474F58AD27486D23CC876517">
    <w:name w:val="D5B756893E474F58AD27486D23CC876517"/>
    <w:rsid w:val="00426B1B"/>
    <w:pPr>
      <w:spacing w:after="120" w:line="360" w:lineRule="auto"/>
    </w:pPr>
    <w:rPr>
      <w:rFonts w:ascii="Arial" w:eastAsia="Calibri" w:hAnsi="Arial" w:cs="Times New Roman"/>
      <w:sz w:val="24"/>
      <w:lang w:eastAsia="en-US"/>
    </w:rPr>
  </w:style>
  <w:style w:type="paragraph" w:customStyle="1" w:styleId="73EDDC6D68CA4CE8A04067C75568288D17">
    <w:name w:val="73EDDC6D68CA4CE8A04067C75568288D17"/>
    <w:rsid w:val="00426B1B"/>
    <w:pPr>
      <w:spacing w:after="120" w:line="360" w:lineRule="auto"/>
    </w:pPr>
    <w:rPr>
      <w:rFonts w:ascii="Arial" w:eastAsia="Calibri" w:hAnsi="Arial" w:cs="Times New Roman"/>
      <w:sz w:val="24"/>
      <w:lang w:eastAsia="en-US"/>
    </w:rPr>
  </w:style>
  <w:style w:type="paragraph" w:customStyle="1" w:styleId="3F32B8E582C541ED9A4F73F0F02E17F417">
    <w:name w:val="3F32B8E582C541ED9A4F73F0F02E17F417"/>
    <w:rsid w:val="00426B1B"/>
    <w:pPr>
      <w:spacing w:after="120" w:line="360" w:lineRule="auto"/>
    </w:pPr>
    <w:rPr>
      <w:rFonts w:ascii="Arial" w:eastAsia="Calibri" w:hAnsi="Arial" w:cs="Times New Roman"/>
      <w:sz w:val="24"/>
      <w:lang w:eastAsia="en-US"/>
    </w:rPr>
  </w:style>
  <w:style w:type="paragraph" w:customStyle="1" w:styleId="1001509DCE7D4CEEA0A64BD7AEC9B46017">
    <w:name w:val="1001509DCE7D4CEEA0A64BD7AEC9B46017"/>
    <w:rsid w:val="00426B1B"/>
    <w:pPr>
      <w:spacing w:after="120" w:line="360" w:lineRule="auto"/>
    </w:pPr>
    <w:rPr>
      <w:rFonts w:ascii="Arial" w:eastAsia="Calibri" w:hAnsi="Arial" w:cs="Times New Roman"/>
      <w:sz w:val="24"/>
      <w:lang w:eastAsia="en-US"/>
    </w:rPr>
  </w:style>
  <w:style w:type="paragraph" w:customStyle="1" w:styleId="C1BF893A241347569117F067F4EFEFDE17">
    <w:name w:val="C1BF893A241347569117F067F4EFEFDE17"/>
    <w:rsid w:val="00426B1B"/>
    <w:pPr>
      <w:spacing w:after="120" w:line="360" w:lineRule="auto"/>
    </w:pPr>
    <w:rPr>
      <w:rFonts w:ascii="Arial" w:eastAsia="Calibri" w:hAnsi="Arial" w:cs="Times New Roman"/>
      <w:sz w:val="24"/>
      <w:lang w:eastAsia="en-US"/>
    </w:rPr>
  </w:style>
  <w:style w:type="paragraph" w:customStyle="1" w:styleId="700A7345DE8A4C069D95030665BACD1813">
    <w:name w:val="700A7345DE8A4C069D95030665BACD1813"/>
    <w:rsid w:val="00751B3B"/>
    <w:pPr>
      <w:spacing w:after="120" w:line="360" w:lineRule="auto"/>
    </w:pPr>
    <w:rPr>
      <w:rFonts w:ascii="Arial" w:eastAsia="Calibri" w:hAnsi="Arial" w:cs="Times New Roman"/>
      <w:sz w:val="24"/>
      <w:lang w:eastAsia="en-US"/>
    </w:rPr>
  </w:style>
  <w:style w:type="paragraph" w:customStyle="1" w:styleId="D5B756893E474F58AD27486D23CC876518">
    <w:name w:val="D5B756893E474F58AD27486D23CC876518"/>
    <w:rsid w:val="00751B3B"/>
    <w:pPr>
      <w:spacing w:after="120" w:line="360" w:lineRule="auto"/>
    </w:pPr>
    <w:rPr>
      <w:rFonts w:ascii="Arial" w:eastAsia="Calibri" w:hAnsi="Arial" w:cs="Times New Roman"/>
      <w:sz w:val="24"/>
      <w:lang w:eastAsia="en-US"/>
    </w:rPr>
  </w:style>
  <w:style w:type="paragraph" w:customStyle="1" w:styleId="73EDDC6D68CA4CE8A04067C75568288D18">
    <w:name w:val="73EDDC6D68CA4CE8A04067C75568288D18"/>
    <w:rsid w:val="00751B3B"/>
    <w:pPr>
      <w:spacing w:after="120" w:line="360" w:lineRule="auto"/>
    </w:pPr>
    <w:rPr>
      <w:rFonts w:ascii="Arial" w:eastAsia="Calibri" w:hAnsi="Arial" w:cs="Times New Roman"/>
      <w:sz w:val="24"/>
      <w:lang w:eastAsia="en-US"/>
    </w:rPr>
  </w:style>
  <w:style w:type="paragraph" w:customStyle="1" w:styleId="3F32B8E582C541ED9A4F73F0F02E17F418">
    <w:name w:val="3F32B8E582C541ED9A4F73F0F02E17F418"/>
    <w:rsid w:val="00751B3B"/>
    <w:pPr>
      <w:spacing w:after="120" w:line="360" w:lineRule="auto"/>
    </w:pPr>
    <w:rPr>
      <w:rFonts w:ascii="Arial" w:eastAsia="Calibri" w:hAnsi="Arial" w:cs="Times New Roman"/>
      <w:sz w:val="24"/>
      <w:lang w:eastAsia="en-US"/>
    </w:rPr>
  </w:style>
  <w:style w:type="paragraph" w:customStyle="1" w:styleId="1001509DCE7D4CEEA0A64BD7AEC9B46018">
    <w:name w:val="1001509DCE7D4CEEA0A64BD7AEC9B46018"/>
    <w:rsid w:val="00751B3B"/>
    <w:pPr>
      <w:spacing w:after="120" w:line="360" w:lineRule="auto"/>
    </w:pPr>
    <w:rPr>
      <w:rFonts w:ascii="Arial" w:eastAsia="Calibri" w:hAnsi="Arial" w:cs="Times New Roman"/>
      <w:sz w:val="24"/>
      <w:lang w:eastAsia="en-US"/>
    </w:rPr>
  </w:style>
  <w:style w:type="paragraph" w:customStyle="1" w:styleId="C1BF893A241347569117F067F4EFEFDE18">
    <w:name w:val="C1BF893A241347569117F067F4EFEFDE18"/>
    <w:rsid w:val="00751B3B"/>
    <w:pPr>
      <w:spacing w:after="120" w:line="360" w:lineRule="auto"/>
    </w:pPr>
    <w:rPr>
      <w:rFonts w:ascii="Arial" w:eastAsia="Calibri" w:hAnsi="Arial" w:cs="Times New Roman"/>
      <w:sz w:val="24"/>
      <w:lang w:eastAsia="en-US"/>
    </w:rPr>
  </w:style>
  <w:style w:type="paragraph" w:customStyle="1" w:styleId="700A7345DE8A4C069D95030665BACD1814">
    <w:name w:val="700A7345DE8A4C069D95030665BACD1814"/>
    <w:rsid w:val="00751B3B"/>
    <w:pPr>
      <w:spacing w:after="120" w:line="360" w:lineRule="auto"/>
    </w:pPr>
    <w:rPr>
      <w:rFonts w:ascii="Arial" w:eastAsia="Calibri" w:hAnsi="Arial" w:cs="Times New Roman"/>
      <w:sz w:val="24"/>
      <w:lang w:eastAsia="en-US"/>
    </w:rPr>
  </w:style>
  <w:style w:type="paragraph" w:customStyle="1" w:styleId="D5B756893E474F58AD27486D23CC876519">
    <w:name w:val="D5B756893E474F58AD27486D23CC876519"/>
    <w:rsid w:val="00751B3B"/>
    <w:pPr>
      <w:spacing w:after="120" w:line="360" w:lineRule="auto"/>
    </w:pPr>
    <w:rPr>
      <w:rFonts w:ascii="Arial" w:eastAsia="Calibri" w:hAnsi="Arial" w:cs="Times New Roman"/>
      <w:sz w:val="24"/>
      <w:lang w:eastAsia="en-US"/>
    </w:rPr>
  </w:style>
  <w:style w:type="paragraph" w:customStyle="1" w:styleId="73EDDC6D68CA4CE8A04067C75568288D19">
    <w:name w:val="73EDDC6D68CA4CE8A04067C75568288D19"/>
    <w:rsid w:val="00751B3B"/>
    <w:pPr>
      <w:spacing w:after="120" w:line="360" w:lineRule="auto"/>
    </w:pPr>
    <w:rPr>
      <w:rFonts w:ascii="Arial" w:eastAsia="Calibri" w:hAnsi="Arial" w:cs="Times New Roman"/>
      <w:sz w:val="24"/>
      <w:lang w:eastAsia="en-US"/>
    </w:rPr>
  </w:style>
  <w:style w:type="paragraph" w:customStyle="1" w:styleId="3F32B8E582C541ED9A4F73F0F02E17F419">
    <w:name w:val="3F32B8E582C541ED9A4F73F0F02E17F419"/>
    <w:rsid w:val="00751B3B"/>
    <w:pPr>
      <w:spacing w:after="120" w:line="360" w:lineRule="auto"/>
    </w:pPr>
    <w:rPr>
      <w:rFonts w:ascii="Arial" w:eastAsia="Calibri" w:hAnsi="Arial" w:cs="Times New Roman"/>
      <w:sz w:val="24"/>
      <w:lang w:eastAsia="en-US"/>
    </w:rPr>
  </w:style>
  <w:style w:type="paragraph" w:customStyle="1" w:styleId="1001509DCE7D4CEEA0A64BD7AEC9B46019">
    <w:name w:val="1001509DCE7D4CEEA0A64BD7AEC9B46019"/>
    <w:rsid w:val="00751B3B"/>
    <w:pPr>
      <w:spacing w:after="120" w:line="360" w:lineRule="auto"/>
    </w:pPr>
    <w:rPr>
      <w:rFonts w:ascii="Arial" w:eastAsia="Calibri" w:hAnsi="Arial" w:cs="Times New Roman"/>
      <w:sz w:val="24"/>
      <w:lang w:eastAsia="en-US"/>
    </w:rPr>
  </w:style>
  <w:style w:type="paragraph" w:customStyle="1" w:styleId="C1BF893A241347569117F067F4EFEFDE19">
    <w:name w:val="C1BF893A241347569117F067F4EFEFDE19"/>
    <w:rsid w:val="00751B3B"/>
    <w:pPr>
      <w:spacing w:after="120" w:line="360" w:lineRule="auto"/>
    </w:pPr>
    <w:rPr>
      <w:rFonts w:ascii="Arial" w:eastAsia="Calibri" w:hAnsi="Arial" w:cs="Times New Roman"/>
      <w:sz w:val="24"/>
      <w:lang w:eastAsia="en-US"/>
    </w:rPr>
  </w:style>
  <w:style w:type="paragraph" w:customStyle="1" w:styleId="700A7345DE8A4C069D95030665BACD1815">
    <w:name w:val="700A7345DE8A4C069D95030665BACD1815"/>
    <w:rsid w:val="00751B3B"/>
    <w:pPr>
      <w:spacing w:after="120" w:line="360" w:lineRule="auto"/>
    </w:pPr>
    <w:rPr>
      <w:rFonts w:ascii="Arial" w:eastAsia="Calibri" w:hAnsi="Arial" w:cs="Times New Roman"/>
      <w:sz w:val="24"/>
      <w:lang w:eastAsia="en-US"/>
    </w:rPr>
  </w:style>
  <w:style w:type="paragraph" w:customStyle="1" w:styleId="D5B756893E474F58AD27486D23CC876520">
    <w:name w:val="D5B756893E474F58AD27486D23CC876520"/>
    <w:rsid w:val="00751B3B"/>
    <w:pPr>
      <w:spacing w:after="120" w:line="360" w:lineRule="auto"/>
    </w:pPr>
    <w:rPr>
      <w:rFonts w:ascii="Arial" w:eastAsia="Calibri" w:hAnsi="Arial" w:cs="Times New Roman"/>
      <w:sz w:val="24"/>
      <w:lang w:eastAsia="en-US"/>
    </w:rPr>
  </w:style>
  <w:style w:type="paragraph" w:customStyle="1" w:styleId="73EDDC6D68CA4CE8A04067C75568288D20">
    <w:name w:val="73EDDC6D68CA4CE8A04067C75568288D20"/>
    <w:rsid w:val="00751B3B"/>
    <w:pPr>
      <w:spacing w:after="120" w:line="360" w:lineRule="auto"/>
    </w:pPr>
    <w:rPr>
      <w:rFonts w:ascii="Arial" w:eastAsia="Calibri" w:hAnsi="Arial" w:cs="Times New Roman"/>
      <w:sz w:val="24"/>
      <w:lang w:eastAsia="en-US"/>
    </w:rPr>
  </w:style>
  <w:style w:type="paragraph" w:customStyle="1" w:styleId="3F32B8E582C541ED9A4F73F0F02E17F420">
    <w:name w:val="3F32B8E582C541ED9A4F73F0F02E17F420"/>
    <w:rsid w:val="00751B3B"/>
    <w:pPr>
      <w:spacing w:after="120" w:line="360" w:lineRule="auto"/>
    </w:pPr>
    <w:rPr>
      <w:rFonts w:ascii="Arial" w:eastAsia="Calibri" w:hAnsi="Arial" w:cs="Times New Roman"/>
      <w:sz w:val="24"/>
      <w:lang w:eastAsia="en-US"/>
    </w:rPr>
  </w:style>
  <w:style w:type="paragraph" w:customStyle="1" w:styleId="1001509DCE7D4CEEA0A64BD7AEC9B46020">
    <w:name w:val="1001509DCE7D4CEEA0A64BD7AEC9B46020"/>
    <w:rsid w:val="00751B3B"/>
    <w:pPr>
      <w:spacing w:after="120" w:line="360" w:lineRule="auto"/>
    </w:pPr>
    <w:rPr>
      <w:rFonts w:ascii="Arial" w:eastAsia="Calibri" w:hAnsi="Arial" w:cs="Times New Roman"/>
      <w:sz w:val="24"/>
      <w:lang w:eastAsia="en-US"/>
    </w:rPr>
  </w:style>
  <w:style w:type="paragraph" w:customStyle="1" w:styleId="C1BF893A241347569117F067F4EFEFDE20">
    <w:name w:val="C1BF893A241347569117F067F4EFEFDE20"/>
    <w:rsid w:val="00751B3B"/>
    <w:pPr>
      <w:spacing w:after="120" w:line="360" w:lineRule="auto"/>
    </w:pPr>
    <w:rPr>
      <w:rFonts w:ascii="Arial" w:eastAsia="Calibri" w:hAnsi="Arial" w:cs="Times New Roman"/>
      <w:sz w:val="24"/>
      <w:lang w:eastAsia="en-US"/>
    </w:rPr>
  </w:style>
  <w:style w:type="paragraph" w:customStyle="1" w:styleId="700A7345DE8A4C069D95030665BACD1816">
    <w:name w:val="700A7345DE8A4C069D95030665BACD1816"/>
    <w:rsid w:val="00751B3B"/>
    <w:pPr>
      <w:spacing w:after="120" w:line="360" w:lineRule="auto"/>
    </w:pPr>
    <w:rPr>
      <w:rFonts w:ascii="Arial" w:eastAsia="Calibri" w:hAnsi="Arial" w:cs="Times New Roman"/>
      <w:sz w:val="24"/>
      <w:lang w:eastAsia="en-US"/>
    </w:rPr>
  </w:style>
  <w:style w:type="paragraph" w:customStyle="1" w:styleId="D5B756893E474F58AD27486D23CC876521">
    <w:name w:val="D5B756893E474F58AD27486D23CC876521"/>
    <w:rsid w:val="00751B3B"/>
    <w:pPr>
      <w:spacing w:after="120" w:line="360" w:lineRule="auto"/>
    </w:pPr>
    <w:rPr>
      <w:rFonts w:ascii="Arial" w:eastAsia="Calibri" w:hAnsi="Arial" w:cs="Times New Roman"/>
      <w:sz w:val="24"/>
      <w:lang w:eastAsia="en-US"/>
    </w:rPr>
  </w:style>
  <w:style w:type="paragraph" w:customStyle="1" w:styleId="73EDDC6D68CA4CE8A04067C75568288D21">
    <w:name w:val="73EDDC6D68CA4CE8A04067C75568288D21"/>
    <w:rsid w:val="00751B3B"/>
    <w:pPr>
      <w:spacing w:after="120" w:line="360" w:lineRule="auto"/>
    </w:pPr>
    <w:rPr>
      <w:rFonts w:ascii="Arial" w:eastAsia="Calibri" w:hAnsi="Arial" w:cs="Times New Roman"/>
      <w:sz w:val="24"/>
      <w:lang w:eastAsia="en-US"/>
    </w:rPr>
  </w:style>
  <w:style w:type="paragraph" w:customStyle="1" w:styleId="3F32B8E582C541ED9A4F73F0F02E17F421">
    <w:name w:val="3F32B8E582C541ED9A4F73F0F02E17F421"/>
    <w:rsid w:val="00751B3B"/>
    <w:pPr>
      <w:spacing w:after="120" w:line="360" w:lineRule="auto"/>
    </w:pPr>
    <w:rPr>
      <w:rFonts w:ascii="Arial" w:eastAsia="Calibri" w:hAnsi="Arial" w:cs="Times New Roman"/>
      <w:sz w:val="24"/>
      <w:lang w:eastAsia="en-US"/>
    </w:rPr>
  </w:style>
  <w:style w:type="paragraph" w:customStyle="1" w:styleId="1001509DCE7D4CEEA0A64BD7AEC9B46021">
    <w:name w:val="1001509DCE7D4CEEA0A64BD7AEC9B46021"/>
    <w:rsid w:val="00751B3B"/>
    <w:pPr>
      <w:spacing w:after="120" w:line="360" w:lineRule="auto"/>
    </w:pPr>
    <w:rPr>
      <w:rFonts w:ascii="Arial" w:eastAsia="Calibri" w:hAnsi="Arial" w:cs="Times New Roman"/>
      <w:sz w:val="24"/>
      <w:lang w:eastAsia="en-US"/>
    </w:rPr>
  </w:style>
  <w:style w:type="paragraph" w:customStyle="1" w:styleId="C1BF893A241347569117F067F4EFEFDE21">
    <w:name w:val="C1BF893A241347569117F067F4EFEFDE21"/>
    <w:rsid w:val="00751B3B"/>
    <w:pPr>
      <w:spacing w:after="120" w:line="360" w:lineRule="auto"/>
    </w:pPr>
    <w:rPr>
      <w:rFonts w:ascii="Arial" w:eastAsia="Calibri" w:hAnsi="Arial" w:cs="Times New Roman"/>
      <w:sz w:val="24"/>
      <w:lang w:eastAsia="en-US"/>
    </w:rPr>
  </w:style>
  <w:style w:type="paragraph" w:customStyle="1" w:styleId="B95E74F357124C13A3319D5BA9E19706">
    <w:name w:val="B95E74F357124C13A3319D5BA9E19706"/>
    <w:rsid w:val="00751B3B"/>
  </w:style>
  <w:style w:type="paragraph" w:customStyle="1" w:styleId="D81C9C5DB7964B448884B83884AA2742">
    <w:name w:val="D81C9C5DB7964B448884B83884AA2742"/>
    <w:rsid w:val="00902D26"/>
  </w:style>
  <w:style w:type="paragraph" w:customStyle="1" w:styleId="700A7345DE8A4C069D95030665BACD1817">
    <w:name w:val="700A7345DE8A4C069D95030665BACD1817"/>
    <w:rsid w:val="00902D26"/>
    <w:pPr>
      <w:spacing w:after="120" w:line="360" w:lineRule="auto"/>
    </w:pPr>
    <w:rPr>
      <w:rFonts w:ascii="Arial" w:eastAsia="Calibri" w:hAnsi="Arial" w:cs="Times New Roman"/>
      <w:sz w:val="24"/>
      <w:lang w:eastAsia="en-US"/>
    </w:rPr>
  </w:style>
  <w:style w:type="paragraph" w:customStyle="1" w:styleId="B95E74F357124C13A3319D5BA9E197061">
    <w:name w:val="B95E74F357124C13A3319D5BA9E197061"/>
    <w:rsid w:val="00902D26"/>
    <w:pPr>
      <w:spacing w:after="120" w:line="360" w:lineRule="auto"/>
    </w:pPr>
    <w:rPr>
      <w:rFonts w:ascii="Arial" w:eastAsia="Calibri" w:hAnsi="Arial" w:cs="Times New Roman"/>
      <w:sz w:val="24"/>
      <w:lang w:eastAsia="en-US"/>
    </w:rPr>
  </w:style>
  <w:style w:type="paragraph" w:customStyle="1" w:styleId="D5B756893E474F58AD27486D23CC876522">
    <w:name w:val="D5B756893E474F58AD27486D23CC876522"/>
    <w:rsid w:val="00902D26"/>
    <w:pPr>
      <w:spacing w:after="120" w:line="360" w:lineRule="auto"/>
    </w:pPr>
    <w:rPr>
      <w:rFonts w:ascii="Arial" w:eastAsia="Calibri" w:hAnsi="Arial" w:cs="Times New Roman"/>
      <w:sz w:val="24"/>
      <w:lang w:eastAsia="en-US"/>
    </w:rPr>
  </w:style>
  <w:style w:type="paragraph" w:customStyle="1" w:styleId="73EDDC6D68CA4CE8A04067C75568288D22">
    <w:name w:val="73EDDC6D68CA4CE8A04067C75568288D22"/>
    <w:rsid w:val="00902D26"/>
    <w:pPr>
      <w:spacing w:after="120" w:line="360" w:lineRule="auto"/>
    </w:pPr>
    <w:rPr>
      <w:rFonts w:ascii="Arial" w:eastAsia="Calibri" w:hAnsi="Arial" w:cs="Times New Roman"/>
      <w:sz w:val="24"/>
      <w:lang w:eastAsia="en-US"/>
    </w:rPr>
  </w:style>
  <w:style w:type="paragraph" w:customStyle="1" w:styleId="3F32B8E582C541ED9A4F73F0F02E17F422">
    <w:name w:val="3F32B8E582C541ED9A4F73F0F02E17F422"/>
    <w:rsid w:val="00902D26"/>
    <w:pPr>
      <w:spacing w:after="120" w:line="360" w:lineRule="auto"/>
    </w:pPr>
    <w:rPr>
      <w:rFonts w:ascii="Arial" w:eastAsia="Calibri" w:hAnsi="Arial" w:cs="Times New Roman"/>
      <w:sz w:val="24"/>
      <w:lang w:eastAsia="en-US"/>
    </w:rPr>
  </w:style>
  <w:style w:type="paragraph" w:customStyle="1" w:styleId="1001509DCE7D4CEEA0A64BD7AEC9B46022">
    <w:name w:val="1001509DCE7D4CEEA0A64BD7AEC9B46022"/>
    <w:rsid w:val="00902D26"/>
    <w:pPr>
      <w:spacing w:after="120" w:line="360" w:lineRule="auto"/>
    </w:pPr>
    <w:rPr>
      <w:rFonts w:ascii="Arial" w:eastAsia="Calibri" w:hAnsi="Arial" w:cs="Times New Roman"/>
      <w:sz w:val="24"/>
      <w:lang w:eastAsia="en-US"/>
    </w:rPr>
  </w:style>
  <w:style w:type="paragraph" w:customStyle="1" w:styleId="C1BF893A241347569117F067F4EFEFDE22">
    <w:name w:val="C1BF893A241347569117F067F4EFEFDE22"/>
    <w:rsid w:val="00902D26"/>
    <w:pPr>
      <w:spacing w:after="120" w:line="360" w:lineRule="auto"/>
    </w:pPr>
    <w:rPr>
      <w:rFonts w:ascii="Arial" w:eastAsia="Calibri" w:hAnsi="Arial" w:cs="Times New Roman"/>
      <w:sz w:val="24"/>
      <w:lang w:eastAsia="en-US"/>
    </w:rPr>
  </w:style>
  <w:style w:type="paragraph" w:customStyle="1" w:styleId="A63B22D311EE4C3A9859924DE3727BB0">
    <w:name w:val="A63B22D311EE4C3A9859924DE3727BB0"/>
    <w:rsid w:val="00902D26"/>
  </w:style>
  <w:style w:type="paragraph" w:customStyle="1" w:styleId="700A7345DE8A4C069D95030665BACD1818">
    <w:name w:val="700A7345DE8A4C069D95030665BACD1818"/>
    <w:rsid w:val="00902D26"/>
    <w:pPr>
      <w:spacing w:after="120" w:line="360" w:lineRule="auto"/>
    </w:pPr>
    <w:rPr>
      <w:rFonts w:ascii="Arial" w:eastAsia="Calibri" w:hAnsi="Arial" w:cs="Times New Roman"/>
      <w:sz w:val="24"/>
      <w:lang w:eastAsia="en-US"/>
    </w:rPr>
  </w:style>
  <w:style w:type="paragraph" w:customStyle="1" w:styleId="B95E74F357124C13A3319D5BA9E197062">
    <w:name w:val="B95E74F357124C13A3319D5BA9E197062"/>
    <w:rsid w:val="00902D26"/>
    <w:pPr>
      <w:spacing w:after="120" w:line="360" w:lineRule="auto"/>
    </w:pPr>
    <w:rPr>
      <w:rFonts w:ascii="Arial" w:eastAsia="Calibri" w:hAnsi="Arial" w:cs="Times New Roman"/>
      <w:sz w:val="24"/>
      <w:lang w:eastAsia="en-US"/>
    </w:rPr>
  </w:style>
  <w:style w:type="paragraph" w:customStyle="1" w:styleId="D5B756893E474F58AD27486D23CC876523">
    <w:name w:val="D5B756893E474F58AD27486D23CC876523"/>
    <w:rsid w:val="00902D26"/>
    <w:pPr>
      <w:spacing w:after="120" w:line="360" w:lineRule="auto"/>
    </w:pPr>
    <w:rPr>
      <w:rFonts w:ascii="Arial" w:eastAsia="Calibri" w:hAnsi="Arial" w:cs="Times New Roman"/>
      <w:sz w:val="24"/>
      <w:lang w:eastAsia="en-US"/>
    </w:rPr>
  </w:style>
  <w:style w:type="paragraph" w:customStyle="1" w:styleId="73EDDC6D68CA4CE8A04067C75568288D23">
    <w:name w:val="73EDDC6D68CA4CE8A04067C75568288D23"/>
    <w:rsid w:val="00902D26"/>
    <w:pPr>
      <w:spacing w:after="120" w:line="360" w:lineRule="auto"/>
    </w:pPr>
    <w:rPr>
      <w:rFonts w:ascii="Arial" w:eastAsia="Calibri" w:hAnsi="Arial" w:cs="Times New Roman"/>
      <w:sz w:val="24"/>
      <w:lang w:eastAsia="en-US"/>
    </w:rPr>
  </w:style>
  <w:style w:type="paragraph" w:customStyle="1" w:styleId="3F32B8E582C541ED9A4F73F0F02E17F423">
    <w:name w:val="3F32B8E582C541ED9A4F73F0F02E17F423"/>
    <w:rsid w:val="00902D26"/>
    <w:pPr>
      <w:spacing w:after="120" w:line="360" w:lineRule="auto"/>
    </w:pPr>
    <w:rPr>
      <w:rFonts w:ascii="Arial" w:eastAsia="Calibri" w:hAnsi="Arial" w:cs="Times New Roman"/>
      <w:sz w:val="24"/>
      <w:lang w:eastAsia="en-US"/>
    </w:rPr>
  </w:style>
  <w:style w:type="paragraph" w:customStyle="1" w:styleId="1001509DCE7D4CEEA0A64BD7AEC9B46023">
    <w:name w:val="1001509DCE7D4CEEA0A64BD7AEC9B46023"/>
    <w:rsid w:val="00902D26"/>
    <w:pPr>
      <w:spacing w:after="120" w:line="360" w:lineRule="auto"/>
    </w:pPr>
    <w:rPr>
      <w:rFonts w:ascii="Arial" w:eastAsia="Calibri" w:hAnsi="Arial" w:cs="Times New Roman"/>
      <w:sz w:val="24"/>
      <w:lang w:eastAsia="en-US"/>
    </w:rPr>
  </w:style>
  <w:style w:type="paragraph" w:customStyle="1" w:styleId="C1BF893A241347569117F067F4EFEFDE23">
    <w:name w:val="C1BF893A241347569117F067F4EFEFDE23"/>
    <w:rsid w:val="00902D26"/>
    <w:pPr>
      <w:spacing w:after="120" w:line="360" w:lineRule="auto"/>
    </w:pPr>
    <w:rPr>
      <w:rFonts w:ascii="Arial" w:eastAsia="Calibri" w:hAnsi="Arial" w:cs="Times New Roman"/>
      <w:sz w:val="24"/>
      <w:lang w:eastAsia="en-US"/>
    </w:rPr>
  </w:style>
  <w:style w:type="paragraph" w:customStyle="1" w:styleId="A63B22D311EE4C3A9859924DE3727BB01">
    <w:name w:val="A63B22D311EE4C3A9859924DE3727BB01"/>
    <w:rsid w:val="00902D26"/>
    <w:pPr>
      <w:spacing w:after="120" w:line="360" w:lineRule="auto"/>
    </w:pPr>
    <w:rPr>
      <w:rFonts w:ascii="Arial" w:eastAsia="Calibri" w:hAnsi="Arial" w:cs="Times New Roman"/>
      <w:sz w:val="24"/>
      <w:lang w:eastAsia="en-US"/>
    </w:rPr>
  </w:style>
  <w:style w:type="paragraph" w:customStyle="1" w:styleId="700A7345DE8A4C069D95030665BACD1819">
    <w:name w:val="700A7345DE8A4C069D95030665BACD1819"/>
    <w:rsid w:val="00902D26"/>
    <w:pPr>
      <w:spacing w:after="120" w:line="360" w:lineRule="auto"/>
    </w:pPr>
    <w:rPr>
      <w:rFonts w:ascii="Arial" w:eastAsia="Calibri" w:hAnsi="Arial" w:cs="Times New Roman"/>
      <w:sz w:val="24"/>
      <w:lang w:eastAsia="en-US"/>
    </w:rPr>
  </w:style>
  <w:style w:type="paragraph" w:customStyle="1" w:styleId="B95E74F357124C13A3319D5BA9E197063">
    <w:name w:val="B95E74F357124C13A3319D5BA9E197063"/>
    <w:rsid w:val="00902D26"/>
    <w:pPr>
      <w:spacing w:after="120" w:line="360" w:lineRule="auto"/>
    </w:pPr>
    <w:rPr>
      <w:rFonts w:ascii="Arial" w:eastAsia="Calibri" w:hAnsi="Arial" w:cs="Times New Roman"/>
      <w:sz w:val="24"/>
      <w:lang w:eastAsia="en-US"/>
    </w:rPr>
  </w:style>
  <w:style w:type="paragraph" w:customStyle="1" w:styleId="D5B756893E474F58AD27486D23CC876524">
    <w:name w:val="D5B756893E474F58AD27486D23CC876524"/>
    <w:rsid w:val="00902D26"/>
    <w:pPr>
      <w:spacing w:after="120" w:line="360" w:lineRule="auto"/>
    </w:pPr>
    <w:rPr>
      <w:rFonts w:ascii="Arial" w:eastAsia="Calibri" w:hAnsi="Arial" w:cs="Times New Roman"/>
      <w:sz w:val="24"/>
      <w:lang w:eastAsia="en-US"/>
    </w:rPr>
  </w:style>
  <w:style w:type="paragraph" w:customStyle="1" w:styleId="73EDDC6D68CA4CE8A04067C75568288D24">
    <w:name w:val="73EDDC6D68CA4CE8A04067C75568288D24"/>
    <w:rsid w:val="00902D26"/>
    <w:pPr>
      <w:spacing w:after="120" w:line="360" w:lineRule="auto"/>
    </w:pPr>
    <w:rPr>
      <w:rFonts w:ascii="Arial" w:eastAsia="Calibri" w:hAnsi="Arial" w:cs="Times New Roman"/>
      <w:sz w:val="24"/>
      <w:lang w:eastAsia="en-US"/>
    </w:rPr>
  </w:style>
  <w:style w:type="paragraph" w:customStyle="1" w:styleId="3F32B8E582C541ED9A4F73F0F02E17F424">
    <w:name w:val="3F32B8E582C541ED9A4F73F0F02E17F424"/>
    <w:rsid w:val="00902D26"/>
    <w:pPr>
      <w:spacing w:after="120" w:line="360" w:lineRule="auto"/>
    </w:pPr>
    <w:rPr>
      <w:rFonts w:ascii="Arial" w:eastAsia="Calibri" w:hAnsi="Arial" w:cs="Times New Roman"/>
      <w:sz w:val="24"/>
      <w:lang w:eastAsia="en-US"/>
    </w:rPr>
  </w:style>
  <w:style w:type="paragraph" w:customStyle="1" w:styleId="1001509DCE7D4CEEA0A64BD7AEC9B46024">
    <w:name w:val="1001509DCE7D4CEEA0A64BD7AEC9B46024"/>
    <w:rsid w:val="00902D26"/>
    <w:pPr>
      <w:spacing w:after="120" w:line="360" w:lineRule="auto"/>
    </w:pPr>
    <w:rPr>
      <w:rFonts w:ascii="Arial" w:eastAsia="Calibri" w:hAnsi="Arial" w:cs="Times New Roman"/>
      <w:sz w:val="24"/>
      <w:lang w:eastAsia="en-US"/>
    </w:rPr>
  </w:style>
  <w:style w:type="paragraph" w:customStyle="1" w:styleId="C1BF893A241347569117F067F4EFEFDE24">
    <w:name w:val="C1BF893A241347569117F067F4EFEFDE24"/>
    <w:rsid w:val="00902D26"/>
    <w:pPr>
      <w:spacing w:after="120" w:line="360" w:lineRule="auto"/>
    </w:pPr>
    <w:rPr>
      <w:rFonts w:ascii="Arial" w:eastAsia="Calibri" w:hAnsi="Arial" w:cs="Times New Roman"/>
      <w:sz w:val="24"/>
      <w:lang w:eastAsia="en-US"/>
    </w:rPr>
  </w:style>
  <w:style w:type="paragraph" w:customStyle="1" w:styleId="A63B22D311EE4C3A9859924DE3727BB02">
    <w:name w:val="A63B22D311EE4C3A9859924DE3727BB02"/>
    <w:rsid w:val="00902D26"/>
    <w:pPr>
      <w:spacing w:after="120" w:line="360" w:lineRule="auto"/>
    </w:pPr>
    <w:rPr>
      <w:rFonts w:ascii="Arial" w:eastAsia="Calibri" w:hAnsi="Arial" w:cs="Times New Roman"/>
      <w:sz w:val="24"/>
      <w:lang w:eastAsia="en-US"/>
    </w:rPr>
  </w:style>
  <w:style w:type="paragraph" w:customStyle="1" w:styleId="700A7345DE8A4C069D95030665BACD1820">
    <w:name w:val="700A7345DE8A4C069D95030665BACD1820"/>
    <w:rsid w:val="00902D26"/>
    <w:pPr>
      <w:spacing w:after="120" w:line="360" w:lineRule="auto"/>
    </w:pPr>
    <w:rPr>
      <w:rFonts w:ascii="Arial" w:eastAsia="Calibri" w:hAnsi="Arial" w:cs="Times New Roman"/>
      <w:sz w:val="24"/>
      <w:lang w:eastAsia="en-US"/>
    </w:rPr>
  </w:style>
  <w:style w:type="paragraph" w:customStyle="1" w:styleId="B95E74F357124C13A3319D5BA9E197064">
    <w:name w:val="B95E74F357124C13A3319D5BA9E197064"/>
    <w:rsid w:val="00902D26"/>
    <w:pPr>
      <w:spacing w:after="120" w:line="360" w:lineRule="auto"/>
    </w:pPr>
    <w:rPr>
      <w:rFonts w:ascii="Arial" w:eastAsia="Calibri" w:hAnsi="Arial" w:cs="Times New Roman"/>
      <w:sz w:val="24"/>
      <w:lang w:eastAsia="en-US"/>
    </w:rPr>
  </w:style>
  <w:style w:type="paragraph" w:customStyle="1" w:styleId="D5B756893E474F58AD27486D23CC876525">
    <w:name w:val="D5B756893E474F58AD27486D23CC876525"/>
    <w:rsid w:val="00902D26"/>
    <w:pPr>
      <w:spacing w:after="120" w:line="360" w:lineRule="auto"/>
    </w:pPr>
    <w:rPr>
      <w:rFonts w:ascii="Arial" w:eastAsia="Calibri" w:hAnsi="Arial" w:cs="Times New Roman"/>
      <w:sz w:val="24"/>
      <w:lang w:eastAsia="en-US"/>
    </w:rPr>
  </w:style>
  <w:style w:type="paragraph" w:customStyle="1" w:styleId="73EDDC6D68CA4CE8A04067C75568288D25">
    <w:name w:val="73EDDC6D68CA4CE8A04067C75568288D25"/>
    <w:rsid w:val="00902D26"/>
    <w:pPr>
      <w:spacing w:after="120" w:line="360" w:lineRule="auto"/>
    </w:pPr>
    <w:rPr>
      <w:rFonts w:ascii="Arial" w:eastAsia="Calibri" w:hAnsi="Arial" w:cs="Times New Roman"/>
      <w:sz w:val="24"/>
      <w:lang w:eastAsia="en-US"/>
    </w:rPr>
  </w:style>
  <w:style w:type="paragraph" w:customStyle="1" w:styleId="3F32B8E582C541ED9A4F73F0F02E17F425">
    <w:name w:val="3F32B8E582C541ED9A4F73F0F02E17F425"/>
    <w:rsid w:val="00902D26"/>
    <w:pPr>
      <w:spacing w:after="120" w:line="360" w:lineRule="auto"/>
    </w:pPr>
    <w:rPr>
      <w:rFonts w:ascii="Arial" w:eastAsia="Calibri" w:hAnsi="Arial" w:cs="Times New Roman"/>
      <w:sz w:val="24"/>
      <w:lang w:eastAsia="en-US"/>
    </w:rPr>
  </w:style>
  <w:style w:type="paragraph" w:customStyle="1" w:styleId="1001509DCE7D4CEEA0A64BD7AEC9B46025">
    <w:name w:val="1001509DCE7D4CEEA0A64BD7AEC9B46025"/>
    <w:rsid w:val="00902D26"/>
    <w:pPr>
      <w:spacing w:after="120" w:line="360" w:lineRule="auto"/>
    </w:pPr>
    <w:rPr>
      <w:rFonts w:ascii="Arial" w:eastAsia="Calibri" w:hAnsi="Arial" w:cs="Times New Roman"/>
      <w:sz w:val="24"/>
      <w:lang w:eastAsia="en-US"/>
    </w:rPr>
  </w:style>
  <w:style w:type="paragraph" w:customStyle="1" w:styleId="C1BF893A241347569117F067F4EFEFDE25">
    <w:name w:val="C1BF893A241347569117F067F4EFEFDE25"/>
    <w:rsid w:val="00902D26"/>
    <w:pPr>
      <w:spacing w:after="120" w:line="360" w:lineRule="auto"/>
    </w:pPr>
    <w:rPr>
      <w:rFonts w:ascii="Arial" w:eastAsia="Calibri" w:hAnsi="Arial" w:cs="Times New Roman"/>
      <w:sz w:val="24"/>
      <w:lang w:eastAsia="en-US"/>
    </w:rPr>
  </w:style>
  <w:style w:type="paragraph" w:customStyle="1" w:styleId="A63B22D311EE4C3A9859924DE3727BB03">
    <w:name w:val="A63B22D311EE4C3A9859924DE3727BB03"/>
    <w:rsid w:val="00902D26"/>
    <w:pPr>
      <w:spacing w:after="120" w:line="360" w:lineRule="auto"/>
    </w:pPr>
    <w:rPr>
      <w:rFonts w:ascii="Arial" w:eastAsia="Calibri" w:hAnsi="Arial" w:cs="Times New Roman"/>
      <w:sz w:val="24"/>
      <w:lang w:eastAsia="en-US"/>
    </w:rPr>
  </w:style>
  <w:style w:type="paragraph" w:customStyle="1" w:styleId="637CEA80F4814BB08328431011E053C5">
    <w:name w:val="637CEA80F4814BB08328431011E053C5"/>
    <w:rsid w:val="00902D26"/>
  </w:style>
  <w:style w:type="paragraph" w:customStyle="1" w:styleId="700A7345DE8A4C069D95030665BACD1821">
    <w:name w:val="700A7345DE8A4C069D95030665BACD1821"/>
    <w:rsid w:val="00902D26"/>
    <w:pPr>
      <w:spacing w:after="120" w:line="360" w:lineRule="auto"/>
    </w:pPr>
    <w:rPr>
      <w:rFonts w:ascii="Arial" w:eastAsia="Calibri" w:hAnsi="Arial" w:cs="Times New Roman"/>
      <w:sz w:val="24"/>
      <w:lang w:eastAsia="en-US"/>
    </w:rPr>
  </w:style>
  <w:style w:type="paragraph" w:customStyle="1" w:styleId="B95E74F357124C13A3319D5BA9E197065">
    <w:name w:val="B95E74F357124C13A3319D5BA9E197065"/>
    <w:rsid w:val="00902D26"/>
    <w:pPr>
      <w:spacing w:after="120" w:line="360" w:lineRule="auto"/>
    </w:pPr>
    <w:rPr>
      <w:rFonts w:ascii="Arial" w:eastAsia="Calibri" w:hAnsi="Arial" w:cs="Times New Roman"/>
      <w:sz w:val="24"/>
      <w:lang w:eastAsia="en-US"/>
    </w:rPr>
  </w:style>
  <w:style w:type="paragraph" w:customStyle="1" w:styleId="D5B756893E474F58AD27486D23CC876526">
    <w:name w:val="D5B756893E474F58AD27486D23CC876526"/>
    <w:rsid w:val="00902D26"/>
    <w:pPr>
      <w:spacing w:after="120" w:line="360" w:lineRule="auto"/>
    </w:pPr>
    <w:rPr>
      <w:rFonts w:ascii="Arial" w:eastAsia="Calibri" w:hAnsi="Arial" w:cs="Times New Roman"/>
      <w:sz w:val="24"/>
      <w:lang w:eastAsia="en-US"/>
    </w:rPr>
  </w:style>
  <w:style w:type="paragraph" w:customStyle="1" w:styleId="73EDDC6D68CA4CE8A04067C75568288D26">
    <w:name w:val="73EDDC6D68CA4CE8A04067C75568288D26"/>
    <w:rsid w:val="00902D26"/>
    <w:pPr>
      <w:spacing w:after="120" w:line="360" w:lineRule="auto"/>
    </w:pPr>
    <w:rPr>
      <w:rFonts w:ascii="Arial" w:eastAsia="Calibri" w:hAnsi="Arial" w:cs="Times New Roman"/>
      <w:sz w:val="24"/>
      <w:lang w:eastAsia="en-US"/>
    </w:rPr>
  </w:style>
  <w:style w:type="paragraph" w:customStyle="1" w:styleId="3F32B8E582C541ED9A4F73F0F02E17F426">
    <w:name w:val="3F32B8E582C541ED9A4F73F0F02E17F426"/>
    <w:rsid w:val="00902D26"/>
    <w:pPr>
      <w:spacing w:after="120" w:line="360" w:lineRule="auto"/>
    </w:pPr>
    <w:rPr>
      <w:rFonts w:ascii="Arial" w:eastAsia="Calibri" w:hAnsi="Arial" w:cs="Times New Roman"/>
      <w:sz w:val="24"/>
      <w:lang w:eastAsia="en-US"/>
    </w:rPr>
  </w:style>
  <w:style w:type="paragraph" w:customStyle="1" w:styleId="1001509DCE7D4CEEA0A64BD7AEC9B46026">
    <w:name w:val="1001509DCE7D4CEEA0A64BD7AEC9B46026"/>
    <w:rsid w:val="00902D26"/>
    <w:pPr>
      <w:spacing w:after="120" w:line="360" w:lineRule="auto"/>
    </w:pPr>
    <w:rPr>
      <w:rFonts w:ascii="Arial" w:eastAsia="Calibri" w:hAnsi="Arial" w:cs="Times New Roman"/>
      <w:sz w:val="24"/>
      <w:lang w:eastAsia="en-US"/>
    </w:rPr>
  </w:style>
  <w:style w:type="paragraph" w:customStyle="1" w:styleId="C1BF893A241347569117F067F4EFEFDE26">
    <w:name w:val="C1BF893A241347569117F067F4EFEFDE26"/>
    <w:rsid w:val="00902D26"/>
    <w:pPr>
      <w:spacing w:after="120" w:line="360" w:lineRule="auto"/>
    </w:pPr>
    <w:rPr>
      <w:rFonts w:ascii="Arial" w:eastAsia="Calibri" w:hAnsi="Arial" w:cs="Times New Roman"/>
      <w:sz w:val="24"/>
      <w:lang w:eastAsia="en-US"/>
    </w:rPr>
  </w:style>
  <w:style w:type="paragraph" w:customStyle="1" w:styleId="A63B22D311EE4C3A9859924DE3727BB04">
    <w:name w:val="A63B22D311EE4C3A9859924DE3727BB04"/>
    <w:rsid w:val="00902D26"/>
    <w:pPr>
      <w:spacing w:after="120" w:line="360" w:lineRule="auto"/>
    </w:pPr>
    <w:rPr>
      <w:rFonts w:ascii="Arial" w:eastAsia="Calibri" w:hAnsi="Arial" w:cs="Times New Roman"/>
      <w:sz w:val="24"/>
      <w:lang w:eastAsia="en-US"/>
    </w:rPr>
  </w:style>
  <w:style w:type="paragraph" w:customStyle="1" w:styleId="59C90370CD484643ACC7E99C1445451A">
    <w:name w:val="59C90370CD484643ACC7E99C1445451A"/>
    <w:rsid w:val="00902D26"/>
  </w:style>
  <w:style w:type="paragraph" w:customStyle="1" w:styleId="21B97B2D417D42DC81B58C5E248242DE">
    <w:name w:val="21B97B2D417D42DC81B58C5E248242DE"/>
    <w:rsid w:val="00902D26"/>
  </w:style>
  <w:style w:type="paragraph" w:customStyle="1" w:styleId="700A7345DE8A4C069D95030665BACD1822">
    <w:name w:val="700A7345DE8A4C069D95030665BACD1822"/>
    <w:rsid w:val="00902D26"/>
    <w:pPr>
      <w:spacing w:after="120" w:line="360" w:lineRule="auto"/>
    </w:pPr>
    <w:rPr>
      <w:rFonts w:ascii="Arial" w:eastAsia="Calibri" w:hAnsi="Arial" w:cs="Times New Roman"/>
      <w:sz w:val="24"/>
      <w:lang w:eastAsia="en-US"/>
    </w:rPr>
  </w:style>
  <w:style w:type="paragraph" w:customStyle="1" w:styleId="B95E74F357124C13A3319D5BA9E197066">
    <w:name w:val="B95E74F357124C13A3319D5BA9E197066"/>
    <w:rsid w:val="00902D26"/>
    <w:pPr>
      <w:spacing w:after="120" w:line="360" w:lineRule="auto"/>
    </w:pPr>
    <w:rPr>
      <w:rFonts w:ascii="Arial" w:eastAsia="Calibri" w:hAnsi="Arial" w:cs="Times New Roman"/>
      <w:sz w:val="24"/>
      <w:lang w:eastAsia="en-US"/>
    </w:rPr>
  </w:style>
  <w:style w:type="paragraph" w:customStyle="1" w:styleId="D5B756893E474F58AD27486D23CC876527">
    <w:name w:val="D5B756893E474F58AD27486D23CC876527"/>
    <w:rsid w:val="00902D26"/>
    <w:pPr>
      <w:spacing w:after="120" w:line="360" w:lineRule="auto"/>
    </w:pPr>
    <w:rPr>
      <w:rFonts w:ascii="Arial" w:eastAsia="Calibri" w:hAnsi="Arial" w:cs="Times New Roman"/>
      <w:sz w:val="24"/>
      <w:lang w:eastAsia="en-US"/>
    </w:rPr>
  </w:style>
  <w:style w:type="paragraph" w:customStyle="1" w:styleId="73EDDC6D68CA4CE8A04067C75568288D27">
    <w:name w:val="73EDDC6D68CA4CE8A04067C75568288D27"/>
    <w:rsid w:val="00902D26"/>
    <w:pPr>
      <w:spacing w:after="120" w:line="360" w:lineRule="auto"/>
    </w:pPr>
    <w:rPr>
      <w:rFonts w:ascii="Arial" w:eastAsia="Calibri" w:hAnsi="Arial" w:cs="Times New Roman"/>
      <w:sz w:val="24"/>
      <w:lang w:eastAsia="en-US"/>
    </w:rPr>
  </w:style>
  <w:style w:type="paragraph" w:customStyle="1" w:styleId="3F32B8E582C541ED9A4F73F0F02E17F427">
    <w:name w:val="3F32B8E582C541ED9A4F73F0F02E17F427"/>
    <w:rsid w:val="00902D26"/>
    <w:pPr>
      <w:spacing w:after="120" w:line="360" w:lineRule="auto"/>
    </w:pPr>
    <w:rPr>
      <w:rFonts w:ascii="Arial" w:eastAsia="Calibri" w:hAnsi="Arial" w:cs="Times New Roman"/>
      <w:sz w:val="24"/>
      <w:lang w:eastAsia="en-US"/>
    </w:rPr>
  </w:style>
  <w:style w:type="paragraph" w:customStyle="1" w:styleId="1001509DCE7D4CEEA0A64BD7AEC9B46027">
    <w:name w:val="1001509DCE7D4CEEA0A64BD7AEC9B46027"/>
    <w:rsid w:val="00902D26"/>
    <w:pPr>
      <w:spacing w:after="120" w:line="360" w:lineRule="auto"/>
    </w:pPr>
    <w:rPr>
      <w:rFonts w:ascii="Arial" w:eastAsia="Calibri" w:hAnsi="Arial" w:cs="Times New Roman"/>
      <w:sz w:val="24"/>
      <w:lang w:eastAsia="en-US"/>
    </w:rPr>
  </w:style>
  <w:style w:type="paragraph" w:customStyle="1" w:styleId="C1BF893A241347569117F067F4EFEFDE27">
    <w:name w:val="C1BF893A241347569117F067F4EFEFDE27"/>
    <w:rsid w:val="00902D26"/>
    <w:pPr>
      <w:spacing w:after="120" w:line="360" w:lineRule="auto"/>
    </w:pPr>
    <w:rPr>
      <w:rFonts w:ascii="Arial" w:eastAsia="Calibri" w:hAnsi="Arial" w:cs="Times New Roman"/>
      <w:sz w:val="24"/>
      <w:lang w:eastAsia="en-US"/>
    </w:rPr>
  </w:style>
  <w:style w:type="paragraph" w:customStyle="1" w:styleId="A63B22D311EE4C3A9859924DE3727BB05">
    <w:name w:val="A63B22D311EE4C3A9859924DE3727BB05"/>
    <w:rsid w:val="00902D26"/>
    <w:pPr>
      <w:spacing w:after="120" w:line="360" w:lineRule="auto"/>
    </w:pPr>
    <w:rPr>
      <w:rFonts w:ascii="Arial" w:eastAsia="Calibri" w:hAnsi="Arial" w:cs="Times New Roman"/>
      <w:sz w:val="24"/>
      <w:lang w:eastAsia="en-US"/>
    </w:rPr>
  </w:style>
  <w:style w:type="paragraph" w:customStyle="1" w:styleId="700A7345DE8A4C069D95030665BACD1823">
    <w:name w:val="700A7345DE8A4C069D95030665BACD1823"/>
    <w:rsid w:val="00902D26"/>
    <w:pPr>
      <w:spacing w:after="120" w:line="360" w:lineRule="auto"/>
    </w:pPr>
    <w:rPr>
      <w:rFonts w:ascii="Arial" w:eastAsia="Calibri" w:hAnsi="Arial" w:cs="Times New Roman"/>
      <w:sz w:val="24"/>
      <w:lang w:eastAsia="en-US"/>
    </w:rPr>
  </w:style>
  <w:style w:type="paragraph" w:customStyle="1" w:styleId="B95E74F357124C13A3319D5BA9E197067">
    <w:name w:val="B95E74F357124C13A3319D5BA9E197067"/>
    <w:rsid w:val="00902D26"/>
    <w:pPr>
      <w:spacing w:after="120" w:line="360" w:lineRule="auto"/>
    </w:pPr>
    <w:rPr>
      <w:rFonts w:ascii="Arial" w:eastAsia="Calibri" w:hAnsi="Arial" w:cs="Times New Roman"/>
      <w:sz w:val="24"/>
      <w:lang w:eastAsia="en-US"/>
    </w:rPr>
  </w:style>
  <w:style w:type="paragraph" w:customStyle="1" w:styleId="D5B756893E474F58AD27486D23CC876528">
    <w:name w:val="D5B756893E474F58AD27486D23CC876528"/>
    <w:rsid w:val="00902D26"/>
    <w:pPr>
      <w:spacing w:after="120" w:line="360" w:lineRule="auto"/>
    </w:pPr>
    <w:rPr>
      <w:rFonts w:ascii="Arial" w:eastAsia="Calibri" w:hAnsi="Arial" w:cs="Times New Roman"/>
      <w:sz w:val="24"/>
      <w:lang w:eastAsia="en-US"/>
    </w:rPr>
  </w:style>
  <w:style w:type="paragraph" w:customStyle="1" w:styleId="73EDDC6D68CA4CE8A04067C75568288D28">
    <w:name w:val="73EDDC6D68CA4CE8A04067C75568288D28"/>
    <w:rsid w:val="00902D26"/>
    <w:pPr>
      <w:spacing w:after="120" w:line="360" w:lineRule="auto"/>
    </w:pPr>
    <w:rPr>
      <w:rFonts w:ascii="Arial" w:eastAsia="Calibri" w:hAnsi="Arial" w:cs="Times New Roman"/>
      <w:sz w:val="24"/>
      <w:lang w:eastAsia="en-US"/>
    </w:rPr>
  </w:style>
  <w:style w:type="paragraph" w:customStyle="1" w:styleId="3F32B8E582C541ED9A4F73F0F02E17F428">
    <w:name w:val="3F32B8E582C541ED9A4F73F0F02E17F428"/>
    <w:rsid w:val="00902D26"/>
    <w:pPr>
      <w:spacing w:after="120" w:line="360" w:lineRule="auto"/>
    </w:pPr>
    <w:rPr>
      <w:rFonts w:ascii="Arial" w:eastAsia="Calibri" w:hAnsi="Arial" w:cs="Times New Roman"/>
      <w:sz w:val="24"/>
      <w:lang w:eastAsia="en-US"/>
    </w:rPr>
  </w:style>
  <w:style w:type="paragraph" w:customStyle="1" w:styleId="1001509DCE7D4CEEA0A64BD7AEC9B46028">
    <w:name w:val="1001509DCE7D4CEEA0A64BD7AEC9B46028"/>
    <w:rsid w:val="00902D26"/>
    <w:pPr>
      <w:spacing w:after="120" w:line="360" w:lineRule="auto"/>
    </w:pPr>
    <w:rPr>
      <w:rFonts w:ascii="Arial" w:eastAsia="Calibri" w:hAnsi="Arial" w:cs="Times New Roman"/>
      <w:sz w:val="24"/>
      <w:lang w:eastAsia="en-US"/>
    </w:rPr>
  </w:style>
  <w:style w:type="paragraph" w:customStyle="1" w:styleId="C1BF893A241347569117F067F4EFEFDE28">
    <w:name w:val="C1BF893A241347569117F067F4EFEFDE28"/>
    <w:rsid w:val="00902D26"/>
    <w:pPr>
      <w:spacing w:after="120" w:line="360" w:lineRule="auto"/>
    </w:pPr>
    <w:rPr>
      <w:rFonts w:ascii="Arial" w:eastAsia="Calibri" w:hAnsi="Arial" w:cs="Times New Roman"/>
      <w:sz w:val="24"/>
      <w:lang w:eastAsia="en-US"/>
    </w:rPr>
  </w:style>
  <w:style w:type="paragraph" w:customStyle="1" w:styleId="A63B22D311EE4C3A9859924DE3727BB06">
    <w:name w:val="A63B22D311EE4C3A9859924DE3727BB06"/>
    <w:rsid w:val="00902D26"/>
    <w:pPr>
      <w:spacing w:after="120" w:line="360" w:lineRule="auto"/>
    </w:pPr>
    <w:rPr>
      <w:rFonts w:ascii="Arial" w:eastAsia="Calibri" w:hAnsi="Arial" w:cs="Times New Roman"/>
      <w:sz w:val="24"/>
      <w:lang w:eastAsia="en-US"/>
    </w:rPr>
  </w:style>
  <w:style w:type="paragraph" w:customStyle="1" w:styleId="FDA377ED36B34E6EAC065FFC663EE32B">
    <w:name w:val="FDA377ED36B34E6EAC065FFC663EE32B"/>
    <w:rsid w:val="00902D26"/>
  </w:style>
  <w:style w:type="paragraph" w:customStyle="1" w:styleId="4F54CBC807524449B1D0DBDE07D7DF1D">
    <w:name w:val="4F54CBC807524449B1D0DBDE07D7DF1D"/>
    <w:rsid w:val="00902D26"/>
  </w:style>
  <w:style w:type="paragraph" w:customStyle="1" w:styleId="700A7345DE8A4C069D95030665BACD1824">
    <w:name w:val="700A7345DE8A4C069D95030665BACD1824"/>
    <w:rsid w:val="00902D26"/>
    <w:pPr>
      <w:spacing w:after="120" w:line="360" w:lineRule="auto"/>
    </w:pPr>
    <w:rPr>
      <w:rFonts w:ascii="Arial" w:eastAsia="Calibri" w:hAnsi="Arial" w:cs="Times New Roman"/>
      <w:sz w:val="24"/>
      <w:lang w:eastAsia="en-US"/>
    </w:rPr>
  </w:style>
  <w:style w:type="paragraph" w:customStyle="1" w:styleId="B95E74F357124C13A3319D5BA9E197068">
    <w:name w:val="B95E74F357124C13A3319D5BA9E197068"/>
    <w:rsid w:val="00902D26"/>
    <w:pPr>
      <w:spacing w:after="120" w:line="360" w:lineRule="auto"/>
    </w:pPr>
    <w:rPr>
      <w:rFonts w:ascii="Arial" w:eastAsia="Calibri" w:hAnsi="Arial" w:cs="Times New Roman"/>
      <w:sz w:val="24"/>
      <w:lang w:eastAsia="en-US"/>
    </w:rPr>
  </w:style>
  <w:style w:type="paragraph" w:customStyle="1" w:styleId="D5B756893E474F58AD27486D23CC876529">
    <w:name w:val="D5B756893E474F58AD27486D23CC876529"/>
    <w:rsid w:val="00902D26"/>
    <w:pPr>
      <w:spacing w:after="120" w:line="360" w:lineRule="auto"/>
    </w:pPr>
    <w:rPr>
      <w:rFonts w:ascii="Arial" w:eastAsia="Calibri" w:hAnsi="Arial" w:cs="Times New Roman"/>
      <w:sz w:val="24"/>
      <w:lang w:eastAsia="en-US"/>
    </w:rPr>
  </w:style>
  <w:style w:type="paragraph" w:customStyle="1" w:styleId="73EDDC6D68CA4CE8A04067C75568288D29">
    <w:name w:val="73EDDC6D68CA4CE8A04067C75568288D29"/>
    <w:rsid w:val="00902D26"/>
    <w:pPr>
      <w:spacing w:after="120" w:line="360" w:lineRule="auto"/>
    </w:pPr>
    <w:rPr>
      <w:rFonts w:ascii="Arial" w:eastAsia="Calibri" w:hAnsi="Arial" w:cs="Times New Roman"/>
      <w:sz w:val="24"/>
      <w:lang w:eastAsia="en-US"/>
    </w:rPr>
  </w:style>
  <w:style w:type="paragraph" w:customStyle="1" w:styleId="3F32B8E582C541ED9A4F73F0F02E17F429">
    <w:name w:val="3F32B8E582C541ED9A4F73F0F02E17F429"/>
    <w:rsid w:val="00902D26"/>
    <w:pPr>
      <w:spacing w:after="120" w:line="360" w:lineRule="auto"/>
    </w:pPr>
    <w:rPr>
      <w:rFonts w:ascii="Arial" w:eastAsia="Calibri" w:hAnsi="Arial" w:cs="Times New Roman"/>
      <w:sz w:val="24"/>
      <w:lang w:eastAsia="en-US"/>
    </w:rPr>
  </w:style>
  <w:style w:type="paragraph" w:customStyle="1" w:styleId="1001509DCE7D4CEEA0A64BD7AEC9B46029">
    <w:name w:val="1001509DCE7D4CEEA0A64BD7AEC9B46029"/>
    <w:rsid w:val="00902D26"/>
    <w:pPr>
      <w:spacing w:after="120" w:line="360" w:lineRule="auto"/>
    </w:pPr>
    <w:rPr>
      <w:rFonts w:ascii="Arial" w:eastAsia="Calibri" w:hAnsi="Arial" w:cs="Times New Roman"/>
      <w:sz w:val="24"/>
      <w:lang w:eastAsia="en-US"/>
    </w:rPr>
  </w:style>
  <w:style w:type="paragraph" w:customStyle="1" w:styleId="C1BF893A241347569117F067F4EFEFDE29">
    <w:name w:val="C1BF893A241347569117F067F4EFEFDE29"/>
    <w:rsid w:val="00902D26"/>
    <w:pPr>
      <w:spacing w:after="120" w:line="360" w:lineRule="auto"/>
    </w:pPr>
    <w:rPr>
      <w:rFonts w:ascii="Arial" w:eastAsia="Calibri" w:hAnsi="Arial" w:cs="Times New Roman"/>
      <w:sz w:val="24"/>
      <w:lang w:eastAsia="en-US"/>
    </w:rPr>
  </w:style>
  <w:style w:type="paragraph" w:customStyle="1" w:styleId="A63B22D311EE4C3A9859924DE3727BB07">
    <w:name w:val="A63B22D311EE4C3A9859924DE3727BB07"/>
    <w:rsid w:val="00902D26"/>
    <w:pPr>
      <w:spacing w:after="120" w:line="360" w:lineRule="auto"/>
    </w:pPr>
    <w:rPr>
      <w:rFonts w:ascii="Arial" w:eastAsia="Calibri" w:hAnsi="Arial" w:cs="Times New Roman"/>
      <w:sz w:val="24"/>
      <w:lang w:eastAsia="en-US"/>
    </w:rPr>
  </w:style>
  <w:style w:type="paragraph" w:customStyle="1" w:styleId="700A7345DE8A4C069D95030665BACD1825">
    <w:name w:val="700A7345DE8A4C069D95030665BACD1825"/>
    <w:rsid w:val="00902D26"/>
    <w:pPr>
      <w:spacing w:after="120" w:line="360" w:lineRule="auto"/>
    </w:pPr>
    <w:rPr>
      <w:rFonts w:ascii="Arial" w:eastAsia="Calibri" w:hAnsi="Arial" w:cs="Times New Roman"/>
      <w:sz w:val="24"/>
      <w:lang w:eastAsia="en-US"/>
    </w:rPr>
  </w:style>
  <w:style w:type="paragraph" w:customStyle="1" w:styleId="B95E74F357124C13A3319D5BA9E197069">
    <w:name w:val="B95E74F357124C13A3319D5BA9E197069"/>
    <w:rsid w:val="00902D26"/>
    <w:pPr>
      <w:spacing w:after="120" w:line="360" w:lineRule="auto"/>
    </w:pPr>
    <w:rPr>
      <w:rFonts w:ascii="Arial" w:eastAsia="Calibri" w:hAnsi="Arial" w:cs="Times New Roman"/>
      <w:sz w:val="24"/>
      <w:lang w:eastAsia="en-US"/>
    </w:rPr>
  </w:style>
  <w:style w:type="paragraph" w:customStyle="1" w:styleId="D5B756893E474F58AD27486D23CC876530">
    <w:name w:val="D5B756893E474F58AD27486D23CC876530"/>
    <w:rsid w:val="00902D26"/>
    <w:pPr>
      <w:spacing w:after="120" w:line="360" w:lineRule="auto"/>
    </w:pPr>
    <w:rPr>
      <w:rFonts w:ascii="Arial" w:eastAsia="Calibri" w:hAnsi="Arial" w:cs="Times New Roman"/>
      <w:sz w:val="24"/>
      <w:lang w:eastAsia="en-US"/>
    </w:rPr>
  </w:style>
  <w:style w:type="paragraph" w:customStyle="1" w:styleId="73EDDC6D68CA4CE8A04067C75568288D30">
    <w:name w:val="73EDDC6D68CA4CE8A04067C75568288D30"/>
    <w:rsid w:val="00902D26"/>
    <w:pPr>
      <w:spacing w:after="120" w:line="360" w:lineRule="auto"/>
    </w:pPr>
    <w:rPr>
      <w:rFonts w:ascii="Arial" w:eastAsia="Calibri" w:hAnsi="Arial" w:cs="Times New Roman"/>
      <w:sz w:val="24"/>
      <w:lang w:eastAsia="en-US"/>
    </w:rPr>
  </w:style>
  <w:style w:type="paragraph" w:customStyle="1" w:styleId="3F32B8E582C541ED9A4F73F0F02E17F430">
    <w:name w:val="3F32B8E582C541ED9A4F73F0F02E17F430"/>
    <w:rsid w:val="00902D26"/>
    <w:pPr>
      <w:spacing w:after="120" w:line="360" w:lineRule="auto"/>
    </w:pPr>
    <w:rPr>
      <w:rFonts w:ascii="Arial" w:eastAsia="Calibri" w:hAnsi="Arial" w:cs="Times New Roman"/>
      <w:sz w:val="24"/>
      <w:lang w:eastAsia="en-US"/>
    </w:rPr>
  </w:style>
  <w:style w:type="paragraph" w:customStyle="1" w:styleId="1001509DCE7D4CEEA0A64BD7AEC9B46030">
    <w:name w:val="1001509DCE7D4CEEA0A64BD7AEC9B46030"/>
    <w:rsid w:val="00902D26"/>
    <w:pPr>
      <w:spacing w:after="120" w:line="360" w:lineRule="auto"/>
    </w:pPr>
    <w:rPr>
      <w:rFonts w:ascii="Arial" w:eastAsia="Calibri" w:hAnsi="Arial" w:cs="Times New Roman"/>
      <w:sz w:val="24"/>
      <w:lang w:eastAsia="en-US"/>
    </w:rPr>
  </w:style>
  <w:style w:type="paragraph" w:customStyle="1" w:styleId="C1BF893A241347569117F067F4EFEFDE30">
    <w:name w:val="C1BF893A241347569117F067F4EFEFDE30"/>
    <w:rsid w:val="00902D26"/>
    <w:pPr>
      <w:spacing w:after="120" w:line="360" w:lineRule="auto"/>
    </w:pPr>
    <w:rPr>
      <w:rFonts w:ascii="Arial" w:eastAsia="Calibri" w:hAnsi="Arial" w:cs="Times New Roman"/>
      <w:sz w:val="24"/>
      <w:lang w:eastAsia="en-US"/>
    </w:rPr>
  </w:style>
  <w:style w:type="paragraph" w:customStyle="1" w:styleId="A63B22D311EE4C3A9859924DE3727BB08">
    <w:name w:val="A63B22D311EE4C3A9859924DE3727BB08"/>
    <w:rsid w:val="00902D26"/>
    <w:pPr>
      <w:spacing w:after="120" w:line="360" w:lineRule="auto"/>
    </w:pPr>
    <w:rPr>
      <w:rFonts w:ascii="Arial" w:eastAsia="Calibri" w:hAnsi="Arial" w:cs="Times New Roman"/>
      <w:sz w:val="24"/>
      <w:lang w:eastAsia="en-US"/>
    </w:rPr>
  </w:style>
  <w:style w:type="paragraph" w:customStyle="1" w:styleId="700A7345DE8A4C069D95030665BACD1826">
    <w:name w:val="700A7345DE8A4C069D95030665BACD1826"/>
    <w:rsid w:val="00902D26"/>
    <w:pPr>
      <w:spacing w:after="120" w:line="360" w:lineRule="auto"/>
    </w:pPr>
    <w:rPr>
      <w:rFonts w:ascii="Arial" w:eastAsia="Calibri" w:hAnsi="Arial" w:cs="Times New Roman"/>
      <w:sz w:val="24"/>
      <w:lang w:eastAsia="en-US"/>
    </w:rPr>
  </w:style>
  <w:style w:type="paragraph" w:customStyle="1" w:styleId="B95E74F357124C13A3319D5BA9E1970610">
    <w:name w:val="B95E74F357124C13A3319D5BA9E1970610"/>
    <w:rsid w:val="00902D26"/>
    <w:pPr>
      <w:spacing w:after="120" w:line="360" w:lineRule="auto"/>
    </w:pPr>
    <w:rPr>
      <w:rFonts w:ascii="Arial" w:eastAsia="Calibri" w:hAnsi="Arial" w:cs="Times New Roman"/>
      <w:sz w:val="24"/>
      <w:lang w:eastAsia="en-US"/>
    </w:rPr>
  </w:style>
  <w:style w:type="paragraph" w:customStyle="1" w:styleId="D5B756893E474F58AD27486D23CC876531">
    <w:name w:val="D5B756893E474F58AD27486D23CC876531"/>
    <w:rsid w:val="00902D26"/>
    <w:pPr>
      <w:spacing w:after="120" w:line="360" w:lineRule="auto"/>
    </w:pPr>
    <w:rPr>
      <w:rFonts w:ascii="Arial" w:eastAsia="Calibri" w:hAnsi="Arial" w:cs="Times New Roman"/>
      <w:sz w:val="24"/>
      <w:lang w:eastAsia="en-US"/>
    </w:rPr>
  </w:style>
  <w:style w:type="paragraph" w:customStyle="1" w:styleId="73EDDC6D68CA4CE8A04067C75568288D31">
    <w:name w:val="73EDDC6D68CA4CE8A04067C75568288D31"/>
    <w:rsid w:val="00902D26"/>
    <w:pPr>
      <w:spacing w:after="120" w:line="360" w:lineRule="auto"/>
    </w:pPr>
    <w:rPr>
      <w:rFonts w:ascii="Arial" w:eastAsia="Calibri" w:hAnsi="Arial" w:cs="Times New Roman"/>
      <w:sz w:val="24"/>
      <w:lang w:eastAsia="en-US"/>
    </w:rPr>
  </w:style>
  <w:style w:type="paragraph" w:customStyle="1" w:styleId="3F32B8E582C541ED9A4F73F0F02E17F431">
    <w:name w:val="3F32B8E582C541ED9A4F73F0F02E17F431"/>
    <w:rsid w:val="00902D26"/>
    <w:pPr>
      <w:spacing w:after="120" w:line="360" w:lineRule="auto"/>
    </w:pPr>
    <w:rPr>
      <w:rFonts w:ascii="Arial" w:eastAsia="Calibri" w:hAnsi="Arial" w:cs="Times New Roman"/>
      <w:sz w:val="24"/>
      <w:lang w:eastAsia="en-US"/>
    </w:rPr>
  </w:style>
  <w:style w:type="paragraph" w:customStyle="1" w:styleId="1001509DCE7D4CEEA0A64BD7AEC9B46031">
    <w:name w:val="1001509DCE7D4CEEA0A64BD7AEC9B46031"/>
    <w:rsid w:val="00902D26"/>
    <w:pPr>
      <w:spacing w:after="120" w:line="360" w:lineRule="auto"/>
    </w:pPr>
    <w:rPr>
      <w:rFonts w:ascii="Arial" w:eastAsia="Calibri" w:hAnsi="Arial" w:cs="Times New Roman"/>
      <w:sz w:val="24"/>
      <w:lang w:eastAsia="en-US"/>
    </w:rPr>
  </w:style>
  <w:style w:type="paragraph" w:customStyle="1" w:styleId="C1BF893A241347569117F067F4EFEFDE31">
    <w:name w:val="C1BF893A241347569117F067F4EFEFDE31"/>
    <w:rsid w:val="00902D26"/>
    <w:pPr>
      <w:spacing w:after="120" w:line="360" w:lineRule="auto"/>
    </w:pPr>
    <w:rPr>
      <w:rFonts w:ascii="Arial" w:eastAsia="Calibri" w:hAnsi="Arial" w:cs="Times New Roman"/>
      <w:sz w:val="24"/>
      <w:lang w:eastAsia="en-US"/>
    </w:rPr>
  </w:style>
  <w:style w:type="paragraph" w:customStyle="1" w:styleId="A63B22D311EE4C3A9859924DE3727BB09">
    <w:name w:val="A63B22D311EE4C3A9859924DE3727BB09"/>
    <w:rsid w:val="00902D26"/>
    <w:pPr>
      <w:spacing w:after="120" w:line="360" w:lineRule="auto"/>
    </w:pPr>
    <w:rPr>
      <w:rFonts w:ascii="Arial" w:eastAsia="Calibri" w:hAnsi="Arial" w:cs="Times New Roman"/>
      <w:sz w:val="24"/>
      <w:lang w:eastAsia="en-US"/>
    </w:rPr>
  </w:style>
  <w:style w:type="paragraph" w:customStyle="1" w:styleId="700A7345DE8A4C069D95030665BACD1827">
    <w:name w:val="700A7345DE8A4C069D95030665BACD1827"/>
    <w:rsid w:val="00902D26"/>
    <w:pPr>
      <w:spacing w:after="120" w:line="360" w:lineRule="auto"/>
    </w:pPr>
    <w:rPr>
      <w:rFonts w:ascii="Arial" w:eastAsia="Calibri" w:hAnsi="Arial" w:cs="Times New Roman"/>
      <w:sz w:val="24"/>
      <w:lang w:eastAsia="en-US"/>
    </w:rPr>
  </w:style>
  <w:style w:type="paragraph" w:customStyle="1" w:styleId="B95E74F357124C13A3319D5BA9E1970611">
    <w:name w:val="B95E74F357124C13A3319D5BA9E1970611"/>
    <w:rsid w:val="00902D26"/>
    <w:pPr>
      <w:spacing w:after="120" w:line="360" w:lineRule="auto"/>
    </w:pPr>
    <w:rPr>
      <w:rFonts w:ascii="Arial" w:eastAsia="Calibri" w:hAnsi="Arial" w:cs="Times New Roman"/>
      <w:sz w:val="24"/>
      <w:lang w:eastAsia="en-US"/>
    </w:rPr>
  </w:style>
  <w:style w:type="paragraph" w:customStyle="1" w:styleId="D5B756893E474F58AD27486D23CC876532">
    <w:name w:val="D5B756893E474F58AD27486D23CC876532"/>
    <w:rsid w:val="00902D26"/>
    <w:pPr>
      <w:spacing w:after="120" w:line="360" w:lineRule="auto"/>
    </w:pPr>
    <w:rPr>
      <w:rFonts w:ascii="Arial" w:eastAsia="Calibri" w:hAnsi="Arial" w:cs="Times New Roman"/>
      <w:sz w:val="24"/>
      <w:lang w:eastAsia="en-US"/>
    </w:rPr>
  </w:style>
  <w:style w:type="paragraph" w:customStyle="1" w:styleId="73EDDC6D68CA4CE8A04067C75568288D32">
    <w:name w:val="73EDDC6D68CA4CE8A04067C75568288D32"/>
    <w:rsid w:val="00902D26"/>
    <w:pPr>
      <w:spacing w:after="120" w:line="360" w:lineRule="auto"/>
    </w:pPr>
    <w:rPr>
      <w:rFonts w:ascii="Arial" w:eastAsia="Calibri" w:hAnsi="Arial" w:cs="Times New Roman"/>
      <w:sz w:val="24"/>
      <w:lang w:eastAsia="en-US"/>
    </w:rPr>
  </w:style>
  <w:style w:type="paragraph" w:customStyle="1" w:styleId="3F32B8E582C541ED9A4F73F0F02E17F432">
    <w:name w:val="3F32B8E582C541ED9A4F73F0F02E17F432"/>
    <w:rsid w:val="00902D26"/>
    <w:pPr>
      <w:spacing w:after="120" w:line="360" w:lineRule="auto"/>
    </w:pPr>
    <w:rPr>
      <w:rFonts w:ascii="Arial" w:eastAsia="Calibri" w:hAnsi="Arial" w:cs="Times New Roman"/>
      <w:sz w:val="24"/>
      <w:lang w:eastAsia="en-US"/>
    </w:rPr>
  </w:style>
  <w:style w:type="paragraph" w:customStyle="1" w:styleId="1001509DCE7D4CEEA0A64BD7AEC9B46032">
    <w:name w:val="1001509DCE7D4CEEA0A64BD7AEC9B46032"/>
    <w:rsid w:val="00902D26"/>
    <w:pPr>
      <w:spacing w:after="120" w:line="360" w:lineRule="auto"/>
    </w:pPr>
    <w:rPr>
      <w:rFonts w:ascii="Arial" w:eastAsia="Calibri" w:hAnsi="Arial" w:cs="Times New Roman"/>
      <w:sz w:val="24"/>
      <w:lang w:eastAsia="en-US"/>
    </w:rPr>
  </w:style>
  <w:style w:type="paragraph" w:customStyle="1" w:styleId="C1BF893A241347569117F067F4EFEFDE32">
    <w:name w:val="C1BF893A241347569117F067F4EFEFDE32"/>
    <w:rsid w:val="00902D26"/>
    <w:pPr>
      <w:spacing w:after="120" w:line="360" w:lineRule="auto"/>
    </w:pPr>
    <w:rPr>
      <w:rFonts w:ascii="Arial" w:eastAsia="Calibri" w:hAnsi="Arial" w:cs="Times New Roman"/>
      <w:sz w:val="24"/>
      <w:lang w:eastAsia="en-US"/>
    </w:rPr>
  </w:style>
  <w:style w:type="paragraph" w:customStyle="1" w:styleId="A63B22D311EE4C3A9859924DE3727BB010">
    <w:name w:val="A63B22D311EE4C3A9859924DE3727BB010"/>
    <w:rsid w:val="00902D26"/>
    <w:pPr>
      <w:spacing w:after="120" w:line="360" w:lineRule="auto"/>
    </w:pPr>
    <w:rPr>
      <w:rFonts w:ascii="Arial" w:eastAsia="Calibri" w:hAnsi="Arial" w:cs="Times New Roman"/>
      <w:sz w:val="24"/>
      <w:lang w:eastAsia="en-US"/>
    </w:rPr>
  </w:style>
  <w:style w:type="paragraph" w:customStyle="1" w:styleId="700A7345DE8A4C069D95030665BACD1828">
    <w:name w:val="700A7345DE8A4C069D95030665BACD1828"/>
    <w:rsid w:val="00902D26"/>
    <w:pPr>
      <w:spacing w:after="120" w:line="360" w:lineRule="auto"/>
    </w:pPr>
    <w:rPr>
      <w:rFonts w:ascii="Arial" w:eastAsia="Calibri" w:hAnsi="Arial" w:cs="Times New Roman"/>
      <w:sz w:val="24"/>
      <w:lang w:eastAsia="en-US"/>
    </w:rPr>
  </w:style>
  <w:style w:type="paragraph" w:customStyle="1" w:styleId="B95E74F357124C13A3319D5BA9E1970612">
    <w:name w:val="B95E74F357124C13A3319D5BA9E1970612"/>
    <w:rsid w:val="00902D26"/>
    <w:pPr>
      <w:spacing w:after="120" w:line="360" w:lineRule="auto"/>
    </w:pPr>
    <w:rPr>
      <w:rFonts w:ascii="Arial" w:eastAsia="Calibri" w:hAnsi="Arial" w:cs="Times New Roman"/>
      <w:sz w:val="24"/>
      <w:lang w:eastAsia="en-US"/>
    </w:rPr>
  </w:style>
  <w:style w:type="paragraph" w:customStyle="1" w:styleId="D5B756893E474F58AD27486D23CC876533">
    <w:name w:val="D5B756893E474F58AD27486D23CC876533"/>
    <w:rsid w:val="00902D26"/>
    <w:pPr>
      <w:spacing w:after="120" w:line="360" w:lineRule="auto"/>
    </w:pPr>
    <w:rPr>
      <w:rFonts w:ascii="Arial" w:eastAsia="Calibri" w:hAnsi="Arial" w:cs="Times New Roman"/>
      <w:sz w:val="24"/>
      <w:lang w:eastAsia="en-US"/>
    </w:rPr>
  </w:style>
  <w:style w:type="paragraph" w:customStyle="1" w:styleId="73EDDC6D68CA4CE8A04067C75568288D33">
    <w:name w:val="73EDDC6D68CA4CE8A04067C75568288D33"/>
    <w:rsid w:val="00902D26"/>
    <w:pPr>
      <w:spacing w:after="120" w:line="360" w:lineRule="auto"/>
    </w:pPr>
    <w:rPr>
      <w:rFonts w:ascii="Arial" w:eastAsia="Calibri" w:hAnsi="Arial" w:cs="Times New Roman"/>
      <w:sz w:val="24"/>
      <w:lang w:eastAsia="en-US"/>
    </w:rPr>
  </w:style>
  <w:style w:type="paragraph" w:customStyle="1" w:styleId="3F32B8E582C541ED9A4F73F0F02E17F433">
    <w:name w:val="3F32B8E582C541ED9A4F73F0F02E17F433"/>
    <w:rsid w:val="00902D26"/>
    <w:pPr>
      <w:spacing w:after="120" w:line="360" w:lineRule="auto"/>
    </w:pPr>
    <w:rPr>
      <w:rFonts w:ascii="Arial" w:eastAsia="Calibri" w:hAnsi="Arial" w:cs="Times New Roman"/>
      <w:sz w:val="24"/>
      <w:lang w:eastAsia="en-US"/>
    </w:rPr>
  </w:style>
  <w:style w:type="paragraph" w:customStyle="1" w:styleId="1001509DCE7D4CEEA0A64BD7AEC9B46033">
    <w:name w:val="1001509DCE7D4CEEA0A64BD7AEC9B46033"/>
    <w:rsid w:val="00902D26"/>
    <w:pPr>
      <w:spacing w:after="120" w:line="360" w:lineRule="auto"/>
    </w:pPr>
    <w:rPr>
      <w:rFonts w:ascii="Arial" w:eastAsia="Calibri" w:hAnsi="Arial" w:cs="Times New Roman"/>
      <w:sz w:val="24"/>
      <w:lang w:eastAsia="en-US"/>
    </w:rPr>
  </w:style>
  <w:style w:type="paragraph" w:customStyle="1" w:styleId="C1BF893A241347569117F067F4EFEFDE33">
    <w:name w:val="C1BF893A241347569117F067F4EFEFDE33"/>
    <w:rsid w:val="00902D26"/>
    <w:pPr>
      <w:spacing w:after="120" w:line="360" w:lineRule="auto"/>
    </w:pPr>
    <w:rPr>
      <w:rFonts w:ascii="Arial" w:eastAsia="Calibri" w:hAnsi="Arial" w:cs="Times New Roman"/>
      <w:sz w:val="24"/>
      <w:lang w:eastAsia="en-US"/>
    </w:rPr>
  </w:style>
  <w:style w:type="paragraph" w:customStyle="1" w:styleId="A63B22D311EE4C3A9859924DE3727BB011">
    <w:name w:val="A63B22D311EE4C3A9859924DE3727BB011"/>
    <w:rsid w:val="00902D26"/>
    <w:pPr>
      <w:spacing w:after="120" w:line="360" w:lineRule="auto"/>
    </w:pPr>
    <w:rPr>
      <w:rFonts w:ascii="Arial" w:eastAsia="Calibri" w:hAnsi="Arial" w:cs="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Mat17</b:Tag>
    <b:SourceType>BookSection</b:SourceType>
    <b:Guid>{2D4D9C37-8F8C-4C83-96DF-8FDCCD41EC7F}</b:Guid>
    <b:Title>Methoden für den Unterricht</b:Title>
    <b:BookTitle>Methoden für den Unterricht</b:BookTitle>
    <b:Year>2017</b:Year>
    <b:Pages>158 - 159</b:Pages>
    <b:City>Braunschweig, Paderborn, Darmstadt</b:City>
    <b:Publisher>Westermann Schroedel Diesterweg Schöningh Winklers GmbH</b:Publisher>
    <b:Author>
      <b:Author>
        <b:NameList>
          <b:Person>
            <b:Last>Mattes</b:Last>
            <b:First>Wolfgang</b:First>
          </b:Person>
        </b:NameList>
      </b:Author>
      <b:BookAuthor>
        <b:NameList>
          <b:Person>
            <b:Last>Mattes</b:Last>
            <b:First>Wolfgang</b:First>
          </b:Person>
        </b:NameList>
      </b:BookAuthor>
    </b:Author>
    <b:RefOrder>1</b:RefOrder>
  </b:Source>
</b:Sources>
</file>

<file path=customXml/itemProps1.xml><?xml version="1.0" encoding="utf-8"?>
<ds:datastoreItem xmlns:ds="http://schemas.openxmlformats.org/officeDocument/2006/customXml" ds:itemID="{C0FD6695-C643-4D60-8815-21FA1664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PHT</Template>
  <TotalTime>0</TotalTime>
  <Pages>8</Pages>
  <Words>1031</Words>
  <Characters>6498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Thema</vt:lpstr>
    </vt:vector>
  </TitlesOfParts>
  <Company>Microsoft</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dc:title>
  <dc:subject>Modulnummer</dc:subject>
  <dc:creator>Lydia Kuen</dc:creator>
  <cp:keywords>Modulbezeichnung</cp:keywords>
  <dc:description>Eingereicht bei</dc:description>
  <cp:lastModifiedBy>Lydia Kuen</cp:lastModifiedBy>
  <cp:revision>42</cp:revision>
  <dcterms:created xsi:type="dcterms:W3CDTF">2017-12-24T09:34:00Z</dcterms:created>
  <dcterms:modified xsi:type="dcterms:W3CDTF">2017-12-29T15:03:00Z</dcterms:modified>
  <cp:category>Lehrveranstaltung</cp:category>
</cp:coreProperties>
</file>